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FD" w:rsidRDefault="007A6FFD" w:rsidP="0011465F">
      <w:pPr>
        <w:pStyle w:val="FR4"/>
        <w:spacing w:before="0" w:after="0" w:line="240" w:lineRule="auto"/>
        <w:ind w:left="0" w:right="-73"/>
        <w:jc w:val="center"/>
        <w:rPr>
          <w:sz w:val="24"/>
          <w:szCs w:val="24"/>
        </w:rPr>
      </w:pPr>
      <w:r>
        <w:rPr>
          <w:noProof/>
        </w:rPr>
        <w:pict>
          <v:group id="Группа 1" o:spid="_x0000_s1026" style="position:absolute;left:0;text-align:left;margin-left:241.85pt;margin-top:-16.6pt;width:54pt;height:97.2pt;z-index:251658240" coordorigin="1540,-298" coordsize="1096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">
            <v:group id="Group 3" o:spid="_x0000_s1027" style="position:absolute;left:1540;top:-298;width:1096;height:1901" coordorigin="1540,-298" coordsize="1096,1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rect id="Rectangle 4" o:spid="_x0000_s1028" style="position:absolute;left:1852;top:-159;width:190;height:4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:rsidR="007A6FFD" w:rsidRDefault="007A6FFD" w:rsidP="0011465F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rect id="Rectangle 5" o:spid="_x0000_s1029" style="position:absolute;left:1664;top:-298;width:190;height:4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:rsidR="007A6FFD" w:rsidRDefault="007A6FFD" w:rsidP="0011465F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shape id="Freeform 6" o:spid="_x0000_s1030" style="position:absolute;left:1540;top:125;width:1096;height:1478;visibility:visible;mso-wrap-style:square;v-text-anchor:top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</v:shape>
              <v:shape id="Freeform 7" o:spid="_x0000_s1031" style="position:absolute;left:1540;top:125;width:1096;height:1478;visibility:visible;mso-wrap-style:square;v-text-anchor:top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</v:shape>
              <v:shape id="Freeform 8" o:spid="_x0000_s1032" style="position:absolute;left:1596;top:181;width:494;height:1329;visibility:visible;mso-wrap-style:square;v-text-anchor:top" coordsize="987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" path="m96,2565r-20,-6l57,2552,41,2542,28,2529,16,2513,9,2497,3,2478,,2456,,2343,,,987,r,2659l958,2639r-32,-16l892,2607r-37,-12l818,2584r-36,-9l745,2570r-34,-2l197,2568,96,2565xe" fillcolor="#4471af" stroked="f">
                <v:path arrowok="t" o:connecttype="custom" o:connectlocs="48,1282;38,1279;29,1276;21,1271;14,1264;8,1256;5,1248;2,1239;0,1228;0,1171;0,0;494,0;494,1329;479,1319;463,1311;446,1303;428,1297;409,1292;391,1287;373,1285;356,1284;99,1284;48,1282" o:connectangles="0,0,0,0,0,0,0,0,0,0,0,0,0,0,0,0,0,0,0,0,0,0,0"/>
              </v:shape>
              <v:shape id="Freeform 9" o:spid="_x0000_s1033" style="position:absolute;left:2090;top:181;width:491;height:1329;visibility:visible;mso-wrap-style:square;v-text-anchor:top" coordsize="983,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" path="m888,2563r20,-4l926,2551r16,-11l956,2527r11,-14l976,2496r5,-20l983,2456r,-113l983,,,,,2657r26,-18l56,2623r36,-14l128,2595r37,-11l202,2575r38,-5l272,2568r515,l888,2563xe" fillcolor="#009240" stroked="f">
                <v:path arrowok="t" o:connecttype="custom" o:connectlocs="444,1282;454,1280;463,1276;471,1270;478,1264;483,1257;488,1248;490,1238;491,1228;491,1172;491,0;0,0;0,1329;13,1320;28,1312;46,1305;64,1298;82,1292;101,1288;120,1285;136,1284;393,1284;444,1282" o:connectangles="0,0,0,0,0,0,0,0,0,0,0,0,0,0,0,0,0,0,0,0,0,0,0"/>
              </v:shape>
              <v:shape id="Freeform 10" o:spid="_x0000_s1034" style="position:absolute;left:2348;top:319;width:2;height:5;visibility:visible;mso-wrap-style:square;v-text-anchor:top" coordsize="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" path="m2,r,l3,3r,4l,9,2,5,2,xe" fillcolor="#f8f6cc" stroked="f">
                <v:path arrowok="t" o:connecttype="custom" o:connectlocs="1,0;1,0;2,2;2,4;0,5;1,3;1,0" o:connectangles="0,0,0,0,0,0,0"/>
              </v:shape>
              <v:shape id="Freeform 11" o:spid="_x0000_s1035" style="position:absolute;left:2348;top:320;width:3;height:7;visibility:visible;mso-wrap-style:square;v-text-anchor:top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" path="m4,r,l5,5,7,9,,14,2,7,4,xe" fillcolor="#f9f8d0" stroked="f">
                <v:path arrowok="t" o:connecttype="custom" o:connectlocs="2,0;2,0;2,3;3,5;0,7;1,4;2,0" o:connectangles="0,0,0,0,0,0,0"/>
              </v:shape>
              <v:shape id="Freeform 12" o:spid="_x0000_s1036" style="position:absolute;left:2347;top:323;width:4;height:9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" path="m4,2l7,,9,4r,5l,18,2,9,4,2xe" fillcolor="#f8f6cc" stroked="f">
                <v:path arrowok="t" o:connecttype="custom" o:connectlocs="2,1;3,0;4,2;4,5;0,9;1,5;2,1" o:connectangles="0,0,0,0,0,0,0"/>
              </v:shape>
              <v:shape id="Freeform 13" o:spid="_x0000_s1037" style="position:absolute;left:2346;top:325;width:6;height:10;visibility:visible;mso-wrap-style:square;v-text-anchor:top" coordsize="1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" path="m3,5l10,r,5l12,10,,21,1,14,3,5xe" fillcolor="#f6f5c6" stroked="f">
                <v:path arrowok="t" o:connecttype="custom" o:connectlocs="2,2;5,0;5,2;6,5;0,10;1,7;2,2" o:connectangles="0,0,0,0,0,0,0"/>
              </v:shape>
              <v:shape id="Freeform 14" o:spid="_x0000_s1038" style="position:absolute;left:2345;top:327;width:8;height:12;visibility:visible;mso-wrap-style:square;v-text-anchor:top" coordsize="1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" path="m3,9l12,r2,5l16,11,,23,2,16,3,9xe" fillcolor="#f3f1bb" stroked="f">
                <v:path arrowok="t" o:connecttype="custom" o:connectlocs="2,5;6,0;7,3;8,6;0,12;1,8;2,5" o:connectangles="0,0,0,0,0,0,0"/>
              </v:shape>
              <v:shape id="Freeform 15" o:spid="_x0000_s1039" style="position:absolute;left:2344;top:330;width:10;height:13;visibility:visible;mso-wrap-style:square;v-text-anchor:top" coordsize="2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" path="m4,11l16,r2,6l20,11,,27,2,18,4,11xe" fillcolor="#f1eeb5" stroked="f">
                <v:path arrowok="t" o:connecttype="custom" o:connectlocs="2,5;8,0;9,3;10,5;0,13;1,9;2,5" o:connectangles="0,0,0,0,0,0,0"/>
              </v:shape>
              <v:shape id="Freeform 16" o:spid="_x0000_s1040" style="position:absolute;left:2342;top:333;width:12;height:14;visibility:visible;mso-wrap-style:square;v-text-anchor:top" coordsize="2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" path="m6,12l22,r2,5l24,8,,28,4,21,6,12xe" fillcolor="#f0edae" stroked="f">
                <v:path arrowok="t" o:connecttype="custom" o:connectlocs="3,6;11,0;12,3;12,4;0,14;2,11;3,6" o:connectangles="0,0,0,0,0,0,0"/>
              </v:shape>
              <v:shape id="Freeform 17" o:spid="_x0000_s1041" style="position:absolute;left:2341;top:335;width:14;height:16;visibility:visible;mso-wrap-style:square;v-text-anchor:top" coordsize="2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" path="m5,16l25,r,3l26,9,,30,1,23,5,16xe" fillcolor="#eeeaa9" stroked="f">
                <v:path arrowok="t" o:connecttype="custom" o:connectlocs="3,9;13,0;13,2;14,5;0,16;1,12;3,9" o:connectangles="0,0,0,0,0,0,0"/>
              </v:shape>
              <v:shape id="Freeform 18" o:spid="_x0000_s1042" style="position:absolute;left:2340;top:337;width:16;height:18;visibility:visible;mso-wrap-style:square;v-text-anchor:top" coordsize="3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" path="m3,20l27,r1,6l30,11,,36,2,27,3,20xe" fillcolor="#ede9a4" stroked="f">
                <v:path arrowok="t" o:connecttype="custom" o:connectlocs="2,10;14,0;15,3;16,6;0,18;1,14;2,10" o:connectangles="0,0,0,0,0,0,0"/>
              </v:shape>
              <v:shape id="Freeform 19" o:spid="_x0000_s1043" style="position:absolute;left:2340;top:340;width:16;height:19;visibility:visible;mso-wrap-style:square;v-text-anchor:top" coordsize="34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" path="m4,21l30,r2,5l34,10,,37,2,30,4,21xe" fillcolor="#ece69d" stroked="f">
                <v:path arrowok="t" o:connecttype="custom" o:connectlocs="2,11;14,0;15,3;16,5;0,19;1,15;2,11" o:connectangles="0,0,0,0,0,0,0"/>
              </v:shape>
              <v:shape id="Freeform 20" o:spid="_x0000_s1044" style="position:absolute;left:2338;top:343;width:19;height:20;visibility:visible;mso-wrap-style:square;v-text-anchor:top" coordsize="3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" path="m5,25l35,r2,5l39,9,,41,3,32,5,25xe" fillcolor="#ebe393" stroked="f">
                <v:path arrowok="t" o:connecttype="custom" o:connectlocs="2,12;17,0;18,2;19,4;0,20;1,16;2,12" o:connectangles="0,0,0,0,0,0,0"/>
              </v:shape>
              <v:shape id="Freeform 21" o:spid="_x0000_s1045" style="position:absolute;left:2337;top:345;width:20;height:22;visibility:visible;mso-wrap-style:square;v-text-anchor:top" coordsize="4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" path="m5,27l39,r2,4l41,9,,43,2,36,5,27xe" fillcolor="#eae18d" stroked="f">
                <v:path arrowok="t" o:connecttype="custom" o:connectlocs="2,14;19,0;20,2;20,5;0,22;1,18;2,14" o:connectangles="0,0,0,0,0,0,0"/>
              </v:shape>
              <v:shape id="Freeform 22" o:spid="_x0000_s1046" style="position:absolute;left:2335;top:347;width:23;height:24;visibility:visible;mso-wrap-style:square;v-text-anchor:top" coordsize="4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" path="m6,32l45,r,5l46,11,,48,4,39,6,32xe" fillcolor="#e9df88" stroked="f">
                <v:path arrowok="t" o:connecttype="custom" o:connectlocs="3,16;23,0;23,3;23,6;0,24;2,20;3,16" o:connectangles="0,0,0,0,0,0,0"/>
              </v:shape>
              <v:shape id="Freeform 23" o:spid="_x0000_s1047" style="position:absolute;left:2334;top:350;width:25;height:25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" path="m6,34l47,r1,6l50,11,,50,2,43,6,34xe" fillcolor="#e7dd82" stroked="f">
                <v:path arrowok="t" o:connecttype="custom" o:connectlocs="3,17;24,0;24,3;25,6;0,25;1,22;3,17" o:connectangles="0,0,0,0,0,0,0"/>
              </v:shape>
              <v:shape id="Freeform 24" o:spid="_x0000_s1048" style="position:absolute;left:2332;top:352;width:28;height:27;visibility:visible;mso-wrap-style:square;v-text-anchor:top" coordsize="5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" path="m5,37l51,r2,5l55,9,,53,3,44,5,37xe" fillcolor="#e7db7d" stroked="f">
                <v:path arrowok="t" o:connecttype="custom" o:connectlocs="3,19;26,0;27,3;28,5;0,27;2,22;3,19" o:connectangles="0,0,0,0,0,0,0"/>
              </v:shape>
              <v:shape id="Freeform 25" o:spid="_x0000_s1049" style="position:absolute;left:2332;top:355;width:29;height:28;visibility:visible;mso-wrap-style:square;v-text-anchor:top" coordsize="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" path="m5,39l55,r2,4l59,9,,57,2,48,5,39xe" fillcolor="#e5d978" stroked="f">
                <v:path arrowok="t" o:connecttype="custom" o:connectlocs="2,19;27,0;28,2;29,4;0,28;1,24;2,19" o:connectangles="0,0,0,0,0,0,0"/>
              </v:shape>
              <v:shape id="Freeform 26" o:spid="_x0000_s1050" style="position:absolute;left:2330;top:357;width:31;height:30;visibility:visible;mso-wrap-style:square;v-text-anchor:top" coordsize="6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" path="m5,44l60,r2,5l62,10,,60,3,53,5,44xe" fillcolor="#e3d46d" stroked="f">
                <v:path arrowok="t" o:connecttype="custom" o:connectlocs="3,22;30,0;31,3;31,5;0,30;2,27;3,22" o:connectangles="0,0,0,0,0,0,0"/>
              </v:shape>
              <v:shape id="Freeform 27" o:spid="_x0000_s1051" style="position:absolute;left:2329;top:359;width:33;height:32;visibility:visible;mso-wrap-style:square;v-text-anchor:top" coordsize="6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" path="m5,48l64,r,5l66,9,,64,2,55,5,48xe" fillcolor="#e2d168" stroked="f">
                <v:path arrowok="t" o:connecttype="custom" o:connectlocs="3,24;32,0;32,3;33,5;0,32;1,28;3,24" o:connectangles="0,0,0,0,0,0,0"/>
              </v:shape>
              <v:shape id="Freeform 28" o:spid="_x0000_s1052" style="position:absolute;left:2327;top:362;width:36;height:34;visibility:visible;mso-wrap-style:square;v-text-anchor:top" coordsize="7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" path="m6,50l68,r2,4l71,9,,68,4,59,6,50xe" fillcolor="#e0cf62" stroked="f">
                <v:path arrowok="t" o:connecttype="custom" o:connectlocs="3,25;34,0;35,2;36,5;0,34;2,30;3,25" o:connectangles="0,0,0,0,0,0,0"/>
              </v:shape>
              <v:shape id="Freeform 29" o:spid="_x0000_s1053" style="position:absolute;left:2325;top:364;width:39;height:36;visibility:visible;mso-wrap-style:square;v-text-anchor:top" coordsize="7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" path="m7,55l73,r1,5l76,10,,73,3,64,7,55xe" fillcolor="#dfcc5c" stroked="f">
                <v:path arrowok="t" o:connecttype="custom" o:connectlocs="4,27;37,0;38,2;39,5;0,36;2,32;4,27" o:connectangles="0,0,0,0,0,0,0"/>
              </v:shape>
              <v:shape id="Freeform 30" o:spid="_x0000_s1054" style="position:absolute;left:2324;top:367;width:40;height:37;visibility:visible;mso-wrap-style:square;v-text-anchor:top" coordsize="8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" path="m7,59l78,r2,5l82,9,,75,4,68,7,59xe" fillcolor="#ddca57" stroked="f">
                <v:path arrowok="t" o:connecttype="custom" o:connectlocs="3,29;38,0;39,2;40,4;0,37;2,34;3,29" o:connectangles="0,0,0,0,0,0,0"/>
              </v:shape>
              <v:shape id="Freeform 31" o:spid="_x0000_s1055" style="position:absolute;left:2323;top:369;width:42;height:39;visibility:visible;mso-wrap-style:square;v-text-anchor:top" coordsize="8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" path="m6,63l82,r2,4l86,9,,79,2,70,6,63xe" fillcolor="#dac54c" stroked="f">
                <v:path arrowok="t" o:connecttype="custom" o:connectlocs="3,31;40,0;41,2;42,4;0,39;1,35;3,31" o:connectangles="0,0,0,0,0,0,0"/>
              </v:shape>
              <v:shape id="Freeform 32" o:spid="_x0000_s1056" style="position:absolute;left:2321;top:371;width:44;height:42;visibility:visible;mso-wrap-style:square;v-text-anchor:top" coordsize="8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" path="m5,66l87,r2,5l89,11,,83,3,75,5,66xe" fillcolor="#d9c247" stroked="f">
                <v:path arrowok="t" o:connecttype="custom" o:connectlocs="2,33;43,0;44,3;44,6;0,42;1,38;2,33" o:connectangles="0,0,0,0,0,0,0"/>
              </v:shape>
              <v:shape id="Freeform 33" o:spid="_x0000_s1057" style="position:absolute;left:2319;top:374;width:47;height:43;visibility:visible;mso-wrap-style:square;v-text-anchor:top" coordsize="9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" path="m7,70l93,r,6l94,11,,87,4,78,7,70xe" fillcolor="#d7c042" stroked="f">
                <v:path arrowok="t" o:connecttype="custom" o:connectlocs="4,35;47,0;47,3;47,5;0,43;2,39;4,35" o:connectangles="0,0,0,0,0,0,0"/>
              </v:shape>
              <v:shape id="Freeform 34" o:spid="_x0000_s1058" style="position:absolute;left:2317;top:376;width:50;height:46;visibility:visible;mso-wrap-style:square;v-text-anchor:top" coordsize="9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" path="m7,72l96,r1,5l99,8,,90,3,81,7,72xe" fillcolor="#d6bd3e" stroked="f">
                <v:path arrowok="t" o:connecttype="custom" o:connectlocs="4,37;48,0;49,3;50,4;0,46;2,41;4,37" o:connectangles="0,0,0,0,0,0,0"/>
              </v:shape>
              <v:shape id="Freeform 35" o:spid="_x0000_s1059" style="position:absolute;left:2316;top:379;width:52;height:47;visibility:visible;mso-wrap-style:square;v-text-anchor:top" coordsize="10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" path="m7,76l101,r2,3l105,9,,94,4,85,7,76xe" fillcolor="#d4bb39" stroked="f">
                <v:path arrowok="t" o:connecttype="custom" o:connectlocs="3,38;50,0;51,2;52,5;0,47;2,43;3,38" o:connectangles="0,0,0,0,0,0,0"/>
              </v:shape>
              <v:shape id="Freeform 36" o:spid="_x0000_s1060" style="position:absolute;left:2314;top:381;width:55;height:49;visibility:visible;mso-wrap-style:square;v-text-anchor:top" coordsize="1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" path="m7,82l106,r2,6l110,11,,100,3,91,7,82xe" fillcolor="#d3b835" stroked="f">
                <v:path arrowok="t" o:connecttype="custom" o:connectlocs="4,40;53,0;54,3;55,5;0,49;2,45;4,40" o:connectangles="0,0,0,0,0,0,0"/>
              </v:shape>
              <v:shape id="Freeform 37" o:spid="_x0000_s1061" style="position:absolute;left:2311;top:383;width:59;height:53;visibility:visible;mso-wrap-style:square;v-text-anchor:top" coordsize="11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" path="m9,85l114,r2,5l118,9,,105,6,94,9,85xe" fillcolor="#d0b32e" stroked="f">
                <v:path arrowok="t" o:connecttype="custom" o:connectlocs="5,43;57,0;58,3;59,5;0,53;3,47;5,43" o:connectangles="0,0,0,0,0,0,0"/>
              </v:shape>
              <v:shape id="Freeform 38" o:spid="_x0000_s1062" style="position:absolute;left:2309;top:386;width:62;height:54;visibility:visible;mso-wrap-style:square;v-text-anchor:top" coordsize="12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" path="m9,89l119,r2,4l122,9,,108r3,-8l9,89xe" fillcolor="#ceb12b" stroked="f">
                <v:path arrowok="t" o:connecttype="custom" o:connectlocs="5,45;60,0;61,2;62,5;0,54;2,50;5,45" o:connectangles="0,0,0,0,0,0,0"/>
              </v:shape>
              <v:shape id="Freeform 39" o:spid="_x0000_s1063" style="position:absolute;left:2308;top:388;width:64;height:57;visibility:visible;mso-wrap-style:square;v-text-anchor:top" coordsize="12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" path="m7,96l125,r1,5l128,9,,113r4,-9l7,96xe" fillcolor="#cdae27" stroked="f">
                <v:path arrowok="t" o:connecttype="custom" o:connectlocs="4,48;63,0;63,3;64,5;0,57;2,52;4,48" o:connectangles="0,0,0,0,0,0,0"/>
              </v:shape>
              <v:shape id="Freeform 40" o:spid="_x0000_s1064" style="position:absolute;left:2305;top:391;width:67;height:58;visibility:visible;mso-wrap-style:square;v-text-anchor:top" coordsize="13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" path="m9,99l131,r2,4l135,9,,117r5,-9l9,99xe" fillcolor="#cbac26" stroked="f">
                <v:path arrowok="t" o:connecttype="custom" o:connectlocs="4,49;65,0;66,2;67,4;0,58;2,54;4,49" o:connectangles="0,0,0,0,0,0,0"/>
              </v:shape>
              <v:shape id="Freeform 41" o:spid="_x0000_s1065" style="position:absolute;left:2303;top:392;width:69;height:62;visibility:visible;mso-wrap-style:square;v-text-anchor:top" coordsize="13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" path="m9,104l137,r2,5l139,10,,124,4,113r5,-9xe" fillcolor="#c9a924" stroked="f">
                <v:path arrowok="t" o:connecttype="custom" o:connectlocs="4,52;68,0;69,3;69,5;0,62;2,57;4,52" o:connectangles="0,0,0,0,0,0,0"/>
              </v:shape>
              <v:shape id="Freeform 42" o:spid="_x0000_s1066" style="position:absolute;left:2300;top:395;width:73;height:64;visibility:visible;mso-wrap-style:square;v-text-anchor:top" coordsize="14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" path="m9,108l144,r,5l146,9,,128r5,-9l9,108xe" fillcolor="#c7a724" stroked="f">
                <v:path arrowok="t" o:connecttype="custom" o:connectlocs="5,54;72,0;72,3;73,5;0,64;3,60;5,54" o:connectangles="0,0,0,0,0,0,0"/>
              </v:shape>
              <v:shape id="Freeform 43" o:spid="_x0000_s1067" style="position:absolute;left:2299;top:398;width:75;height:66;visibility:visible;mso-wrap-style:square;v-text-anchor:top" coordsize="151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" path="m9,114l148,r2,4l151,9,,133,4,123r5,-9xe" fillcolor="#c4a224" stroked="f">
                <v:path arrowok="t" o:connecttype="custom" o:connectlocs="4,57;74,0;75,2;75,4;0,66;2,61;4,57" o:connectangles="0,0,0,0,0,0,0"/>
              </v:shape>
              <v:shape id="Freeform 44" o:spid="_x0000_s1068" style="position:absolute;left:2296;top:399;width:79;height:70;visibility:visible;mso-wrap-style:square;v-text-anchor:top" coordsize="15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" path="m9,119l155,r1,5l158,10,,138r5,-9l9,119xe" fillcolor="#c29f25" stroked="f">
                <v:path arrowok="t" o:connecttype="custom" o:connectlocs="5,60;78,0;78,3;79,5;0,70;3,65;5,60" o:connectangles="0,0,0,0,0,0,0"/>
              </v:shape>
              <v:shape id="Freeform 45" o:spid="_x0000_s1069" style="position:absolute;left:2293;top:402;width:83;height:72;visibility:visible;mso-wrap-style:square;v-text-anchor:top" coordsize="165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" path="m10,124l161,r2,5l165,9,,144,5,133r5,-9xe" fillcolor="#c29f25" stroked="f">
                <v:path arrowok="t" o:connecttype="custom" o:connectlocs="5,62;81,0;82,3;83,5;0,72;3,67;5,62" o:connectangles="0,0,0,0,0,0,0"/>
              </v:shape>
              <v:shape id="Freeform 46" o:spid="_x0000_s1070" style="position:absolute;left:2291;top:405;width:86;height:74;visibility:visible;mso-wrap-style:square;v-text-anchor:top" coordsize="173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" path="m11,128l169,r2,4l173,9,,150,6,139r5,-11xe" fillcolor="#c39e26" stroked="f">
                <v:path arrowok="t" o:connecttype="custom" o:connectlocs="5,63;84,0;85,2;86,4;0,74;3,69;5,63" o:connectangles="0,0,0,0,0,0,0"/>
              </v:shape>
              <v:shape id="Freeform 47" o:spid="_x0000_s1071" style="position:absolute;left:2288;top:406;width:90;height:78;visibility:visible;mso-wrap-style:square;v-text-anchor:top" coordsize="18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" path="m11,135l176,r2,5l180,9,,155r5,-9l11,135xe" fillcolor="#c49d26" stroked="f">
                <v:path arrowok="t" o:connecttype="custom" o:connectlocs="6,68;88,0;89,3;90,5;0,78;3,73;6,68" o:connectangles="0,0,0,0,0,0,0"/>
              </v:shape>
              <v:shape id="Freeform 48" o:spid="_x0000_s1072" style="position:absolute;left:2285;top:409;width:94;height:80;visibility:visible;mso-wrap-style:square;v-text-anchor:top" coordsize="18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" path="m10,141l183,r2,4l186,9,,160r5,-9l10,141xe" fillcolor="#c59c26" stroked="f">
                <v:path arrowok="t" o:connecttype="custom" o:connectlocs="5,71;92,0;93,2;94,5;0,80;3,76;5,71" o:connectangles="0,0,0,0,0,0,0"/>
              </v:shape>
              <v:shape id="Freeform 49" o:spid="_x0000_s1073" style="position:absolute;left:2283;top:411;width:97;height:83;visibility:visible;mso-wrap-style:square;v-text-anchor:top" coordsize="19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" path="m11,146l191,r1,5l194,11,,167,6,156r5,-10xe" fillcolor="#c79a28" stroked="f">
                <v:path arrowok="t" o:connecttype="custom" o:connectlocs="6,73;96,0;96,2;97,5;0,83;3,78;6,73" o:connectangles="0,0,0,0,0,0,0"/>
              </v:shape>
              <v:shape id="Freeform 50" o:spid="_x0000_s1074" style="position:absolute;left:2280;top:414;width:100;height:86;visibility:visible;mso-wrap-style:square;v-text-anchor:top" coordsize="201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" path="m11,151l197,r2,6l201,9,,173,5,162r6,-11xe" fillcolor="#c79a28" stroked="f">
                <v:path arrowok="t" o:connecttype="custom" o:connectlocs="5,75;98,0;99,3;100,4;0,86;2,81;5,75" o:connectangles="0,0,0,0,0,0,0"/>
              </v:shape>
              <v:shape id="Freeform 51" o:spid="_x0000_s1075" style="position:absolute;left:2277;top:416;width:104;height:90;visibility:visible;mso-wrap-style:square;v-text-anchor:top" coordsize="20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" path="m10,156l204,r2,3l208,8,,179,5,167r5,-11xe" fillcolor="#c89928" stroked="f">
                <v:path arrowok="t" o:connecttype="custom" o:connectlocs="5,78;102,0;103,2;104,4;0,90;3,84;5,78" o:connectangles="0,0,0,0,0,0,0"/>
              </v:shape>
              <v:shape id="Freeform 52" o:spid="_x0000_s1076" style="position:absolute;left:2276;top:418;width:106;height:91;visibility:visible;mso-wrap-style:square;v-text-anchor:top" coordsize="21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" path="m9,164l210,r2,5l213,9,4,179r-2,2l,181r4,-9l9,164xe" fillcolor="#c99829" stroked="f">
                <v:path arrowok="t" o:connecttype="custom" o:connectlocs="4,82;105,0;106,3;106,5;2,90;1,91;0,91;2,86;4,82" o:connectangles="0,0,0,0,0,0,0,0,0"/>
              </v:shape>
              <v:shape id="Freeform 53" o:spid="_x0000_s1077" style="position:absolute;left:2276;top:421;width:107;height:88;visibility:visible;mso-wrap-style:square;v-text-anchor:top" coordsize="21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" path="m4,171l212,r1,4l215,9,16,173r-9,1l,176r2,-3l4,171xe" fillcolor="#ca972a" stroked="f">
                <v:path arrowok="t" o:connecttype="custom" o:connectlocs="2,86;106,0;106,2;107,5;8,87;3,87;0,88;1,87;2,86" o:connectangles="0,0,0,0,0,0,0,0,0"/>
              </v:shape>
              <v:shape id="Freeform 54" o:spid="_x0000_s1078" style="position:absolute;left:2277;top:422;width:107;height:86;visibility:visible;mso-wrap-style:square;v-text-anchor:top" coordsize="21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" path="m,170l209,r2,5l213,9,21,165r-11,4l,170xe" fillcolor="#cb962a" stroked="f">
                <v:path arrowok="t" o:connecttype="custom" o:connectlocs="0,86;105,0;106,3;107,5;11,83;5,85;0,86" o:connectangles="0,0,0,0,0,0,0"/>
              </v:shape>
              <v:shape id="Freeform 55" o:spid="_x0000_s1079" style="position:absolute;left:2284;top:425;width:101;height:82;visibility:visible;mso-wrap-style:square;v-text-anchor:top" coordsize="203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" path="m,164l199,r2,4l203,9,20,158,9,160,,164xe" fillcolor="#cc952a" stroked="f">
                <v:path arrowok="t" o:connecttype="custom" o:connectlocs="0,82;99,0;100,2;101,5;10,79;4,80;0,82" o:connectangles="0,0,0,0,0,0,0"/>
              </v:shape>
              <v:shape id="Freeform 56" o:spid="_x0000_s1080" style="position:absolute;left:2288;top:427;width:98;height:78;visibility:visible;mso-wrap-style:square;v-text-anchor:top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" path="m,156l192,r2,5l196,9,21,153r-10,1l,156xe" fillcolor="#cc962a" stroked="f">
                <v:path arrowok="t" o:connecttype="custom" o:connectlocs="0,78;96,0;97,3;98,5;11,77;6,77;0,78" o:connectangles="0,0,0,0,0,0,0"/>
              </v:shape>
              <v:shape id="Freeform 57" o:spid="_x0000_s1081" style="position:absolute;left:2293;top:430;width:94;height:74;visibility:visible;mso-wrap-style:square;v-text-anchor:top" coordsize="186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" path="m,149l183,r2,4l186,9,19,146,9,148,,149xe" fillcolor="#cc9729" stroked="f">
                <v:path arrowok="t" o:connecttype="custom" o:connectlocs="0,74;92,0;93,2;94,4;10,73;5,74;0,74" o:connectangles="0,0,0,0,0,0,0"/>
              </v:shape>
              <v:shape id="Freeform 58" o:spid="_x0000_s1082" style="position:absolute;left:2299;top:431;width:89;height:72;visibility:visible;mso-wrap-style:square;v-text-anchor:top" coordsize="17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" path="m,144l175,r1,5l178,10,18,140r-9,2l,144xe" fillcolor="#cc9829" stroked="f">
                <v:path arrowok="t" o:connecttype="custom" o:connectlocs="0,72;88,0;88,3;89,5;9,70;5,71;0,72" o:connectangles="0,0,0,0,0,0,0"/>
              </v:shape>
              <v:shape id="Freeform 59" o:spid="_x0000_s1083" style="position:absolute;left:2303;top:434;width:85;height:68;visibility:visible;mso-wrap-style:square;v-text-anchor:top" coordsize="17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" path="m,137l167,r2,5l171,9,18,133r-9,2l,137xe" fillcolor="#cc9928" stroked="f">
                <v:path arrowok="t" o:connecttype="custom" o:connectlocs="0,68;83,0;84,2;85,4;9,66;4,67;0,68" o:connectangles="0,0,0,0,0,0,0"/>
              </v:shape>
              <v:shape id="Freeform 60" o:spid="_x0000_s1084" style="position:absolute;left:2308;top:437;width:81;height:65;visibility:visible;mso-wrap-style:square;v-text-anchor:top" coordsize="16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" path="m,130l160,r2,4l164,9,14,132r,-2l14,128r-7,2l,130xe" fillcolor="#cc9a27" stroked="f">
                <v:path arrowok="t" o:connecttype="custom" o:connectlocs="0,64;79,0;80,2;81,4;7,65;7,64;7,63;3,64;0,64" o:connectangles="0,0,0,0,0,0,0,0,0"/>
              </v:shape>
              <v:shape id="Freeform 61" o:spid="_x0000_s1085" style="position:absolute;left:2312;top:438;width:78;height:69;visibility:visible;mso-wrap-style:square;v-text-anchor:top" coordsize="15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" path="m,124l153,r2,5l156,9,,137r4,-6l5,124r-1,l,124xe" fillcolor="#cc9b26" stroked="f">
                <v:path arrowok="t" o:connecttype="custom" o:connectlocs="0,62;77,0;78,3;78,5;0,69;2,66;3,62;2,62;0,62" o:connectangles="0,0,0,0,0,0,0,0,0"/>
              </v:shape>
              <v:shape id="Freeform 62" o:spid="_x0000_s1086" style="position:absolute;left:2310;top:441;width:82;height:70;visibility:visible;mso-wrap-style:square;v-text-anchor:top" coordsize="164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" path="m9,123l159,r1,4l164,9,,141r4,-9l9,123xe" fillcolor="#cc9c26" stroked="f">
                <v:path arrowok="t" o:connecttype="custom" o:connectlocs="5,61;80,0;80,2;82,4;0,70;2,66;5,61" o:connectangles="0,0,0,0,0,0,0"/>
              </v:shape>
              <v:shape id="Freeform 63" o:spid="_x0000_s1087" style="position:absolute;left:2308;top:443;width:85;height:74;visibility:visible;mso-wrap-style:square;v-text-anchor:top" coordsize="17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" path="m9,128l165,r4,5l171,9,,147,5,137r4,-9xe" fillcolor="#cc9d26" stroked="f">
                <v:path arrowok="t" o:connecttype="custom" o:connectlocs="4,64;82,0;84,3;85,5;0,74;2,69;4,64" o:connectangles="0,0,0,0,0,0,0"/>
              </v:shape>
              <v:shape id="Freeform 64" o:spid="_x0000_s1088" style="position:absolute;left:2306;top:446;width:88;height:75;visibility:visible;mso-wrap-style:square;v-text-anchor:top" coordsize="176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" path="m8,132l172,r2,4l176,9,,151r3,-9l8,132xe" fillcolor="#cc9e25" stroked="f">
                <v:path arrowok="t" o:connecttype="custom" o:connectlocs="4,66;86,0;87,2;88,4;0,75;2,71;4,66" o:connectangles="0,0,0,0,0,0,0"/>
              </v:shape>
              <v:shape id="Freeform 65" o:spid="_x0000_s1089" style="position:absolute;left:2303;top:447;width:92;height:79;visibility:visible;mso-wrap-style:square;v-text-anchor:top" coordsize="18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" path="m9,138l180,r2,5l183,9,,158,6,147r3,-9xe" fillcolor="#cc9f24" stroked="f">
                <v:path arrowok="t" o:connecttype="custom" o:connectlocs="5,69;90,0;91,3;92,5;0,79;3,74;5,69" o:connectangles="0,0,0,0,0,0,0"/>
              </v:shape>
              <v:shape id="Freeform 66" o:spid="_x0000_s1090" style="position:absolute;left:2301;top:450;width:95;height:81;visibility:visible;mso-wrap-style:square;v-text-anchor:top" coordsize="18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" path="m9,142l185,r1,4l188,7,,162r3,-9l9,142xe" fillcolor="#d2a326" stroked="f">
                <v:path arrowok="t" o:connecttype="custom" o:connectlocs="5,71;93,0;94,2;95,4;0,81;2,77;5,71" o:connectangles="0,0,0,0,0,0,0"/>
              </v:shape>
              <v:shape id="Freeform 67" o:spid="_x0000_s1091" style="position:absolute;left:2299;top:452;width:97;height:84;visibility:visible;mso-wrap-style:square;v-text-anchor:top" coordsize="19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" path="m9,149l192,r2,3l196,8,,168,6,158r3,-9xe" fillcolor="#d5a627" stroked="f">
                <v:path arrowok="t" o:connecttype="custom" o:connectlocs="4,75;95,0;96,2;97,4;0,84;3,79;4,75" o:connectangles="0,0,0,0,0,0,0"/>
              </v:shape>
              <v:shape id="Freeform 68" o:spid="_x0000_s1092" style="position:absolute;left:2296;top:454;width:101;height:87;visibility:visible;mso-wrap-style:square;v-text-anchor:top" coordsize="203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" path="m11,155l199,r2,5l203,9,,174r5,-9l11,155xe" fillcolor="#d8a82b" stroked="f">
                <v:path arrowok="t" o:connecttype="custom" o:connectlocs="5,78;99,0;100,3;101,5;0,87;2,83;5,78" o:connectangles="0,0,0,0,0,0,0"/>
              </v:shape>
              <v:shape id="Freeform 69" o:spid="_x0000_s1093" style="position:absolute;left:2294;top:456;width:104;height:90;visibility:visible;mso-wrap-style:square;v-text-anchor:top" coordsize="20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" path="m9,160l205,r2,4l208,9,,180,4,169r5,-9xe" fillcolor="#dbaa31" stroked="f">
                <v:path arrowok="t" o:connecttype="custom" o:connectlocs="5,80;103,0;104,2;104,5;0,90;2,85;5,80" o:connectangles="0,0,0,0,0,0,0"/>
              </v:shape>
              <v:shape id="Freeform 70" o:spid="_x0000_s1094" style="position:absolute;left:2292;top:458;width:108;height:93;visibility:visible;mso-wrap-style:square;v-text-anchor:top" coordsize="21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" path="m9,165l212,r1,5l217,9,,187,5,176,9,165xe" fillcolor="#ddad39" stroked="f">
                <v:path arrowok="t" o:connecttype="custom" o:connectlocs="4,82;106,0;106,2;108,4;0,93;2,88;4,82" o:connectangles="0,0,0,0,0,0,0"/>
              </v:shape>
              <v:shape id="Freeform 71" o:spid="_x0000_s1095" style="position:absolute;left:2289;top:461;width:112;height:95;visibility:visible;mso-wrap-style:square;v-text-anchor:top" coordsize="22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" path="m10,171l218,r4,4l224,9,,190r5,-8l10,171xe" fillcolor="#dfae40" stroked="f">
                <v:path arrowok="t" o:connecttype="custom" o:connectlocs="5,86;109,0;111,2;112,5;0,95;3,91;5,86" o:connectangles="0,0,0,0,0,0,0"/>
              </v:shape>
              <v:shape id="Freeform 72" o:spid="_x0000_s1096" style="position:absolute;left:2286;top:462;width:116;height:99;visibility:visible;mso-wrap-style:square;v-text-anchor:top" coordsize="23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" path="m11,178l228,r2,5l232,9,,197,6,186r5,-8xe" fillcolor="#e4b34f" stroked="f">
                <v:path arrowok="t" o:connecttype="custom" o:connectlocs="6,89;114,0;115,3;116,5;0,99;3,93;6,89" o:connectangles="0,0,0,0,0,0,0"/>
              </v:shape>
              <v:shape id="Freeform 73" o:spid="_x0000_s1097" style="position:absolute;left:2284;top:465;width:119;height:101;visibility:visible;mso-wrap-style:square;v-text-anchor:top" coordsize="238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" path="m11,181l235,r2,4l238,9,,203,5,192r6,-11xe" fillcolor="#e6b457" stroked="f">
                <v:path arrowok="t" o:connecttype="custom" o:connectlocs="6,90;118,0;119,2;119,4;0,101;3,96;6,90" o:connectangles="0,0,0,0,0,0,0"/>
              </v:shape>
              <v:shape id="Freeform 74" o:spid="_x0000_s1098" style="position:absolute;left:2280;top:467;width:124;height:105;visibility:visible;mso-wrap-style:square;v-text-anchor:top" coordsize="24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" path="m12,188l244,r1,5l247,9,,209,7,199r5,-11xe" fillcolor="#e9b65f" stroked="f">
                <v:path arrowok="t" o:connecttype="custom" o:connectlocs="6,94;122,0;123,3;124,5;0,105;4,100;6,94" o:connectangles="0,0,0,0,0,0,0"/>
              </v:shape>
              <v:shape id="Freeform 75" o:spid="_x0000_s1099" style="position:absolute;left:2277;top:470;width:127;height:107;visibility:visible;mso-wrap-style:square;v-text-anchor:top" coordsize="254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" path="m12,194l250,r2,4l254,7,,215,5,204r7,-10xe" fillcolor="#eab968" stroked="f">
                <v:path arrowok="t" o:connecttype="custom" o:connectlocs="6,97;125,0;126,2;127,3;0,107;3,102;6,97" o:connectangles="0,0,0,0,0,0,0"/>
              </v:shape>
              <v:shape id="Freeform 76" o:spid="_x0000_s1100" style="position:absolute;left:2275;top:471;width:131;height:111;visibility:visible;mso-wrap-style:square;v-text-anchor:top" coordsize="26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" path="m11,200l258,r2,3l263,9,,222,6,211r5,-11xe" fillcolor="#ebba70" stroked="f">
                <v:path arrowok="t" o:connecttype="custom" o:connectlocs="5,100;129,0;130,2;131,5;0,111;3,106;5,100" o:connectangles="0,0,0,0,0,0,0"/>
              </v:shape>
              <v:shape id="Freeform 77" o:spid="_x0000_s1101" style="position:absolute;left:2271;top:473;width:136;height:116;visibility:visible;mso-wrap-style:square;v-text-anchor:top" coordsize="27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" path="m13,208l267,r3,6l272,9,,231,7,220r6,-12xe" fillcolor="#edbb78" stroked="f">
                <v:path arrowok="t" o:connecttype="custom" o:connectlocs="7,104;134,0;135,3;136,5;0,116;4,110;7,104" o:connectangles="0,0,0,0,0,0,0"/>
              </v:shape>
              <v:shape id="Freeform 78" o:spid="_x0000_s1102" style="position:absolute;left:2268;top:476;width:140;height:118;visibility:visible;mso-wrap-style:square;v-text-anchor:top" coordsize="28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" path="m14,213l277,r2,3l281,8,,236,7,225r7,-12xe" fillcolor="#efbf89" stroked="f">
                <v:path arrowok="t" o:connecttype="custom" o:connectlocs="7,107;138,0;139,2;140,4;0,118;3,113;7,107" o:connectangles="0,0,0,0,0,0,0"/>
              </v:shape>
              <v:shape id="Freeform 79" o:spid="_x0000_s1103" style="position:absolute;left:2265;top:478;width:144;height:122;visibility:visible;mso-wrap-style:square;v-text-anchor:top" coordsize="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" path="m12,222l284,r2,5l288,9,242,48r-2,l238,48r,2l,245,5,233r7,-11xe" fillcolor="#f1c092" stroked="f">
                <v:path arrowok="t" o:connecttype="custom" o:connectlocs="6,111;142,0;143,2;144,4;121,24;120,24;119,24;119,24;119,25;0,122;3,116;6,111" o:connectangles="0,0,0,0,0,0,0,0,0,0,0,0"/>
              </v:shape>
              <v:shape id="Freeform 80" o:spid="_x0000_s1104" style="position:absolute;left:2261;top:480;width:149;height:125;visibility:visible;mso-wrap-style:square;v-text-anchor:top" coordsize="297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" path="m12,228l293,r2,4l297,8,254,43r-5,l245,43r2,2l247,48,,251,7,240r5,-12xe" fillcolor="#f2c39a" stroked="f">
                <v:path arrowok="t" o:connecttype="custom" o:connectlocs="6,114;147,0;148,2;149,4;127,21;125,21;123,21;124,22;124,24;0,125;4,120;6,114" o:connectangles="0,0,0,0,0,0,0,0,0,0,0,0"/>
              </v:shape>
              <v:shape id="Freeform 81" o:spid="_x0000_s1105" style="position:absolute;left:2258;top:482;width:154;height:130;visibility:visible;mso-wrap-style:square;v-text-anchor:top" coordsize="307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" path="m14,236l252,41r2,3l257,50,,259,7,247r7,-11xm256,39l302,r2,4l307,9,268,41r-7,-2l256,39xe" fillcolor="#f1c091" stroked="f">
                <v:path arrowok="t" o:connecttype="custom" o:connectlocs="7,118;126,21;127,22;129,25;0,130;4,124;7,118;128,20;151,0;152,2;154,5;134,21;131,20;128,20" o:connectangles="0,0,0,0,0,0,0,0,0,0,0,0,0,0"/>
                <o:lock v:ext="edit" verticies="t"/>
              </v:shape>
              <v:shape id="Freeform 82" o:spid="_x0000_s1106" style="position:absolute;left:2254;top:484;width:158;height:134;visibility:visible;mso-wrap-style:square;v-text-anchor:top" coordsize="31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" path="m15,243l262,40r3,6l267,49,,268,8,255r7,-12xm269,35l312,r3,5l317,8,281,37r-5,l269,35xe" fillcolor="#efbe86" stroked="f">
                <v:path arrowok="t" o:connecttype="custom" o:connectlocs="7,122;131,20;132,23;133,25;0,134;4,128;7,122;134,18;156,0;157,3;158,4;140,19;138,19;134,18" o:connectangles="0,0,0,0,0,0,0,0,0,0,0,0,0,0"/>
                <o:lock v:ext="edit" verticies="t"/>
              </v:shape>
              <v:shape id="Freeform 83" o:spid="_x0000_s1107" style="position:absolute;left:2250;top:486;width:163;height:138;visibility:visible;mso-wrap-style:square;v-text-anchor:top" coordsize="327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" path="m16,250l273,41r2,3l277,50,,275,8,263r8,-13xm284,32l323,r2,3l327,7,296,34r-7,-2l284,32xe" fillcolor="#edbc7d" stroked="f">
                <v:path arrowok="t" o:connecttype="custom" o:connectlocs="8,125;136,21;137,22;138,25;0,138;4,132;8,125;142,16;161,0;162,2;163,4;148,17;144,16;142,16" o:connectangles="0,0,0,0,0,0,0,0,0,0,0,0,0,0"/>
                <o:lock v:ext="edit" verticies="t"/>
              </v:shape>
              <v:shape id="Freeform 84" o:spid="_x0000_s1108" style="position:absolute;left:2246;top:488;width:168;height:142;visibility:visible;mso-wrap-style:square;v-text-anchor:top" coordsize="33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" path="m16,260l283,41r2,6l287,50,,285,8,272r8,-12xm297,29l333,r2,4l336,9,310,31r-6,l297,29xe" fillcolor="#eab869" stroked="f">
                <v:path arrowok="t" o:connecttype="custom" o:connectlocs="8,130;142,20;143,23;144,25;0,142;4,136;8,130;149,14;167,0;168,2;168,4;155,15;152,15;149,14" o:connectangles="0,0,0,0,0,0,0,0,0,0,0,0,0,0"/>
                <o:lock v:ext="edit" verticies="t"/>
              </v:shape>
              <v:shape id="Freeform 85" o:spid="_x0000_s1109" style="position:absolute;left:2242;top:490;width:174;height:147;visibility:visible;mso-wrap-style:square;v-text-anchor:top" coordsize="34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" path="m16,268l293,43r2,3l296,51,,293,8,281r8,-13xm312,27l343,r1,5l348,9,323,28r-5,-1l312,27xe" fillcolor="#e7b55d" stroked="f">
                <v:path arrowok="t" o:connecttype="custom" o:connectlocs="8,134;147,22;148,23;148,26;0,147;4,141;8,134;156,14;172,0;172,3;174,5;162,14;159,14;156,14" o:connectangles="0,0,0,0,0,0,0,0,0,0,0,0,0,0"/>
                <o:lock v:ext="edit" verticies="t"/>
              </v:shape>
              <v:shape id="Freeform 86" o:spid="_x0000_s1110" style="position:absolute;left:2237;top:493;width:180;height:150;visibility:visible;mso-wrap-style:square;v-text-anchor:top" coordsize="35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" path="m17,276l304,41r1,5l307,50,,300,9,288r8,-12xm327,22l353,r4,4l359,7,339,25r-7,-2l327,22xe" fillcolor="#e5b255" stroked="f">
                <v:path arrowok="t" o:connecttype="custom" o:connectlocs="9,138;152,21;153,23;154,25;0,150;5,144;9,138;164,11;177,0;179,2;180,4;170,13;166,12;164,11" o:connectangles="0,0,0,0,0,0,0,0,0,0,0,0,0,0"/>
                <o:lock v:ext="edit" verticies="t"/>
              </v:shape>
              <v:shape id="Freeform 87" o:spid="_x0000_s1111" style="position:absolute;left:2233;top:494;width:185;height:156;visibility:visible;mso-wrap-style:square;v-text-anchor:top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" path="m18,284l314,42r2,4l318,50,,311,9,296r9,-12xm341,19l366,r2,3l370,9,354,21r-6,l341,19xe" fillcolor="#e1b04b" stroked="f">
                <v:path arrowok="t" o:connecttype="custom" o:connectlocs="9,142;157,21;158,23;159,25;0,156;5,148;9,142;171,10;183,0;184,2;185,5;177,11;174,11;171,10" o:connectangles="0,0,0,0,0,0,0,0,0,0,0,0,0,0"/>
                <o:lock v:ext="edit" verticies="t"/>
              </v:shape>
              <v:shape id="Freeform 88" o:spid="_x0000_s1112" style="position:absolute;left:2228;top:496;width:192;height:160;visibility:visible;mso-wrap-style:square;v-text-anchor:top" coordsize="38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" path="m18,293l325,43r2,4l329,52,,320,9,308r9,-15xm357,18l377,r2,6l382,9,368,20r-5,-2l357,18xe" fillcolor="#dead43" stroked="f">
                <v:path arrowok="t" o:connecttype="custom" o:connectlocs="9,147;163,22;164,24;165,26;0,160;0,160;0,160;5,154;9,147;179,9;189,0;190,3;192,5;185,10;182,9;179,9" o:connectangles="0,0,0,0,0,0,0,0,0,0,0,0,0,0,0,0"/>
                <o:lock v:ext="edit" verticies="t"/>
              </v:shape>
              <v:shape id="Freeform 89" o:spid="_x0000_s1113" style="position:absolute;left:2228;top:499;width:192;height:157;visibility:visible;mso-wrap-style:square;v-text-anchor:top" coordsize="384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" path="m9,302l327,41r2,5l332,49,9,312r-6,2l,314r3,-5l9,302xm363,12l379,r3,3l384,7r-9,9l368,14r-5,-2xe" fillcolor="#dcab39" stroked="f">
                <v:path arrowok="t" o:connecttype="custom" o:connectlocs="5,151;164,21;165,23;166,25;5,156;2,157;0,157;2,155;5,151;182,6;190,0;191,2;192,4;188,8;184,7;182,6" o:connectangles="0,0,0,0,0,0,0,0,0,0,0,0,0,0,0,0"/>
                <o:lock v:ext="edit" verticies="t"/>
              </v:shape>
              <v:shape id="Freeform 90" o:spid="_x0000_s1114" style="position:absolute;left:2228;top:501;width:193;height:155;visibility:visible;mso-wrap-style:square;v-text-anchor:top" coordsize="386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" path="m,311l329,43r3,3l334,52,18,309r-9,l,311xm368,11l382,r2,4l386,9r-6,5l375,13r-7,-2xe" fillcolor="#d4a52a" stroked="f">
                <v:path arrowok="t" o:connecttype="custom" o:connectlocs="0,155;165,21;166,23;167,26;9,154;5,154;0,155;184,5;191,0;192,2;193,4;190,7;188,6;184,5" o:connectangles="0,0,0,0,0,0,0,0,0,0,0,0,0,0"/>
                <o:lock v:ext="edit" verticies="t"/>
              </v:shape>
              <v:shape id="Freeform 91" o:spid="_x0000_s1115" style="position:absolute;left:2233;top:502;width:190;height:153;visibility:visible;mso-wrap-style:square;v-text-anchor:top" coordsize="38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" path="m,305l323,42r2,6l327,51,19,304,9,305r-9,xm366,9l375,r2,5l380,9r-3,1l371,10,366,9xe" fillcolor="#d1a227" stroked="f">
                <v:path arrowok="t" o:connecttype="custom" o:connectlocs="0,153;162,21;163,24;164,26;10,152;5,153;0,153;183,5;188,0;189,3;190,5;189,5;186,5;183,5" o:connectangles="0,0,0,0,0,0,0,0,0,0,0,0,0,0"/>
                <o:lock v:ext="edit" verticies="t"/>
              </v:shape>
              <v:shape id="Freeform 92" o:spid="_x0000_s1116" style="position:absolute;left:2237;top:505;width:187;height:150;visibility:visible;mso-wrap-style:square;v-text-anchor:top" coordsize="373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" path="m,300l316,43r2,3l320,52,19,297r-9,2l,300xm362,5l368,r1,4l373,7,368,5r-6,xe" fillcolor="#cc9f26" stroked="f">
                <v:path arrowok="t" o:connecttype="custom" o:connectlocs="0,150;158,22;159,23;160,26;10,149;5,150;0,150;181,3;184,0;185,2;187,4;184,3;181,3" o:connectangles="0,0,0,0,0,0,0,0,0,0,0,0,0"/>
                <o:lock v:ext="edit" verticies="t"/>
              </v:shape>
              <v:shape id="Freeform 93" o:spid="_x0000_s1117" style="position:absolute;left:2243;top:507;width:181;height:147;visibility:visible;mso-wrap-style:square;v-text-anchor:top" coordsize="363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" path="m,295l308,42r2,6l311,51,18,291r-9,2l,295xm358,1l361,r,1l363,3r-4,l358,1xe" fillcolor="#c89b27" stroked="f">
                <v:path arrowok="t" o:connecttype="custom" o:connectlocs="0,147;154,21;155,24;155,25;9,145;4,146;0,147;179,0;180,0;180,0;181,1;179,1;179,0" o:connectangles="0,0,0,0,0,0,0,0,0,0,0,0,0"/>
                <o:lock v:ext="edit" verticies="t"/>
              </v:shape>
              <v:shape id="Freeform 94" o:spid="_x0000_s1118" style="position:absolute;left:2247;top:531;width:152;height:122;visibility:visible;mso-wrap-style:square;v-text-anchor:top" coordsize="30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" path="m,245l301,r1,3l304,9,18,241r-9,2l,245xe" fillcolor="#c89b27" stroked="f">
                <v:path arrowok="t" o:connecttype="custom" o:connectlocs="0,122;151,0;151,1;152,4;9,120;5,121;0,122" o:connectangles="0,0,0,0,0,0,0"/>
              </v:shape>
              <v:shape id="Freeform 95" o:spid="_x0000_s1119" style="position:absolute;left:2252;top:533;width:149;height:120;visibility:visible;mso-wrap-style:square;v-text-anchor:top" coordsize="299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" path="m,240l293,r2,6l299,9,18,238r-9,l,240xe" fillcolor="#c89b27" stroked="f">
                <v:path arrowok="t" o:connecttype="custom" o:connectlocs="0,120;146,0;147,3;149,5;9,119;4,119;0,120" o:connectangles="0,0,0,0,0,0,0"/>
              </v:shape>
              <v:shape id="Freeform 96" o:spid="_x0000_s1120" style="position:absolute;left:2256;top:535;width:146;height:117;visibility:visible;mso-wrap-style:square;v-text-anchor:top" coordsize="29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" path="m,232l286,r4,3l292,7,18,230r-9,2l,232xe" fillcolor="#c89b27" stroked="f">
                <v:path arrowok="t" o:connecttype="custom" o:connectlocs="0,117;143,0;145,2;146,4;9,116;5,117;0,117" o:connectangles="0,0,0,0,0,0,0"/>
              </v:shape>
              <v:shape id="Freeform 97" o:spid="_x0000_s1121" style="position:absolute;left:2260;top:537;width:143;height:115;visibility:visible;mso-wrap-style:square;v-text-anchor:top" coordsize="28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" path="m,229l281,r2,4l284,9,18,226r-9,1l,229xe" fillcolor="#c89b27" stroked="f">
                <v:path arrowok="t" o:connecttype="custom" o:connectlocs="0,115;141,0;142,2;143,5;9,113;5,114;0,115" o:connectangles="0,0,0,0,0,0,0"/>
              </v:shape>
              <v:shape id="Freeform 98" o:spid="_x0000_s1122" style="position:absolute;left:2265;top:539;width:139;height:112;visibility:visible;mso-wrap-style:square;v-text-anchor:top" coordsize="277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" path="m,223l274,r1,5l277,9,18,222r-9,l,223xe" fillcolor="#c89b27" stroked="f">
                <v:path arrowok="t" o:connecttype="custom" o:connectlocs="0,112;137,0;138,3;139,5;9,111;5,111;0,112" o:connectangles="0,0,0,0,0,0,0"/>
              </v:shape>
              <v:shape id="Freeform 99" o:spid="_x0000_s1123" style="position:absolute;left:2269;top:541;width:135;height:109;visibility:visible;mso-wrap-style:square;v-text-anchor:top" coordsize="27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" path="m,217l266,r2,4l270,9,17,215r-8,2l,217xe" fillcolor="#c89b27" stroked="f">
                <v:path arrowok="t" o:connecttype="custom" o:connectlocs="0,109;133,0;134,2;135,5;9,108;5,109;0,109" o:connectangles="0,0,0,0,0,0,0"/>
              </v:shape>
              <v:shape id="Freeform 100" o:spid="_x0000_s1124" style="position:absolute;left:2274;top:543;width:132;height:107;visibility:visible;mso-wrap-style:square;v-text-anchor:top" coordsize="264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" path="m,213l259,r2,5l264,8,16,211r-8,l,213xe" fillcolor="#c89b27" stroked="f">
                <v:path arrowok="t" o:connecttype="custom" o:connectlocs="0,107;130,0;131,3;132,4;8,106;4,106;0,107" o:connectangles="0,0,0,0,0,0,0"/>
              </v:shape>
              <v:shape id="Freeform 101" o:spid="_x0000_s1125" style="position:absolute;left:2278;top:546;width:129;height:103;visibility:visible;mso-wrap-style:square;v-text-anchor:top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" path="m,206l253,r3,3l258,7,16,204r-8,2l,206xe" fillcolor="#c89c26" stroked="f">
                <v:path arrowok="t" o:connecttype="custom" o:connectlocs="0,103;127,0;128,2;129,4;8,102;4,103;0,103" o:connectangles="0,0,0,0,0,0,0"/>
              </v:shape>
              <v:shape id="Freeform 102" o:spid="_x0000_s1126" style="position:absolute;left:2282;top:548;width:126;height:101;visibility:visible;mso-wrap-style:square;v-text-anchor:top" coordsize="25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" path="m,203l248,r2,4l252,9,17,201r-9,l,203xe" fillcolor="#c89c26" stroked="f">
                <v:path arrowok="t" o:connecttype="custom" o:connectlocs="0,101;124,0;125,2;126,4;9,100;4,100;0,101" o:connectangles="0,0,0,0,0,0,0"/>
              </v:shape>
              <v:shape id="Freeform 103" o:spid="_x0000_s1127" style="position:absolute;left:2286;top:549;width:123;height:102;visibility:visible;mso-wrap-style:square;v-text-anchor:top" coordsize="246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" path="m,197l242,r2,5l246,9,8,202r1,-3l11,195r-5,2l,197xe" fillcolor="#c89c26" stroked="f">
                <v:path arrowok="t" o:connecttype="custom" o:connectlocs="0,99;121,0;122,3;123,5;4,102;5,100;6,98;3,99;0,99" o:connectangles="0,0,0,0,0,0,0,0,0"/>
              </v:shape>
              <v:shape id="Freeform 104" o:spid="_x0000_s1128" style="position:absolute;left:2288;top:552;width:123;height:104;visibility:visible;mso-wrap-style:square;v-text-anchor:top" coordsize="24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" path="m5,192l240,r2,4l245,7,,208r4,-9l7,190r,2l5,192xe" fillcolor="#c89c26" stroked="f">
                <v:path arrowok="t" o:connecttype="custom" o:connectlocs="3,96;120,0;121,2;123,4;0,104;2,100;4,95;4,96;3,96" o:connectangles="0,0,0,0,0,0,0,0,0"/>
              </v:shape>
              <v:shape id="Freeform 105" o:spid="_x0000_s1129" style="position:absolute;left:2285;top:554;width:127;height:107;visibility:visible;mso-wrap-style:square;v-text-anchor:top" coordsize="252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" path="m9,193l247,r3,3l252,9,,215,5,204,9,193xe" fillcolor="#c89c26" stroked="f">
                <v:path arrowok="t" o:connecttype="custom" o:connectlocs="5,96;124,0;126,1;127,4;0,107;3,102;5,96" o:connectangles="0,0,0,0,0,0,0"/>
              </v:shape>
              <v:shape id="Freeform 106" o:spid="_x0000_s1130" style="position:absolute;left:2283;top:556;width:129;height:110;visibility:visible;mso-wrap-style:square;v-text-anchor:top" coordsize="26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" path="m11,201l256,r2,6l260,9,,221r6,-9l11,201xe" fillcolor="#c89c26" stroked="f">
                <v:path arrowok="t" o:connecttype="custom" o:connectlocs="5,100;127,0;128,3;129,4;0,110;3,106;5,100" o:connectangles="0,0,0,0,0,0,0"/>
              </v:shape>
              <v:shape id="Freeform 107" o:spid="_x0000_s1131" style="position:absolute;left:2280;top:558;width:133;height:113;visibility:visible;mso-wrap-style:square;v-text-anchor:top" coordsize="267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" path="m11,206l263,r2,3l267,9,,225,5,215r6,-9xe" fillcolor="#c89d26" stroked="f">
                <v:path arrowok="t" o:connecttype="custom" o:connectlocs="5,103;131,0;132,2;133,5;0,113;2,108;5,103" o:connectangles="0,0,0,0,0,0,0"/>
              </v:shape>
              <v:shape id="Freeform 108" o:spid="_x0000_s1132" style="position:absolute;left:2277;top:560;width:138;height:116;visibility:visible;mso-wrap-style:square;v-text-anchor:top" coordsize="27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" path="m10,212l270,r2,6l275,9,,233,5,222r5,-10xe" fillcolor="#c89d26" stroked="f">
                <v:path arrowok="t" o:connecttype="custom" o:connectlocs="5,106;135,0;136,3;138,4;0,116;3,111;5,106" o:connectangles="0,0,0,0,0,0,0"/>
              </v:shape>
              <v:shape id="Freeform 109" o:spid="_x0000_s1133" style="position:absolute;left:2275;top:563;width:141;height:119;visibility:visible;mso-wrap-style:square;v-text-anchor:top" coordsize="283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" path="m11,216l278,r3,3l283,7,,238,6,227r5,-11xe" fillcolor="#c89d26" stroked="f">
                <v:path arrowok="t" o:connecttype="custom" o:connectlocs="5,108;139,0;140,2;141,4;0,119;3,114;5,108" o:connectangles="0,0,0,0,0,0,0"/>
              </v:shape>
              <v:shape id="Freeform 110" o:spid="_x0000_s1134" style="position:absolute;left:2272;top:565;width:145;height:122;visibility:visible;mso-wrap-style:square;v-text-anchor:top" coordsize="29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" path="m11,224l286,r2,4l290,9,,245,5,235r6,-11xe" fillcolor="#c89d26" stroked="f">
                <v:path arrowok="t" o:connecttype="custom" o:connectlocs="6,112;143,0;144,2;145,4;0,122;3,117;6,112" o:connectangles="0,0,0,0,0,0,0"/>
              </v:shape>
              <v:shape id="Freeform 111" o:spid="_x0000_s1135" style="position:absolute;left:2269;top:566;width:149;height:126;visibility:visible;mso-wrap-style:square;v-text-anchor:top" coordsize="297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" path="m10,231l293,r2,5l297,9,,250r5,-9l10,231xe" fillcolor="#c89d26" stroked="f">
                <v:path arrowok="t" o:connecttype="custom" o:connectlocs="5,116;147,0;148,3;149,5;0,126;3,121;5,116" o:connectangles="0,0,0,0,0,0,0"/>
              </v:shape>
              <v:shape id="Freeform 112" o:spid="_x0000_s1136" style="position:absolute;left:2267;top:569;width:153;height:128;visibility:visible;mso-wrap-style:square;v-text-anchor:top" coordsize="306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" path="m11,236l301,r2,4l306,7,,256,6,245r5,-9xe" fillcolor="#c89d26" stroked="f">
                <v:path arrowok="t" o:connecttype="custom" o:connectlocs="6,118;151,0;152,2;153,4;0,128;3,123;6,118" o:connectangles="0,0,0,0,0,0,0"/>
              </v:shape>
              <v:shape id="Freeform 113" o:spid="_x0000_s1137" style="position:absolute;left:2264;top:571;width:156;height:131;visibility:visible;mso-wrap-style:square;v-text-anchor:top" coordsize="313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" path="m11,241l308,r3,3l313,8,,262,5,252r6,-11xe" fillcolor="#c89d26" stroked="f">
                <v:path arrowok="t" o:connecttype="custom" o:connectlocs="5,121;154,0;155,2;156,4;0,131;2,126;5,121" o:connectangles="0,0,0,0,0,0,0"/>
              </v:shape>
              <v:shape id="Freeform 114" o:spid="_x0000_s1138" style="position:absolute;left:2261;top:573;width:160;height:135;visibility:visible;mso-wrap-style:square;v-text-anchor:top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" path="m10,249l316,r2,5l320,9,,270,5,259r5,-10xe" fillcolor="#c89e26" stroked="f">
                <v:path arrowok="t" o:connecttype="custom" o:connectlocs="5,125;158,0;159,3;160,5;0,135;3,130;5,125" o:connectangles="0,0,0,0,0,0,0"/>
              </v:shape>
              <v:shape id="Freeform 115" o:spid="_x0000_s1139" style="position:absolute;left:2258;top:575;width:165;height:138;visibility:visible;mso-wrap-style:square;v-text-anchor:top" coordsize="33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" path="m12,254l325,r2,4l330,8,,276,7,265r5,-11xe" fillcolor="#c89e26" stroked="f">
                <v:path arrowok="t" o:connecttype="custom" o:connectlocs="6,127;163,0;164,2;165,4;0,138;4,133;6,127" o:connectangles="0,0,0,0,0,0,0"/>
              </v:shape>
              <v:shape id="Freeform 116" o:spid="_x0000_s1140" style="position:absolute;left:2255;top:577;width:169;height:141;visibility:visible;mso-wrap-style:square;v-text-anchor:top" coordsize="338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" path="m13,261l333,r3,4l338,9,,282,6,272r7,-11xe" fillcolor="#c89e26" stroked="f">
                <v:path arrowok="t" o:connecttype="custom" o:connectlocs="7,131;167,0;168,2;169,5;0,141;3,136;7,131" o:connectangles="0,0,0,0,0,0,0"/>
              </v:shape>
              <v:shape id="Freeform 117" o:spid="_x0000_s1141" style="position:absolute;left:2252;top:579;width:173;height:145;visibility:visible;mso-wrap-style:square;v-text-anchor:top" coordsize="345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" path="m11,268l341,r2,5l345,8,,289,5,278r6,-10xe" fillcolor="#c89e26" stroked="f">
                <v:path arrowok="t" o:connecttype="custom" o:connectlocs="6,134;171,0;172,3;173,4;0,145;3,139;6,134" o:connectangles="0,0,0,0,0,0,0"/>
              </v:shape>
              <v:shape id="Freeform 118" o:spid="_x0000_s1142" style="position:absolute;left:2249;top:581;width:177;height:149;visibility:visible;mso-wrap-style:square;v-text-anchor:top" coordsize="354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" path="m12,273l350,r2,3l354,7,,297,7,284r5,-11xe" fillcolor="#c89e26" stroked="f">
                <v:path arrowok="t" o:connecttype="custom" o:connectlocs="6,137;175,0;176,2;177,4;0,149;4,142;6,137" o:connectangles="0,0,0,0,0,0,0"/>
              </v:shape>
              <v:shape id="Freeform 119" o:spid="_x0000_s1143" style="position:absolute;left:2246;top:583;width:182;height:152;visibility:visible;mso-wrap-style:square;v-text-anchor:top" coordsize="363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" path="m13,281l358,r2,4l363,9,,304,6,294r7,-13xe" fillcolor="#c89e26" stroked="f">
                <v:path arrowok="t" o:connecttype="custom" o:connectlocs="7,141;179,0;180,2;182,5;0,152;3,147;7,141" o:connectangles="0,0,0,0,0,0,0"/>
              </v:shape>
              <v:shape id="Freeform 120" o:spid="_x0000_s1144" style="position:absolute;left:2244;top:585;width:184;height:155;visibility:visible;mso-wrap-style:square;v-text-anchor:top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" path="m11,290l365,r3,5l370,9,,311,5,300r6,-10xe" fillcolor="#c89e26" stroked="f">
                <v:path arrowok="t" o:connecttype="custom" o:connectlocs="5,145;182,0;183,2;184,4;0,155;2,150;5,145" o:connectangles="0,0,0,0,0,0,0"/>
              </v:shape>
              <v:shape id="Freeform 121" o:spid="_x0000_s1145" style="position:absolute;left:2240;top:588;width:189;height:158;visibility:visible;mso-wrap-style:square;v-text-anchor:top" coordsize="37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" path="m12,295l375,r2,4l379,7,,317,7,306r5,-11xe" fillcolor="#c89f25" stroked="f">
                <v:path arrowok="t" o:connecttype="custom" o:connectlocs="6,147;187,0;188,2;189,3;0,158;3,153;6,147" o:connectangles="0,0,0,0,0,0,0"/>
              </v:shape>
              <v:shape id="Freeform 122" o:spid="_x0000_s1146" style="position:absolute;left:2237;top:589;width:194;height:162;visibility:visible;mso-wrap-style:square;v-text-anchor:top" coordsize="387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" path="m12,302l382,r2,3l387,7,,323,5,313r7,-11xe" fillcolor="#caa123" stroked="f">
                <v:path arrowok="t" o:connecttype="custom" o:connectlocs="6,151;191,0;192,2;194,4;0,162;3,157;6,151" o:connectangles="0,0,0,0,0,0,0"/>
              </v:shape>
              <v:shape id="Freeform 123" o:spid="_x0000_s1147" style="position:absolute;left:2234;top:591;width:198;height:166;visibility:visible;mso-wrap-style:square;v-text-anchor:top" coordsize="396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" path="m12,310l391,r3,4l396,9,,333,7,320r5,-10xe" fillcolor="#cea421" stroked="f">
                <v:path arrowok="t" o:connecttype="custom" o:connectlocs="6,155;196,0;197,2;198,4;0,166;4,160;6,155" o:connectangles="0,0,0,0,0,0,0"/>
              </v:shape>
              <v:shape id="Freeform 124" o:spid="_x0000_s1148" style="position:absolute;left:2230;top:593;width:203;height:170;visibility:visible;mso-wrap-style:square;v-text-anchor:top" coordsize="406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" path="m15,316l402,r2,5l406,9,,339,8,329r7,-13xe" fillcolor="#d1a71e" stroked="f">
                <v:path arrowok="t" o:connecttype="custom" o:connectlocs="8,158;201,0;202,3;203,5;0,170;4,165;8,158" o:connectangles="0,0,0,0,0,0,0"/>
              </v:shape>
              <v:shape id="Freeform 125" o:spid="_x0000_s1149" style="position:absolute;left:2228;top:596;width:207;height:173;visibility:visible;mso-wrap-style:square;v-text-anchor:top" coordsize="41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" path="m13,324l409,r2,4l414,7,,347,5,334r8,-10xe" fillcolor="#d7ac19" stroked="f">
                <v:path arrowok="t" o:connecttype="custom" o:connectlocs="7,162;205,0;206,2;207,3;0,173;3,167;7,162" o:connectangles="0,0,0,0,0,0,0"/>
              </v:shape>
              <v:shape id="Freeform 126" o:spid="_x0000_s1150" style="position:absolute;left:2224;top:597;width:212;height:177;visibility:visible;mso-wrap-style:square;v-text-anchor:top" coordsize="423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" path="m12,330l418,r3,3l423,9,,353,7,343r5,-13xe" fillcolor="#daaf15" stroked="f">
                <v:path arrowok="t" o:connecttype="custom" o:connectlocs="6,165;209,0;211,2;212,5;0,177;4,172;6,165" o:connectangles="0,0,0,0,0,0,0"/>
              </v:shape>
              <v:shape id="Freeform 127" o:spid="_x0000_s1151" style="position:absolute;left:2220;top:599;width:216;height:181;visibility:visible;mso-wrap-style:square;v-text-anchor:top" coordsize="432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" path="m14,340l428,r2,6l432,9,,361,7,350r7,-10xe" fillcolor="#dcb013" stroked="f">
                <v:path arrowok="t" o:connecttype="custom" o:connectlocs="7,170;214,0;215,3;216,5;0,181;4,175;7,170" o:connectangles="0,0,0,0,0,0,0"/>
              </v:shape>
              <v:shape id="Freeform 128" o:spid="_x0000_s1152" style="position:absolute;left:2217;top:602;width:221;height:184;visibility:visible;mso-wrap-style:square;v-text-anchor:top" coordsize="44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" path="m14,344l437,r2,3l442,7,,367,7,357r7,-13xe" fillcolor="#dfb310" stroked="f">
                <v:path arrowok="t" o:connecttype="custom" o:connectlocs="7,172;219,0;220,2;221,4;0,184;4,179;7,172" o:connectangles="0,0,0,0,0,0,0"/>
              </v:shape>
              <v:shape id="Freeform 129" o:spid="_x0000_s1153" style="position:absolute;left:2213;top:604;width:226;height:188;visibility:visible;mso-wrap-style:square;v-text-anchor:top" coordsize="45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" path="m14,352l446,r3,4l451,7,,377,7,364r7,-12xe" fillcolor="#e2b607" stroked="f">
                <v:path arrowok="t" o:connecttype="custom" o:connectlocs="7,176;223,0;225,2;226,3;0,188;4,182;7,176" o:connectangles="0,0,0,0,0,0,0"/>
              </v:shape>
              <v:shape id="Freeform 130" o:spid="_x0000_s1154" style="position:absolute;left:2210;top:605;width:231;height:192;visibility:visible;mso-wrap-style:square;v-text-anchor:top" coordsize="46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" path="m14,360l456,r2,3l462,9,,384,7,373r7,-13xe" fillcolor="#e7bb00" stroked="f">
                <v:path arrowok="t" o:connecttype="custom" o:connectlocs="7,180;228,0;229,2;231,5;0,192;4,187;7,180" o:connectangles="0,0,0,0,0,0,0"/>
              </v:shape>
              <v:shape id="Freeform 131" o:spid="_x0000_s1155" style="position:absolute;left:2206;top:607;width:236;height:196;visibility:visible;mso-wrap-style:square;v-text-anchor:top" coordsize="472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" path="m15,370l466,r4,6l472,9,,393,8,381r7,-11xe" fillcolor="#e9be00" stroked="f">
                <v:path arrowok="t" o:connecttype="custom" o:connectlocs="8,185;233,0;235,3;236,4;0,196;4,190;8,185" o:connectangles="0,0,0,0,0,0,0"/>
              </v:shape>
              <v:shape id="Freeform 132" o:spid="_x0000_s1156" style="position:absolute;left:2203;top:610;width:240;height:200;visibility:visible;mso-wrap-style:square;v-text-anchor:top" coordsize="48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" path="m15,375l477,r2,3l480,7,,399,7,387r8,-12xe" fillcolor="#ecbf00" stroked="f">
                <v:path arrowok="t" o:connecttype="custom" o:connectlocs="8,188;239,0;240,2;240,4;0,200;4,194;8,188" o:connectangles="0,0,0,0,0,0,0"/>
              </v:shape>
              <v:shape id="Freeform 133" o:spid="_x0000_s1157" style="position:absolute;left:2199;top:612;width:245;height:203;visibility:visible;mso-wrap-style:square;v-text-anchor:top" coordsize="49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" path="m14,384l486,r1,4l491,7,,407,7,396r7,-12xe" fillcolor="#edc100" stroked="f">
                <v:path arrowok="t" o:connecttype="custom" o:connectlocs="7,192;243,0;243,2;245,3;0,203;3,198;7,192" o:connectangles="0,0,0,0,0,0,0"/>
              </v:shape>
              <v:shape id="Freeform 134" o:spid="_x0000_s1158" style="position:absolute;left:2196;top:613;width:249;height:208;visibility:visible;mso-wrap-style:square;v-text-anchor:top" coordsize="50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" path="m14,392l494,r4,3l500,9,,416,7,403r7,-11xe" fillcolor="#efc300" stroked="f">
                <v:path arrowok="t" o:connecttype="custom" o:connectlocs="7,196;246,0;248,2;249,5;0,208;0,208;0,208;3,202;7,196" o:connectangles="0,0,0,0,0,0,0,0,0"/>
              </v:shape>
              <v:shape id="Freeform 135" o:spid="_x0000_s1159" style="position:absolute;left:2196;top:615;width:250;height:206;visibility:visible;mso-wrap-style:square;v-text-anchor:top" coordsize="50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" path="m7,400l498,r2,6l501,9,9,411r-4,l,413r4,-6l7,400xe" fillcolor="#f0c400" stroked="f">
                <v:path arrowok="t" o:connecttype="custom" o:connectlocs="3,200;249,0;250,3;250,4;4,205;2,205;0,206;2,203;3,200" o:connectangles="0,0,0,0,0,0,0,0,0"/>
              </v:shape>
              <v:shape id="Freeform 136" o:spid="_x0000_s1160" style="position:absolute;left:2196;top:618;width:252;height:203;visibility:visible;mso-wrap-style:square;v-text-anchor:top" coordsize="505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" path="m,407l500,r1,3l505,7,439,60r-2,l436,60r,2l436,64,20,403,9,405,,407xe" fillcolor="#f5c900" stroked="f">
                <v:path arrowok="t" o:connecttype="custom" o:connectlocs="0,203;250,0;250,1;252,3;219,30;218,30;218,30;218,31;218,32;10,201;4,202;0,203" o:connectangles="0,0,0,0,0,0,0,0,0,0,0,0"/>
              </v:shape>
              <v:shape id="Freeform 137" o:spid="_x0000_s1161" style="position:absolute;left:2200;top:620;width:249;height:200;visibility:visible;mso-wrap-style:square;v-text-anchor:top" coordsize="498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" path="m,402l492,r4,4l498,7,437,57r-5,l427,57r1,4l430,64,20,398r-9,2l,402xe" fillcolor="#f2c600" stroked="f">
                <v:path arrowok="t" o:connecttype="custom" o:connectlocs="0,200;246,0;248,2;249,3;219,28;216,28;214,28;214,30;215,32;10,198;6,199;0,200" o:connectangles="0,0,0,0,0,0,0,0,0,0,0,0"/>
              </v:shape>
              <v:shape id="Freeform 138" o:spid="_x0000_s1162" style="position:absolute;left:2205;top:621;width:246;height:198;visibility:visible;mso-wrap-style:square;v-text-anchor:top" coordsize="490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" path="m,396l416,57r3,3l421,64,17,394r-8,l,396xm419,53l485,r2,3l490,9,433,55r-7,-2l419,53xe" fillcolor="#efc200" stroked="f">
                <v:path arrowok="t" o:connecttype="custom" o:connectlocs="0,198;209,29;210,30;211,32;9,197;5,197;0,198;210,27;243,0;244,2;246,5;217,28;214,27;210,27" o:connectangles="0,0,0,0,0,0,0,0,0,0,0,0,0,0"/>
                <o:lock v:ext="edit" verticies="t"/>
              </v:shape>
              <v:shape id="Freeform 139" o:spid="_x0000_s1163" style="position:absolute;left:2210;top:623;width:242;height:196;visibility:visible;mso-wrap-style:square;v-text-anchor:top" coordsize="483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" path="m,391l410,57r2,4l414,66,17,389r-9,2l,391xm417,50l478,r3,6l483,9,430,52r-6,l417,50xe" fillcolor="#edbe00" stroked="f">
                <v:path arrowok="t" o:connecttype="custom" o:connectlocs="0,196;205,29;206,31;207,33;9,195;4,196;0,196;209,25;239,0;241,3;242,5;215,26;212,26;209,25" o:connectangles="0,0,0,0,0,0,0,0,0,0,0,0,0,0"/>
                <o:lock v:ext="edit" verticies="t"/>
              </v:shape>
              <v:shape id="Freeform 140" o:spid="_x0000_s1164" style="position:absolute;left:2214;top:626;width:239;height:193;visibility:visible;mso-wrap-style:square;v-text-anchor:top" coordsize="479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" path="m,385l404,55r2,5l408,64,18,382r-9,1l,385xm416,46l473,r2,3l479,7,429,48r-7,-2l416,46xe" fillcolor="#ebba00" stroked="f">
                <v:path arrowok="t" o:connecttype="custom" o:connectlocs="0,193;202,28;203,30;204,32;9,191;4,192;0,193;208,23;236,0;237,2;239,4;214,24;211,23;208,23" o:connectangles="0,0,0,0,0,0,0,0,0,0,0,0,0,0"/>
                <o:lock v:ext="edit" verticies="t"/>
              </v:shape>
              <v:shape id="Freeform 141" o:spid="_x0000_s1165" style="position:absolute;left:2219;top:628;width:235;height:190;visibility:visible;mso-wrap-style:square;v-text-anchor:top" coordsize="471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" path="m,380l397,57r2,4l400,66,16,379r-7,l,380xm413,43l466,r4,4l471,7,425,45r-5,l413,43xe" fillcolor="#e8b60c" stroked="f">
                <v:path arrowok="t" o:connecttype="custom" o:connectlocs="0,190;198,29;199,31;200,33;8,190;4,190;0,190;206,22;233,0;235,2;235,4;212,23;210,23;206,22" o:connectangles="0,0,0,0,0,0,0,0,0,0,0,0,0,0"/>
                <o:lock v:ext="edit" verticies="t"/>
              </v:shape>
              <v:shape id="Freeform 142" o:spid="_x0000_s1166" style="position:absolute;left:2223;top:629;width:232;height:188;visibility:visible;mso-wrap-style:square;v-text-anchor:top" coordsize="464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" path="m,375l390,57r1,5l393,66,16,373r-9,2l,375xm411,41l461,r1,3l464,9,423,42r-7,-1l411,41xe" fillcolor="#e2ad17" stroked="f">
                <v:path arrowok="t" o:connecttype="custom" o:connectlocs="0,188;195,29;196,31;197,33;8,187;4,188;0,188;206,21;231,0;231,2;232,5;212,21;208,21;206,21" o:connectangles="0,0,0,0,0,0,0,0,0,0,0,0,0,0"/>
                <o:lock v:ext="edit" verticies="t"/>
              </v:shape>
              <v:shape id="Freeform 143" o:spid="_x0000_s1167" style="position:absolute;left:2227;top:631;width:230;height:186;visibility:visible;mso-wrap-style:square;v-text-anchor:top" coordsize="461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" path="m,372l384,59r2,4l390,68,18,370r-9,l,372xm409,38l455,r2,6l461,9,423,39r-7,l409,38xe" fillcolor="#dea91c" stroked="f">
                <v:path arrowok="t" o:connecttype="custom" o:connectlocs="0,186;192,30;193,32;195,34;9,185;4,185;0,186;204,19;227,0;228,3;230,5;211,20;208,20;204,19" o:connectangles="0,0,0,0,0,0,0,0,0,0,0,0,0,0"/>
                <o:lock v:ext="edit" verticies="t"/>
              </v:shape>
              <v:shape id="Freeform 144" o:spid="_x0000_s1168" style="position:absolute;left:2231;top:634;width:227;height:182;visibility:visible;mso-wrap-style:square;v-text-anchor:top" coordsize="454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" path="m,364l377,57r4,5l382,65,18,362r-9,2l,364xm407,33l448,r4,3l454,7,420,35r-6,-2l407,33xe" fillcolor="#dba420" stroked="f">
                <v:path arrowok="t" o:connecttype="custom" o:connectlocs="0,182;189,29;191,31;191,33;9,181;5,182;0,182;204,17;224,0;226,2;227,4;210,18;207,17;204,17" o:connectangles="0,0,0,0,0,0,0,0,0,0,0,0,0,0"/>
                <o:lock v:ext="edit" verticies="t"/>
              </v:shape>
              <v:shape id="Freeform 145" o:spid="_x0000_s1169" style="position:absolute;left:2236;top:636;width:224;height:180;visibility:visible;mso-wrap-style:square;v-text-anchor:top" coordsize="44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" path="m,361l372,59r1,3l375,66,18,359r-9,l,361xm405,30l443,r2,4l448,7,418,32r-7,l405,30xe" fillcolor="#d89f23" stroked="f">
                <v:path arrowok="t" o:connecttype="custom" o:connectlocs="0,180;186,29;187,31;188,33;9,179;5,179;0,180;203,15;222,0;223,2;224,3;209,16;206,16;203,15" o:connectangles="0,0,0,0,0,0,0,0,0,0,0,0,0,0"/>
                <o:lock v:ext="edit" verticies="t"/>
              </v:shape>
              <v:shape id="Freeform 146" o:spid="_x0000_s1170" style="position:absolute;left:2240;top:637;width:220;height:178;visibility:visible;mso-wrap-style:square;v-text-anchor:top" coordsize="44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" path="m,355l364,58r2,4l368,67,16,353r-7,2l,355xm402,28l436,r3,3l441,7,414,30r-5,-2l402,28xe" fillcolor="#d39a27" stroked="f">
                <v:path arrowok="t" o:connecttype="custom" o:connectlocs="0,178;182,29;183,31;184,34;8,177;4,178;0,178;201,14;218,0;219,2;220,4;207,15;204,14;201,14" o:connectangles="0,0,0,0,0,0,0,0,0,0,0,0,0,0"/>
                <o:lock v:ext="edit" verticies="t"/>
              </v:shape>
              <v:shape id="Freeform 147" o:spid="_x0000_s1171" style="position:absolute;left:2244;top:639;width:218;height:176;visibility:visible;mso-wrap-style:square;v-text-anchor:top" coordsize="435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" path="m,352l357,59r2,5l361,68,16,350r-9,l,352xm400,25l430,r2,4l435,9,412,27r-7,l400,25xe" fillcolor="#cf952a" stroked="f">
                <v:path arrowok="t" o:connecttype="custom" o:connectlocs="0,176;179,30;180,32;181,34;8,175;4,175;0,176;200,13;215,0;216,2;218,5;206,14;203,14;200,13" o:connectangles="0,0,0,0,0,0,0,0,0,0,0,0,0,0"/>
                <o:lock v:ext="edit" verticies="t"/>
              </v:shape>
              <v:shape id="Freeform 148" o:spid="_x0000_s1172" style="position:absolute;left:2248;top:641;width:215;height:173;visibility:visible;mso-wrap-style:square;v-text-anchor:top" coordsize="43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" path="m,346l352,60r2,4l356,69,18,345r-9,1l,346xm398,23l425,r3,5l430,9,411,25r-6,-2l398,23xe" fillcolor="#d69e24" stroked="f">
                <v:path arrowok="t" o:connecttype="custom" o:connectlocs="0,173;176,30;177,32;178,35;9,173;5,173;0,173;199,12;213,0;214,3;215,5;206,13;203,12;199,12" o:connectangles="0,0,0,0,0,0,0,0,0,0,0,0,0,0"/>
                <o:lock v:ext="edit" verticies="t"/>
              </v:shape>
              <v:shape id="Freeform 149" o:spid="_x0000_s1173" style="position:absolute;left:2252;top:644;width:213;height:170;visibility:visible;mso-wrap-style:square;v-text-anchor:top" coordsize="42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" path="m,341l345,59r2,5l350,68,16,340r-7,l,341xm396,18l419,r2,4l425,7,407,20r-5,l396,18xe" fillcolor="#daa221" stroked="f">
                <v:path arrowok="t" o:connecttype="custom" o:connectlocs="0,170;173,29;174,32;175,34;8,170;5,170;0,170;198,9;210,0;211,2;213,3;204,10;201,10;198,9" o:connectangles="0,0,0,0,0,0,0,0,0,0,0,0,0,0"/>
                <o:lock v:ext="edit" verticies="t"/>
              </v:shape>
              <v:shape id="Freeform 150" o:spid="_x0000_s1174" style="position:absolute;left:2257;top:645;width:209;height:168;visibility:visible;mso-wrap-style:square;v-text-anchor:top" coordsize="41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" path="m,336l338,60r3,4l343,69,16,336r-9,l,336xm393,16l412,r4,3l418,7,405,18r-7,-2l393,16xe" fillcolor="#dea71e" stroked="f">
                <v:path arrowok="t" o:connecttype="custom" o:connectlocs="0,168;169,30;171,32;172,35;8,168;4,168;0,168;197,8;206,0;208,2;209,4;203,9;199,8;197,8" o:connectangles="0,0,0,0,0,0,0,0,0,0,0,0,0,0"/>
                <o:lock v:ext="edit" verticies="t"/>
              </v:shape>
              <v:shape id="Freeform 151" o:spid="_x0000_s1175" style="position:absolute;left:2260;top:647;width:207;height:166;visibility:visible;mso-wrap-style:square;v-text-anchor:top" coordsize="412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" path="m,333l334,61r2,5l338,70,16,331r-7,2l,333xm391,13l409,r2,4l412,7r-9,9l398,15r-7,-2xe" fillcolor="#e1ab1b" stroked="f">
                <v:path arrowok="t" o:connecttype="custom" o:connectlocs="0,166;168,30;169,33;170,35;8,165;5,166;0,166;196,6;205,0;206,2;207,3;202,8;200,7;196,6" o:connectangles="0,0,0,0,0,0,0,0,0,0,0,0,0,0"/>
                <o:lock v:ext="edit" verticies="t"/>
              </v:shape>
              <v:shape id="Freeform 152" o:spid="_x0000_s1176" style="position:absolute;left:2265;top:649;width:203;height:164;visibility:visible;mso-wrap-style:square;v-text-anchor:top" coordsize="40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" path="m,329l327,62r2,4l330,69,16,327r-9,l,329xm389,11l402,r1,3l407,7r-5,5l394,12r-5,-1xe" fillcolor="#e4af16" stroked="f">
                <v:path arrowok="t" o:connecttype="custom" o:connectlocs="0,164;163,31;164,33;165,34;8,163;3,163;0,164;194,5;201,0;201,1;203,3;201,6;197,6;194,5" o:connectangles="0,0,0,0,0,0,0,0,0,0,0,0,0,0"/>
                <o:lock v:ext="edit" verticies="t"/>
              </v:shape>
              <v:shape id="Freeform 153" o:spid="_x0000_s1177" style="position:absolute;left:2268;top:651;width:201;height:161;visibility:visible;mso-wrap-style:square;v-text-anchor:top" coordsize="40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" path="m,324l322,63r1,3l325,72,18,324r-9,l,324xm387,9l396,r4,4l402,9r-2,2l395,9r-8,xe" fillcolor="#e7b412" stroked="f">
                <v:path arrowok="t" o:connecttype="custom" o:connectlocs="0,161;161,31;162,33;163,36;9,161;5,161;0,161;194,4;198,0;200,2;201,4;200,5;198,4;194,4" o:connectangles="0,0,0,0,0,0,0,0,0,0,0,0,0,0"/>
                <o:lock v:ext="edit" verticies="t"/>
              </v:shape>
              <v:shape id="Freeform 154" o:spid="_x0000_s1178" style="position:absolute;left:2273;top:653;width:198;height:159;visibility:visible;mso-wrap-style:square;v-text-anchor:top" coordsize="39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" path="m,320l314,62r2,6l320,71,16,318r-9,2l,320xm386,5l391,r2,4l396,7r-5,l386,5xe" fillcolor="#edbb00" stroked="f">
                <v:path arrowok="t" o:connecttype="custom" o:connectlocs="0,159;157,31;158,34;160,35;8,158;4,159;0,159;193,2;196,0;197,2;198,3;196,3;193,2" o:connectangles="0,0,0,0,0,0,0,0,0,0,0,0,0"/>
                <o:lock v:ext="edit" verticies="t"/>
              </v:shape>
              <v:shape id="Freeform 155" o:spid="_x0000_s1179" style="position:absolute;left:2277;top:655;width:194;height:157;visibility:visible;mso-wrap-style:square;v-text-anchor:top" coordsize="387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" path="m,315l307,63r4,3l313,71,14,313r-7,l,315xm382,2l384,r1,2l387,2r-3,l382,2xe" fillcolor="#efbe00" stroked="f">
                <v:path arrowok="t" o:connecttype="custom" o:connectlocs="0,157;154,31;156,33;157,35;7,156;4,156;0,157;191,1;192,0;193,1;194,1;192,1;191,1" o:connectangles="0,0,0,0,0,0,0,0,0,0,0,0,0"/>
                <o:lock v:ext="edit" verticies="t"/>
              </v:shape>
              <v:shape id="Freeform 156" o:spid="_x0000_s1180" style="position:absolute;left:2281;top:688;width:154;height:123;visibility:visible;mso-wrap-style:square;v-text-anchor:top" coordsize="30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" path="m,247l304,r2,5l307,9,16,247r-9,l,247xe" fillcolor="#f1c200" stroked="f">
                <v:path arrowok="t" o:connecttype="custom" o:connectlocs="0,123;152,0;153,2;154,4;8,123;4,123;0,123" o:connectangles="0,0,0,0,0,0,0"/>
              </v:shape>
              <v:shape id="Freeform 157" o:spid="_x0000_s1181" style="position:absolute;left:2284;top:691;width:152;height:120;visibility:visible;mso-wrap-style:square;v-text-anchor:top" coordsize="3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" path="m,242l299,r1,4l302,8,16,242r-7,l,242xe" fillcolor="#f4c600" stroked="f">
                <v:path arrowok="t" o:connecttype="custom" o:connectlocs="0,120;150,0;151,2;152,4;8,120;5,120;0,120" o:connectangles="0,0,0,0,0,0,0"/>
              </v:shape>
              <v:shape id="Freeform 158" o:spid="_x0000_s1182" style="position:absolute;left:2289;top:692;width:147;height:119;visibility:visible;mso-wrap-style:square;v-text-anchor:top" coordsize="295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" path="m,238l291,r2,4l295,9,16,236r-9,2l,238xe" fillcolor="#f4c700" stroked="f">
                <v:path arrowok="t" o:connecttype="custom" o:connectlocs="0,119;145,0;146,2;147,5;8,118;3,119;0,119" o:connectangles="0,0,0,0,0,0,0"/>
              </v:shape>
              <v:shape id="Freeform 159" o:spid="_x0000_s1183" style="position:absolute;left:2292;top:694;width:146;height:117;visibility:visible;mso-wrap-style:square;v-text-anchor:top" coordsize="29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" path="m,234l286,r2,5l291,8,16,232r-7,l,234xe" fillcolor="#f5ca00" stroked="f">
                <v:path arrowok="t" o:connecttype="custom" o:connectlocs="0,117;143,0;144,3;146,4;8,116;5,116;0,117" o:connectangles="0,0,0,0,0,0,0"/>
              </v:shape>
              <v:shape id="Freeform 160" o:spid="_x0000_s1184" style="position:absolute;left:2297;top:697;width:142;height:114;visibility:visible;mso-wrap-style:square;v-text-anchor:top" coordsize="284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" path="m,227l279,r3,3l284,9,14,227r-7,l,227xe" fillcolor="#f5cb00" stroked="f">
                <v:path arrowok="t" o:connecttype="custom" o:connectlocs="0,114;140,0;141,2;142,5;7,114;4,114;0,114" o:connectangles="0,0,0,0,0,0,0"/>
              </v:shape>
              <v:shape id="Freeform 161" o:spid="_x0000_s1185" style="position:absolute;left:2300;top:699;width:140;height:112;visibility:visible;mso-wrap-style:square;v-text-anchor:top" coordsize="279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" path="m,224l275,r2,6l279,9,16,224r-9,l,224xe" fillcolor="#f6cd02" stroked="f">
                <v:path arrowok="t" o:connecttype="custom" o:connectlocs="0,112;138,0;139,3;140,5;8,112;4,112;0,112" o:connectangles="0,0,0,0,0,0,0"/>
              </v:shape>
              <v:shape id="Freeform 162" o:spid="_x0000_s1186" style="position:absolute;left:2304;top:701;width:137;height:110;visibility:visible;mso-wrap-style:square;v-text-anchor:top" coordsize="274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" path="m,218l270,r2,3l274,7,16,218r-7,l,218xe" fillcolor="#f6ce15" stroked="f">
                <v:path arrowok="t" o:connecttype="custom" o:connectlocs="0,110;135,0;136,2;137,4;8,110;5,110;0,110" o:connectangles="0,0,0,0,0,0,0"/>
              </v:shape>
              <v:shape id="Freeform 163" o:spid="_x0000_s1187" style="position:absolute;left:2308;top:703;width:135;height:108;visibility:visible;mso-wrap-style:square;v-text-anchor:top" coordsize="268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" path="m,215l263,r2,4l268,9,14,215r-7,l,215xe" fillcolor="#f6d01e" stroked="f">
                <v:path arrowok="t" o:connecttype="custom" o:connectlocs="0,108;132,0;133,2;135,5;7,108;4,108;0,108" o:connectangles="0,0,0,0,0,0,0"/>
              </v:shape>
              <v:shape id="Freeform 164" o:spid="_x0000_s1188" style="position:absolute;left:2312;top:705;width:132;height:106;visibility:visible;mso-wrap-style:square;v-text-anchor:top" coordsize="26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" path="m,211l258,r3,5l263,9,16,211r-9,l,211xe" fillcolor="#f6d12b" stroked="f">
                <v:path arrowok="t" o:connecttype="custom" o:connectlocs="0,106;129,0;131,3;132,5;8,106;4,106;0,106" o:connectangles="0,0,0,0,0,0,0"/>
              </v:shape>
              <v:shape id="Freeform 165" o:spid="_x0000_s1189" style="position:absolute;left:2316;top:708;width:128;height:103;visibility:visible;mso-wrap-style:square;v-text-anchor:top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" path="m,206l254,r2,4l258,7,16,206r-7,l,206xe" fillcolor="#f6d43d" stroked="f">
                <v:path arrowok="t" o:connecttype="custom" o:connectlocs="0,103;126,0;127,2;128,4;8,103;4,103;0,103" o:connectangles="0,0,0,0,0,0,0"/>
              </v:shape>
              <v:shape id="Freeform 166" o:spid="_x0000_s1190" style="position:absolute;left:2320;top:709;width:125;height:102;visibility:visible;mso-wrap-style:square;v-text-anchor:top" coordsize="251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" path="m,202l247,r2,3l251,9,14,200r-7,2l,202xe" fillcolor="#f6d544" stroked="f">
                <v:path arrowok="t" o:connecttype="custom" o:connectlocs="0,102;123,0;124,2;125,5;7,101;3,102;0,102" o:connectangles="0,0,0,0,0,0,0"/>
              </v:shape>
              <v:shape id="Freeform 167" o:spid="_x0000_s1191" style="position:absolute;left:2324;top:711;width:122;height:100;visibility:visible;mso-wrap-style:square;v-text-anchor:top" coordsize="245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" path="m,199l242,r2,6l245,9,14,197r-7,l,199xe" fillcolor="#f6d64f" stroked="f">
                <v:path arrowok="t" o:connecttype="custom" o:connectlocs="0,100;121,0;122,3;122,5;7,99;3,99;0,100" o:connectangles="0,0,0,0,0,0,0"/>
              </v:shape>
              <v:shape id="Freeform 168" o:spid="_x0000_s1192" style="position:absolute;left:2327;top:714;width:121;height:96;visibility:visible;mso-wrap-style:square;v-text-anchor:top" coordsize="24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" path="m,191l237,r1,3l242,8,14,191r-7,l,191xe" fillcolor="#f5d757" stroked="f">
                <v:path arrowok="t" o:connecttype="custom" o:connectlocs="0,96;119,0;119,2;121,4;7,96;4,96;0,96" o:connectangles="0,0,0,0,0,0,0"/>
              </v:shape>
              <v:shape id="Freeform 169" o:spid="_x0000_s1193" style="position:absolute;left:2331;top:716;width:118;height:94;visibility:visible;mso-wrap-style:square;v-text-anchor:top" coordsize="23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" path="m,188l231,r4,5l237,9,16,188r-9,l,188xe" fillcolor="#f5d95f" stroked="f">
                <v:path arrowok="t" o:connecttype="custom" o:connectlocs="0,94;115,0;117,3;118,5;8,94;3,94;0,94" o:connectangles="0,0,0,0,0,0,0"/>
              </v:shape>
              <v:shape id="Freeform 170" o:spid="_x0000_s1194" style="position:absolute;left:2334;top:718;width:116;height:92;visibility:visible;mso-wrap-style:square;v-text-anchor:top" coordsize="23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" path="m,183l228,r2,4l232,8,16,183r-7,l,183xe" fillcolor="#f4da66" stroked="f">
                <v:path arrowok="t" o:connecttype="custom" o:connectlocs="0,92;114,0;115,2;116,4;8,92;5,92;0,92" o:connectangles="0,0,0,0,0,0,0"/>
              </v:shape>
              <v:shape id="Freeform 171" o:spid="_x0000_s1195" style="position:absolute;left:2339;top:720;width:112;height:90;visibility:visible;mso-wrap-style:square;v-text-anchor:top" coordsize="224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" path="m,179l221,r2,4l224,9,15,179r-8,l,179xe" fillcolor="#f4dd73" stroked="f">
                <v:path arrowok="t" o:connecttype="custom" o:connectlocs="0,90;111,0;112,2;112,5;8,90;4,90;0,90" o:connectangles="0,0,0,0,0,0,0"/>
              </v:shape>
              <v:shape id="Freeform 172" o:spid="_x0000_s1196" style="position:absolute;left:2342;top:722;width:110;height:88;visibility:visible;mso-wrap-style:square;v-text-anchor:top" coordsize="221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" path="m,175l216,r1,5l221,8,15,175r-7,l,175xe" fillcolor="#f3df7a" stroked="f">
                <v:path arrowok="t" o:connecttype="custom" o:connectlocs="0,88;108,0;108,3;110,4;7,88;4,88;0,88" o:connectangles="0,0,0,0,0,0,0"/>
              </v:shape>
              <v:shape id="Freeform 173" o:spid="_x0000_s1197" style="position:absolute;left:2346;top:724;width:107;height:86;visibility:visible;mso-wrap-style:square;v-text-anchor:top" coordsize="21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" path="m,170l209,r4,3l215,7,14,170r-7,l,170xe" fillcolor="#f3e081" stroked="f">
                <v:path arrowok="t" o:connecttype="custom" o:connectlocs="0,86;104,0;106,2;107,4;7,86;3,86;0,86" o:connectangles="0,0,0,0,0,0,0"/>
              </v:shape>
              <v:shape id="Freeform 174" o:spid="_x0000_s1198" style="position:absolute;left:2349;top:726;width:105;height:85;visibility:visible;mso-wrap-style:square;v-text-anchor:top" coordsize="20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" path="m,167l206,r2,4l209,9,14,169,7,167r-7,xe" fillcolor="#f3e188" stroked="f">
                <v:path arrowok="t" o:connecttype="custom" o:connectlocs="0,84;103,0;104,2;105,5;7,85;4,84;0,84" o:connectangles="0,0,0,0,0,0,0"/>
              </v:shape>
              <v:shape id="Freeform 175" o:spid="_x0000_s1199" style="position:absolute;left:2353;top:728;width:103;height:83;visibility:visible;mso-wrap-style:square;v-text-anchor:top" coordsize="20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" path="m,163l201,,,163xm206,9l14,165r-7,l,163,206,9xe" fillcolor="#f3e28f" stroked="f">
                <v:path arrowok="t" o:connecttype="custom" o:connectlocs="0,82;101,0;0,82;103,5;7,83;4,83;0,82;103,5" o:connectangles="0,0,0,0,0,0,0,0"/>
                <o:lock v:ext="edit" verticies="t"/>
              </v:shape>
              <v:shape id="Freeform 176" o:spid="_x0000_s1200" style="position:absolute;left:2356;top:731;width:101;height:80;visibility:visible;mso-wrap-style:square;v-text-anchor:top" coordsize="20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" path="m,160l195,r4,4l201,7,14,160r-7,l,160xe" fillcolor="#f3e496" stroked="f">
                <v:path arrowok="t" o:connecttype="custom" o:connectlocs="0,80;98,0;100,2;101,4;7,80;4,80;0,80" o:connectangles="0,0,0,0,0,0,0"/>
              </v:shape>
              <v:shape id="Freeform 177" o:spid="_x0000_s1201" style="position:absolute;left:2360;top:732;width:98;height:79;visibility:visible;mso-wrap-style:square;v-text-anchor:top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" path="m,156l192,r2,3l196,9,14,156r-7,l,156xe" fillcolor="#f4e7a6" stroked="f">
                <v:path arrowok="t" o:connecttype="custom" o:connectlocs="0,79;96,0;97,2;98,5;7,79;4,79;0,79" o:connectangles="0,0,0,0,0,0,0"/>
              </v:shape>
              <v:shape id="Freeform 178" o:spid="_x0000_s1202" style="position:absolute;left:2364;top:734;width:95;height:77;visibility:visible;mso-wrap-style:square;v-text-anchor:top" coordsize="190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" path="m,153l187,r2,6l190,9,14,153r-7,l,153xe" fillcolor="#f4e9ae" stroked="f">
                <v:path arrowok="t" o:connecttype="custom" o:connectlocs="0,77;94,0;95,3;95,5;7,77;4,77;0,77" o:connectangles="0,0,0,0,0,0,0"/>
              </v:shape>
              <v:shape id="Freeform 179" o:spid="_x0000_s1203" style="position:absolute;left:2367;top:737;width:93;height:74;visibility:visible;mso-wrap-style:square;v-text-anchor:top" coordsize="187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" path="m,147l182,r1,3l187,7,14,147r-7,l,147xe" fillcolor="#f5eab6" stroked="f">
                <v:path arrowok="t" o:connecttype="custom" o:connectlocs="0,74;91,0;91,2;93,4;7,74;3,74;0,74" o:connectangles="0,0,0,0,0,0,0"/>
              </v:shape>
              <v:shape id="Freeform 180" o:spid="_x0000_s1204" style="position:absolute;left:2371;top:739;width:90;height:72;visibility:visible;mso-wrap-style:square;v-text-anchor:top" coordsize="18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" path="m,144l176,r4,4l182,9,15,144r-8,l,144xe" fillcolor="#f5ecbd" stroked="f">
                <v:path arrowok="t" o:connecttype="custom" o:connectlocs="0,72;87,0;89,2;90,5;7,72;3,72;0,72" o:connectangles="0,0,0,0,0,0,0"/>
              </v:shape>
              <v:shape id="Freeform 181" o:spid="_x0000_s1205" style="position:absolute;left:2374;top:740;width:88;height:71;visibility:visible;mso-wrap-style:square;v-text-anchor:top" coordsize="17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" path="m,140l173,r2,5l176,9,15,140r-7,l,140xe" fillcolor="#f6edc4" stroked="f">
                <v:path arrowok="t" o:connecttype="custom" o:connectlocs="0,71;87,0;88,3;88,5;8,71;4,71;0,71" o:connectangles="0,0,0,0,0,0,0"/>
              </v:shape>
              <v:shape id="Freeform 182" o:spid="_x0000_s1206" style="position:absolute;left:2378;top:743;width:86;height:68;visibility:visible;mso-wrap-style:square;v-text-anchor:top" coordsize="17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" path="m,135l167,r1,4l172,7,14,135r-7,l,135xe" fillcolor="#f7efcc" stroked="f">
                <v:path arrowok="t" o:connecttype="custom" o:connectlocs="0,68;84,0;84,2;86,4;7,68;4,68;0,68" o:connectangles="0,0,0,0,0,0,0"/>
              </v:shape>
              <v:shape id="Freeform 183" o:spid="_x0000_s1207" style="position:absolute;left:2381;top:745;width:84;height:66;visibility:visible;mso-wrap-style:square;v-text-anchor:top" coordsize="16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" path="m,131l161,r4,3l167,9,14,133,7,131r-7,xe" fillcolor="#f8f3da" stroked="f">
                <v:path arrowok="t" o:connecttype="custom" o:connectlocs="0,65;81,0;83,1;84,4;7,66;4,65;0,65" o:connectangles="0,0,0,0,0,0,0"/>
              </v:shape>
              <v:shape id="Freeform 184" o:spid="_x0000_s1208" style="position:absolute;left:2385;top:747;width:81;height:64;visibility:visible;mso-wrap-style:square;v-text-anchor:top" coordsize="16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" path="m,128l158,r2,6l162,9,14,130r-7,l,128xe" fillcolor="#f9f5e1" stroked="f">
                <v:path arrowok="t" o:connecttype="custom" o:connectlocs="0,63;79,0;80,3;81,4;7,64;4,64;0,63" o:connectangles="0,0,0,0,0,0,0"/>
              </v:shape>
              <v:shape id="Freeform 185" o:spid="_x0000_s1209" style="position:absolute;left:2388;top:749;width:79;height:62;visibility:visible;mso-wrap-style:square;v-text-anchor:top" coordsize="15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" path="m,124l153,r2,3l156,7,14,124r-7,l,124xe" fillcolor="#faf7e8" stroked="f">
                <v:path arrowok="t" o:connecttype="custom" o:connectlocs="0,62;77,0;78,2;79,4;7,62;4,62;0,62" o:connectangles="0,0,0,0,0,0,0"/>
              </v:shape>
              <v:shape id="Freeform 186" o:spid="_x0000_s1210" style="position:absolute;left:2392;top:751;width:76;height:60;visibility:visible;mso-wrap-style:square;v-text-anchor:top" coordsize="15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" path="m,121l148,r1,4l153,9,14,121r-7,l,121xe" fillcolor="#fbf9ef" stroked="f">
                <v:path arrowok="t" o:connecttype="custom" o:connectlocs="0,60;74,0;74,2;76,4;7,60;3,60;0,60" o:connectangles="0,0,0,0,0,0,0"/>
              </v:shape>
              <v:shape id="Freeform 187" o:spid="_x0000_s1211" style="position:absolute;left:2396;top:753;width:73;height:58;visibility:visible;mso-wrap-style:square;v-text-anchor:top" coordsize="14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" path="m,117l142,r4,5l148,9,14,117r-7,l,117xe" fillcolor="#fdfcf7" stroked="f">
                <v:path arrowok="t" o:connecttype="custom" o:connectlocs="0,58;70,0;72,2;73,4;7,58;3,58;0,58" o:connectangles="0,0,0,0,0,0,0"/>
              </v:shape>
              <v:shape id="Freeform 188" o:spid="_x0000_s1212" style="position:absolute;left:2399;top:756;width:71;height:55;visibility:visible;mso-wrap-style:square;v-text-anchor:top" coordsize="14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" path="m,112l139,r2,4l142,7,14,112r-7,l,112xe" stroked="f">
                <v:path arrowok="t" o:connecttype="custom" o:connectlocs="0,55;70,0;71,2;71,3;7,55;4,55;0,55" o:connectangles="0,0,0,0,0,0,0"/>
              </v:shape>
              <v:shape id="Freeform 189" o:spid="_x0000_s1213" style="position:absolute;left:2403;top:757;width:69;height:55;visibility:visible;mso-wrap-style:square;v-text-anchor:top" coordsize="139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" path="m,108l134,r1,3l139,9,15,110,7,108r-7,xe" fillcolor="#faf8f2" stroked="f">
                <v:path arrowok="t" o:connecttype="custom" o:connectlocs="0,54;67,0;67,2;69,5;7,55;3,54;0,54" o:connectangles="0,0,0,0,0,0,0"/>
              </v:shape>
              <v:shape id="Freeform 190" o:spid="_x0000_s1214" style="position:absolute;left:2406;top:759;width:67;height:53;visibility:visible;mso-wrap-style:square;v-text-anchor:top" coordsize="13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" path="m,105l128,r4,6l134,9,15,107r-7,l,105xe" fillcolor="#f9f6eb" stroked="f">
                <v:path arrowok="t" o:connecttype="custom" o:connectlocs="0,52;64,0;66,3;67,4;8,53;4,53;0,52" o:connectangles="0,0,0,0,0,0,0"/>
              </v:shape>
              <v:shape id="Freeform 191" o:spid="_x0000_s1215" style="position:absolute;left:2410;top:762;width:64;height:50;visibility:visible;mso-wrap-style:square;v-text-anchor:top" coordsize="12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" path="m,101l124,r2,3l128,7,12,101r-5,l,101xe" fillcolor="#f7f2e4" stroked="f">
                <v:path arrowok="t" o:connecttype="custom" o:connectlocs="0,50;62,0;63,1;64,3;6,50;4,50;0,50" o:connectangles="0,0,0,0,0,0,0"/>
              </v:shape>
              <v:shape id="Freeform 192" o:spid="_x0000_s1216" style="position:absolute;left:2413;top:764;width:63;height:48;visibility:visible;mso-wrap-style:square;v-text-anchor:top" coordsize="12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" path="m,98l119,r2,4l124,7,12,98r-7,l,98xe" fillcolor="#f5f0de" stroked="f">
                <v:path arrowok="t" o:connecttype="custom" o:connectlocs="0,48;60,0;61,2;63,3;6,48;3,48;0,48" o:connectangles="0,0,0,0,0,0,0"/>
              </v:shape>
              <v:shape id="Freeform 193" o:spid="_x0000_s1217" style="position:absolute;left:2416;top:765;width:60;height:48;visibility:visible;mso-wrap-style:square;v-text-anchor:top" coordsize="12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" path="m,94l116,r3,3l121,8,14,96,7,94,,94xe" fillcolor="#f3edd6" stroked="f">
                <v:path arrowok="t" o:connecttype="custom" o:connectlocs="0,47;58,0;59,2;60,4;7,48;3,47;0,47" o:connectangles="0,0,0,0,0,0,0"/>
              </v:shape>
              <v:shape id="Freeform 194" o:spid="_x0000_s1218" style="position:absolute;left:2420;top:767;width:57;height:46;visibility:visible;mso-wrap-style:square;v-text-anchor:top" coordsize="11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" path="m,91l112,r2,5l116,9,14,93r-7,l,91xe" fillcolor="#f1e9ca" stroked="f">
                <v:path arrowok="t" o:connecttype="custom" o:connectlocs="0,45;55,0;56,2;57,4;7,46;3,46;0,45" o:connectangles="0,0,0,0,0,0,0"/>
              </v:shape>
              <v:shape id="Freeform 195" o:spid="_x0000_s1219" style="position:absolute;left:2423;top:770;width:56;height:43;visibility:visible;mso-wrap-style:square;v-text-anchor:top" coordsize="11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" path="m,88l107,r2,4l112,8,14,88r-7,l,88xe" fillcolor="#efe6c4" stroked="f">
                <v:path arrowok="t" o:connecttype="custom" o:connectlocs="0,43;54,0;55,2;56,4;7,43;4,43;0,43" o:connectangles="0,0,0,0,0,0,0"/>
              </v:shape>
              <v:shape id="Freeform 196" o:spid="_x0000_s1220" style="position:absolute;left:2427;top:772;width:53;height:41;visibility:visible;mso-wrap-style:square;v-text-anchor:top" coordsize="10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" path="m,84l102,r3,4l107,9,15,84r-8,l,84xe" fillcolor="#efe4bd" stroked="f">
                <v:path arrowok="t" o:connecttype="custom" o:connectlocs="0,41;51,0;52,2;53,4;7,41;3,41;0,41" o:connectangles="0,0,0,0,0,0,0"/>
              </v:shape>
              <v:shape id="Freeform 197" o:spid="_x0000_s1221" style="position:absolute;left:2430;top:773;width:51;height:41;visibility:visible;mso-wrap-style:square;v-text-anchor:top" coordsize="10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" path="m,80l98,r2,5l102,8,13,81,8,80,,80xe" fillcolor="#eee1b6" stroked="f">
                <v:path arrowok="t" o:connecttype="custom" o:connectlocs="0,40;49,0;50,3;51,4;7,41;4,40;0,40" o:connectangles="0,0,0,0,0,0,0"/>
              </v:shape>
              <v:shape id="Freeform 198" o:spid="_x0000_s1222" style="position:absolute;left:2434;top:776;width:49;height:38;visibility:visible;mso-wrap-style:square;v-text-anchor:top" coordsize="9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" path="m,75l92,r2,3l97,7,12,76r-7,l,75xe" fillcolor="#eddeaf" stroked="f">
                <v:path arrowok="t" o:connecttype="custom" o:connectlocs="0,38;46,0;47,2;49,4;6,38;3,38;0,38" o:connectangles="0,0,0,0,0,0,0"/>
              </v:shape>
              <v:shape id="Freeform 199" o:spid="_x0000_s1223" style="position:absolute;left:2436;top:778;width:48;height:36;visibility:visible;mso-wrap-style:square;v-text-anchor:top" coordsize="9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" path="m,73l89,r3,4l94,8,14,73r-7,l,73xe" fillcolor="#ecdda8" stroked="f">
                <v:path arrowok="t" o:connecttype="custom" o:connectlocs="0,36;45,0;47,2;48,4;7,36;4,36;0,36" o:connectangles="0,0,0,0,0,0,0"/>
              </v:shape>
              <v:shape id="Freeform 200" o:spid="_x0000_s1224" style="position:absolute;left:2440;top:780;width:45;height:35;visibility:visible;mso-wrap-style:square;v-text-anchor:top" coordsize="9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" path="m,69l85,r2,4l91,9,14,71,7,69,,69xe" fillcolor="#ebd89b" stroked="f">
                <v:path arrowok="t" o:connecttype="custom" o:connectlocs="0,34;42,0;43,2;45,4;7,35;3,34;0,34" o:connectangles="0,0,0,0,0,0,0"/>
              </v:shape>
              <v:shape id="Freeform 201" o:spid="_x0000_s1225" style="position:absolute;left:2444;top:781;width:42;height:34;visibility:visible;mso-wrap-style:square;v-text-anchor:top" coordsize="85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" path="m,65l80,r4,5l85,8,13,67r-6,l,65xe" fillcolor="#ebd694" stroked="f">
                <v:path arrowok="t" o:connecttype="custom" o:connectlocs="0,33;40,0;42,3;42,4;6,34;3,34;0,33" o:connectangles="0,0,0,0,0,0,0"/>
              </v:shape>
              <v:shape id="Freeform 202" o:spid="_x0000_s1226" style="position:absolute;left:2447;top:784;width:40;height:31;visibility:visible;mso-wrap-style:square;v-text-anchor:top" coordsize="8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" path="m,62l77,r1,3l80,7,13,62r-7,l,62xe" fillcolor="#ead38d" stroked="f">
                <v:path arrowok="t" o:connecttype="custom" o:connectlocs="0,31;39,0;39,2;40,4;7,31;3,31;0,31" o:connectangles="0,0,0,0,0,0,0"/>
              </v:shape>
              <v:shape id="Freeform 203" o:spid="_x0000_s1227" style="position:absolute;left:2450;top:786;width:39;height:30;visibility:visible;mso-wrap-style:square;v-text-anchor:top" coordsize="7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" path="m,59l72,r2,4l78,8,14,61,7,59,,59xe" fillcolor="#e8d187" stroked="f">
                <v:path arrowok="t" o:connecttype="custom" o:connectlocs="0,29;36,0;37,2;39,4;7,30;4,29;0,29" o:connectangles="0,0,0,0,0,0,0"/>
              </v:shape>
            </v:group>
            <v:group id="Group 204" o:spid="_x0000_s1228" style="position:absolute;left:1680;top:319;width:828;height:952" coordorigin="1680,319" coordsize="828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<v:shape id="Freeform 205" o:spid="_x0000_s1229" style="position:absolute;left:2453;top:788;width:37;height:28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" path="m,55l67,r4,4l73,9,14,57r-7,l,55xe" fillcolor="#e8ce80" stroked="f">
                <v:path arrowok="t" o:connecttype="custom" o:connectlocs="0,27;34,0;36,2;37,4;7,28;4,28;0,27" o:connectangles="0,0,0,0,0,0,0"/>
              </v:shape>
              <v:shape id="Freeform 206" o:spid="_x0000_s1230" style="position:absolute;left:2457;top:789;width:34;height:27;visibility:visible;mso-wrap-style:square;v-text-anchor:top" coordsize="6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" path="m,53l64,r2,5l67,8,12,53r-5,l,53xe" fillcolor="#e7cc7a" stroked="f">
                <v:path arrowok="t" o:connecttype="custom" o:connectlocs="0,27;32,0;33,3;34,4;6,27;4,27;0,27" o:connectangles="0,0,0,0,0,0,0"/>
              </v:shape>
              <v:shape id="Freeform 207" o:spid="_x0000_s1231" style="position:absolute;left:2460;top:792;width:32;height:25;visibility:visible;mso-wrap-style:square;v-text-anchor:top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" path="m,48l59,r1,3l64,7,12,50,5,48,,48xe" fillcolor="#e4c76d" stroked="f">
                <v:path arrowok="t" o:connecttype="custom" o:connectlocs="0,24;30,0;30,2;32,4;6,25;3,24;0,24" o:connectangles="0,0,0,0,0,0,0"/>
              </v:shape>
              <v:shape id="Freeform 208" o:spid="_x0000_s1232" style="position:absolute;left:2463;top:794;width:30;height:23;visibility:visible;mso-wrap-style:square;v-text-anchor:top" coordsize="6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" path="m,45l55,r4,4l61,8,14,47r-7,l,45xe" fillcolor="#e3c466" stroked="f">
                <v:path arrowok="t" o:connecttype="custom" o:connectlocs="0,22;27,0;29,2;30,4;7,23;3,23;0,22" o:connectangles="0,0,0,0,0,0,0"/>
              </v:shape>
              <v:shape id="Freeform 209" o:spid="_x0000_s1233" style="position:absolute;left:2467;top:796;width:28;height:21;visibility:visible;mso-wrap-style:square;v-text-anchor:top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" path="m,43l52,r2,4l57,9,15,43r-8,l,43xe" fillcolor="#e3c160" stroked="f">
                <v:path arrowok="t" o:connecttype="custom" o:connectlocs="0,21;26,0;27,2;28,4;7,21;3,21;0,21" o:connectangles="0,0,0,0,0,0,0"/>
              </v:shape>
              <v:shape id="Freeform 210" o:spid="_x0000_s1234" style="position:absolute;left:2470;top:797;width:26;height:21;visibility:visible;mso-wrap-style:square;v-text-anchor:top" coordsize="5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" path="m,39l47,r3,5l52,8,13,40,8,39,,39xe" fillcolor="#e1bf59" stroked="f">
                <v:path arrowok="t" o:connecttype="custom" o:connectlocs="0,20;24,0;25,3;26,4;7,21;4,20;0,20" o:connectangles="0,0,0,0,0,0,0"/>
              </v:shape>
              <v:shape id="Freeform 211" o:spid="_x0000_s1235" style="position:absolute;left:2474;top:800;width:23;height:18;visibility:visible;mso-wrap-style:square;v-text-anchor:top" coordsize="4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" path="m,34l42,r2,3l46,7,12,35r-7,l,34xe" fillcolor="#e0bc53" stroked="f">
                <v:path arrowok="t" o:connecttype="custom" o:connectlocs="0,17;21,0;22,2;23,4;6,18;3,18;0,17" o:connectangles="0,0,0,0,0,0,0"/>
              </v:shape>
              <v:shape id="Freeform 212" o:spid="_x0000_s1236" style="position:absolute;left:2476;top:802;width:23;height:17;visibility:visible;mso-wrap-style:square;v-text-anchor:top" coordsize="4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" path="m,32l39,r2,4l44,8,14,34,7,32,,32xe" fillcolor="#dfba4d" stroked="f">
                <v:path arrowok="t" o:connecttype="custom" o:connectlocs="0,16;20,0;21,2;23,4;7,17;4,16;0,16" o:connectangles="0,0,0,0,0,0,0"/>
              </v:shape>
              <v:shape id="Freeform 213" o:spid="_x0000_s1237" style="position:absolute;left:2480;top:803;width:20;height:16;visibility:visible;mso-wrap-style:square;v-text-anchor:top" coordsize="3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" path="m,28l34,r3,4l39,9,12,30r-5,l,28xe" fillcolor="#ddb442" stroked="f">
                <v:path arrowok="t" o:connecttype="custom" o:connectlocs="0,15;17,0;19,2;20,5;6,16;4,16;0,15" o:connectangles="0,0,0,0,0,0,0"/>
              </v:shape>
              <v:shape id="Freeform 214" o:spid="_x0000_s1238" style="position:absolute;left:2484;top:805;width:17;height:14;visibility:visible;mso-wrap-style:square;v-text-anchor:top" coordsize="3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" path="m,26l30,r2,5l36,8,13,26r-8,l,26xe" fillcolor="#dcb23d" stroked="f">
                <v:path arrowok="t" o:connecttype="custom" o:connectlocs="0,14;14,0;15,3;17,4;6,14;2,14;0,14" o:connectangles="0,0,0,0,0,0,0"/>
              </v:shape>
              <v:shape id="Freeform 215" o:spid="_x0000_s1239" style="position:absolute;left:2486;top:808;width:16;height:11;visibility:visible;mso-wrap-style:square;v-text-anchor:top" coordsize="3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" path="m,21l27,r4,3l32,7,15,23,8,21,,21xe" fillcolor="#dab037" stroked="f">
                <v:path arrowok="t" o:connecttype="custom" o:connectlocs="0,10;14,0;16,1;16,3;8,11;4,10;0,10" o:connectangles="0,0,0,0,0,0,0"/>
              </v:shape>
              <v:shape id="Freeform 216" o:spid="_x0000_s1240" style="position:absolute;left:2490;top:810;width:14;height:9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" path="m,18l23,r1,4l28,8,12,20r-5,l,18xe" fillcolor="#d9ae32" stroked="f">
                <v:path arrowok="t" o:connecttype="custom" o:connectlocs="0,8;12,0;12,2;14,4;6,9;4,9;0,8" o:connectangles="0,0,0,0,0,0,0"/>
              </v:shape>
              <v:shape id="Freeform 217" o:spid="_x0000_s1241" style="position:absolute;left:2493;top:811;width:12;height:9;visibility:visible;mso-wrap-style:square;v-text-anchor:top" coordsize="2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" path="m,16l17,r4,4l23,7,12,18,5,16,,16xe" fillcolor="#d8ab2e" stroked="f">
                <v:path arrowok="t" o:connecttype="custom" o:connectlocs="0,8;9,0;11,2;12,4;6,9;3,8;0,8" o:connectangles="0,0,0,0,0,0,0"/>
              </v:shape>
              <v:shape id="Freeform 218" o:spid="_x0000_s1242" style="position:absolute;left:2496;top:813;width:11;height:7;visibility:visible;mso-wrap-style:square;v-text-anchor:top" coordsize="2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" path="m,12l16,r2,3l21,8r-9,6l7,14,,12xe" fillcolor="#d7a82a" stroked="f">
                <v:path arrowok="t" o:connecttype="custom" o:connectlocs="0,6;8,0;9,2;11,4;6,7;4,7;0,6" o:connectangles="0,0,0,0,0,0,0"/>
              </v:shape>
              <v:shape id="Freeform 219" o:spid="_x0000_s1243" style="position:absolute;left:2500;top:815;width:8;height:5;visibility:visible;mso-wrap-style:square;v-text-anchor:top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" path="m,11l11,r3,5l16,9r-3,2l5,11,,11xe" fillcolor="#d4a326" stroked="f">
                <v:path arrowok="t" o:connecttype="custom" o:connectlocs="0,5;6,0;7,2;8,4;7,5;3,5;0,5" o:connectangles="0,0,0,0,0,0,0"/>
              </v:shape>
              <v:shape id="Freeform 220" o:spid="_x0000_s1244" style="position:absolute;left:2502;top:818;width:6;height:3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" path="m,6l9,r2,4l13,8,8,6,,6xe" fillcolor="#d3a126" stroked="f">
                <v:path arrowok="t" o:connecttype="custom" o:connectlocs="0,2;4,0;5,2;6,3;4,2;0,2" o:connectangles="0,0,0,0,0,0"/>
              </v:shape>
              <v:shape id="Freeform 221" o:spid="_x0000_s1245" style="position:absolute;left:2506;top:819;width:2;height:2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" path="m,2l3,,5,2r,2l3,4,,2xe" fillcolor="#d29e26" stroked="f">
                <v:path arrowok="t" o:connecttype="custom" o:connectlocs="0,1;1,0;2,1;2,2;1,2;0,1" o:connectangles="0,0,0,0,0,0"/>
              </v:shape>
              <v:shape id="Freeform 222" o:spid="_x0000_s1246" style="position:absolute;left:2196;top:319;width:312;height:502;visibility:visible;mso-wrap-style:square;v-text-anchor:top" coordsize="626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 o:connecttype="custom" o:connectlocs="160,27;176,77;195,125;216,168;217,187;198,183;197,203;217,243;239,282;262,319;260,334;231,331;228,352;251,396;274,440;300,482;271,498;191,491;114,491;37,497;13,481;38,437;62,394;85,350;80,330;48,334;45,319;69,281;90,242;110,202;109,183;90,187;91,167;114,122;132,75;147,26" o:connectangles="0,0,0,0,0,0,0,0,0,0,0,0,0,0,0,0,0,0,0,0,0,0,0,0,0,0,0,0,0,0,0,0,0,0,0,0"/>
              </v:shape>
              <v:shape id="Freeform 223" o:spid="_x0000_s1247" style="position:absolute;left:1856;top:325;width:4;height:5;visibility:visible;mso-wrap-style:square;v-text-anchor:top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" path="m9,3l,10,4,5,9,r,1l9,3xe" fillcolor="#ede9a4" stroked="f">
                <v:path arrowok="t" o:connecttype="custom" o:connectlocs="4,2;0,5;2,3;4,0;4,1;4,2" o:connectangles="0,0,0,0,0,0"/>
              </v:shape>
              <v:shape id="Freeform 224" o:spid="_x0000_s1248" style="position:absolute;left:1850;top:325;width:11;height:13;visibility:visible;mso-wrap-style:square;v-text-anchor:top" coordsize="2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" path="m23,8l,26,10,12,21,r,3l23,8xe" fillcolor="#ece69d" stroked="f">
                <v:path arrowok="t" o:connecttype="custom" o:connectlocs="11,4;0,13;5,6;10,0;10,2;11,4" o:connectangles="0,0,0,0,0,0"/>
              </v:shape>
              <v:shape id="Freeform 225" o:spid="_x0000_s1249" style="position:absolute;left:1782;top:327;width:80;height:70;visibility:visible;mso-wrap-style:square;v-text-anchor:top" coordsize="1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" path="m148,7l157,r2,5l160,9,120,43,134,27,148,7xm41,107l,140,20,123,41,107xe" fillcolor="#ebe393" stroked="f">
                <v:path arrowok="t" o:connecttype="custom" o:connectlocs="74,4;79,0;80,3;80,5;60,22;67,14;74,4;21,54;0,70;10,62;21,54" o:connectangles="0,0,0,0,0,0,0,0,0,0,0"/>
                <o:lock v:ext="edit" verticies="t"/>
              </v:shape>
              <v:shape id="Freeform 226" o:spid="_x0000_s1250" style="position:absolute;left:1775;top:329;width:88;height:77;visibility:visible;mso-wrap-style:square;v-text-anchor:top" coordsize="17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" path="m150,18l173,r1,4l176,9,,153r4,-5l7,143,18,130,30,119r13,-8l55,102,82,82,114,57,132,40,150,18xe" fillcolor="#eae18d" stroked="f">
                <v:path arrowok="t" o:connecttype="custom" o:connectlocs="75,9;87,0;87,2;88,5;0,77;2,74;4,72;9,65;15,60;22,56;28,51;41,41;57,29;66,20;75,9" o:connectangles="0,0,0,0,0,0,0,0,0,0,0,0,0,0,0"/>
              </v:shape>
              <v:shape id="Freeform 227" o:spid="_x0000_s1251" style="position:absolute;left:1771;top:331;width:92;height:81;visibility:visible;mso-wrap-style:square;v-text-anchor:top" coordsize="18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" path="m23,131l64,98,77,89,91,78,107,68,123,53r9,-9l143,34,183,r2,5l185,11,,162,7,151r9,-12l20,135r3,-4xe" fillcolor="#e9df88" stroked="f">
                <v:path arrowok="t" o:connecttype="custom" o:connectlocs="11,66;32,49;38,45;45,39;53,34;61,27;66,22;71,17;91,0;92,3;92,6;0,81;3,76;8,70;10,68;11,66" o:connectangles="0,0,0,0,0,0,0,0,0,0,0,0,0,0,0,0"/>
              </v:shape>
              <v:shape id="Freeform 228" o:spid="_x0000_s1252" style="position:absolute;left:1703;top:334;width:160;height:136;visibility:visible;mso-wrap-style:square;v-text-anchor:top" coordsize="32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" path="m144,144l320,r,6l320,11,128,169r7,-12l144,144xm4,270r-2,2l,270r,-1l2,269r2,1xe" fillcolor="#e7dd82" stroked="f">
                <v:path arrowok="t" o:connecttype="custom" o:connectlocs="72,72;160,0;160,3;160,6;64,85;68,79;72,72;2,135;1,136;0,135;0,135;1,135;2,135" o:connectangles="0,0,0,0,0,0,0,0,0,0,0,0,0"/>
                <o:lock v:ext="edit" verticies="t"/>
              </v:shape>
              <v:shape id="Freeform 229" o:spid="_x0000_s1253" style="position:absolute;left:1703;top:336;width:160;height:135;visibility:visible;mso-wrap-style:square;v-text-anchor:top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" path="m135,151l320,r,3l320,5r,4l320,12,123,174r5,-13l135,151xm7,266r-3,4l2,266,,263r4,1l7,266xe" fillcolor="#e7db7d" stroked="f">
                <v:path arrowok="t" o:connecttype="custom" o:connectlocs="68,76;160,0;160,2;160,3;160,5;160,6;62,87;64,81;68,76;4,133;2,135;1,133;0,132;2,132;4,133" o:connectangles="0,0,0,0,0,0,0,0,0,0,0,0,0,0,0"/>
                <o:lock v:ext="edit" verticies="t"/>
              </v:shape>
              <v:shape id="Freeform 230" o:spid="_x0000_s1254" style="position:absolute;left:1704;top:339;width:159;height:135;visibility:visible;mso-wrap-style:square;v-text-anchor:top" coordsize="31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" path="m,261r2,-2l5,261r4,4l4,270,2,265,,261xm126,158l318,r,7l316,14,116,178r5,-11l126,158xe" fillcolor="#e5d978" stroked="f">
                <v:path arrowok="t" o:connecttype="custom" o:connectlocs="0,131;1,130;3,131;5,133;2,135;1,133;0,131;63,79;159,0;159,0;159,4;158,7;58,89;61,84;63,79" o:connectangles="0,0,0,0,0,0,0,0,0,0,0,0,0,0,0"/>
                <o:lock v:ext="edit" verticies="t"/>
              </v:shape>
              <v:shape id="Freeform 231" o:spid="_x0000_s1255" style="position:absolute;left:1705;top:343;width:158;height:133;visibility:visible;mso-wrap-style:square;v-text-anchor:top" coordsize="31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" path="m,258r3,-4l7,258r3,1l2,267r,-4l,258xm119,162l316,r-2,7l314,13,110,180r4,-9l119,162xe" fillcolor="#e3d46d" stroked="f">
                <v:path arrowok="t" o:connecttype="custom" o:connectlocs="0,129;2,127;4,129;5,129;1,133;1,131;0,129;60,81;158,0;157,3;157,6;55,90;57,85;60,81" o:connectangles="0,0,0,0,0,0,0,0,0,0,0,0,0,0"/>
                <o:lock v:ext="edit" verticies="t"/>
              </v:shape>
              <v:shape id="Freeform 232" o:spid="_x0000_s1256" style="position:absolute;left:1706;top:346;width:156;height:132;visibility:visible;mso-wrap-style:square;v-text-anchor:top" coordsize="312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" path="m,256r5,-5l8,252r4,4l1,265,,260r,-4xm112,164l312,r,6l311,13,104,181r4,-8l112,164xe" fillcolor="#e2d168" stroked="f">
                <v:path arrowok="t" o:connecttype="custom" o:connectlocs="0,128;3,125;4,126;6,128;1,132;0,130;0,128;56,82;156,0;156,3;156,6;52,90;54,86;56,82" o:connectangles="0,0,0,0,0,0,0,0,0,0,0,0,0,0"/>
                <o:lock v:ext="edit" verticies="t"/>
              </v:shape>
              <v:shape id="Freeform 233" o:spid="_x0000_s1257" style="position:absolute;left:1706;top:349;width:156;height:132;visibility:visible;mso-wrap-style:square;v-text-anchor:top" coordsize="31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" path="m,254r8,-8l12,250r2,4l1,264r,-5l,254xm108,167l312,r-1,7l309,14,103,182r1,-7l108,167xe" fillcolor="#e0cf62" stroked="f">
                <v:path arrowok="t" o:connecttype="custom" o:connectlocs="0,127;4,123;6,125;7,127;1,132;1,130;0,127;54,84;156,0;156,4;155,7;52,91;52,88;54,84" o:connectangles="0,0,0,0,0,0,0,0,0,0,0,0,0,0"/>
                <o:lock v:ext="edit" verticies="t"/>
              </v:shape>
              <v:shape id="Freeform 234" o:spid="_x0000_s1258" style="position:absolute;left:1707;top:352;width:154;height:132;visibility:visible;mso-wrap-style:square;v-text-anchor:top" coordsize="310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" path="m,252r11,-9l13,247r3,5l2,263,,257r,-5xm103,168l310,r-2,7l306,14,98,184r4,-9l103,168xe" fillcolor="#dfcc5c" stroked="f">
                <v:path arrowok="t" o:connecttype="custom" o:connectlocs="0,126;5,122;6,124;8,126;1,132;0,129;0,126;51,84;154,0;153,4;152,7;49,92;51,88;51,84" o:connectangles="0,0,0,0,0,0,0,0,0,0,0,0,0,0"/>
                <o:lock v:ext="edit" verticies="t"/>
              </v:shape>
              <v:shape id="Freeform 235" o:spid="_x0000_s1259" style="position:absolute;left:1707;top:356;width:153;height:130;visibility:visible;mso-wrap-style:square;v-text-anchor:top" coordsize="308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" path="m,250l13,240r3,5l18,248,2,261r,-5l,250xm102,168l308,r-2,7l304,16,96,184r2,-8l102,168xe" fillcolor="#ddca57" stroked="f">
                <v:path arrowok="t" o:connecttype="custom" o:connectlocs="0,125;6,120;8,122;9,124;1,130;1,128;0,125;51,84;153,0;152,3;151,8;48,92;49,88;51,84" o:connectangles="0,0,0,0,0,0,0,0,0,0,0,0,0,0"/>
                <o:lock v:ext="edit" verticies="t"/>
              </v:shape>
              <v:shape id="Freeform 236" o:spid="_x0000_s1260" style="position:absolute;left:1708;top:359;width:152;height:131;visibility:visible;mso-wrap-style:square;v-text-anchor:top" coordsize="304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" path="m,249l14,238r2,3l18,245,,261r,-7l,249xm96,170l304,r-2,9l299,16,93,185r1,-8l96,170xe" fillcolor="#dac54c" stroked="f">
                <v:path arrowok="t" o:connecttype="custom" o:connectlocs="0,125;7,119;8,121;9,123;0,131;0,127;0,125;48,85;152,0;151,5;150,8;47,93;47,89;48,85" o:connectangles="0,0,0,0,0,0,0,0,0,0,0,0,0,0"/>
                <o:lock v:ext="edit" verticies="t"/>
              </v:shape>
              <v:shape id="Freeform 237" o:spid="_x0000_s1261" style="position:absolute;left:1708;top:364;width:151;height:129;visibility:visible;mso-wrap-style:square;v-text-anchor:top" coordsize="30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" path="m,245l16,232r2,4l20,241,,257r,-5l,245xm94,168l302,r-3,7l295,16,93,183r,-7l94,168xe" fillcolor="#d9c247" stroked="f">
                <v:path arrowok="t" o:connecttype="custom" o:connectlocs="0,123;8,116;9,118;10,121;0,129;0,126;0,123;47,84;151,0;150,4;148,8;47,92;47,88;47,84" o:connectangles="0,0,0,0,0,0,0,0,0,0,0,0,0,0"/>
                <o:lock v:ext="edit" verticies="t"/>
              </v:shape>
              <v:shape id="Freeform 238" o:spid="_x0000_s1262" style="position:absolute;left:1707;top:367;width:150;height:129;visibility:visible;mso-wrap-style:square;v-text-anchor:top" coordsize="30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" path="m2,245l20,229r2,5l23,238,,257r2,-7l2,245xm95,169l301,r-4,9l294,18,93,183r2,-7l95,169xe" fillcolor="#d7c042" stroked="f">
                <v:path arrowok="t" o:connecttype="custom" o:connectlocs="1,123;10,115;11,117;11,119;0,129;1,125;1,123;47,85;150,0;148,5;147,9;46,92;47,88;47,85" o:connectangles="0,0,0,0,0,0,0,0,0,0,0,0,0,0"/>
                <o:lock v:ext="edit" verticies="t"/>
              </v:shape>
              <v:shape id="Freeform 239" o:spid="_x0000_s1263" style="position:absolute;left:1706;top:372;width:149;height:128;visibility:visible;mso-wrap-style:square;v-text-anchor:top" coordsize="298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" path="m3,241l23,225r1,4l26,234,,256r1,-8l3,241xm96,167l298,r-2,5l295,9r-2,5l289,19,92,179r2,-5l96,167xe" fillcolor="#d6bd3e" stroked="f">
                <v:path arrowok="t" o:connecttype="custom" o:connectlocs="2,121;12,113;12,115;13,117;0,128;1,124;2,121;48,84;149,0;148,3;148,5;147,7;145,10;46,90;47,87;48,84" o:connectangles="0,0,0,0,0,0,0,0,0,0,0,0,0,0,0,0"/>
                <o:lock v:ext="edit" verticies="t"/>
              </v:shape>
              <v:shape id="Freeform 240" o:spid="_x0000_s1264" style="position:absolute;left:1705;top:376;width:148;height:127;visibility:visible;mso-wrap-style:square;v-text-anchor:top" coordsize="29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" path="m3,239l26,220r2,5l28,231,,254r2,-7l3,239xm96,165l297,r-6,10l286,21,94,177r,-7l96,165xe" fillcolor="#d4bb39" stroked="f">
                <v:path arrowok="t" o:connecttype="custom" o:connectlocs="1,120;13,110;14,113;14,116;0,127;1,124;1,120;48,83;148,0;148,0;148,0;145,5;143,11;47,89;47,85;48,83" o:connectangles="0,0,0,0,0,0,0,0,0,0,0,0,0,0,0,0"/>
                <o:lock v:ext="edit" verticies="t"/>
              </v:shape>
              <v:shape id="Freeform 241" o:spid="_x0000_s1265" style="position:absolute;left:1704;top:382;width:147;height:125;visibility:visible;mso-wrap-style:square;v-text-anchor:top" coordsize="293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" path="m4,237l30,215r,6l32,224,,251r2,-7l4,237xm96,160l293,r-5,11l283,20,94,174r2,-7l96,160xe" fillcolor="#d3b835" stroked="f">
                <v:path arrowok="t" o:connecttype="custom" o:connectlocs="2,118;15,107;15,110;16,112;0,125;1,122;2,118;48,80;147,0;144,5;142,10;47,87;48,83;48,80" o:connectangles="0,0,0,0,0,0,0,0,0,0,0,0,0,0"/>
                <o:lock v:ext="edit" verticies="t"/>
              </v:shape>
              <v:shape id="Freeform 242" o:spid="_x0000_s1266" style="position:absolute;left:1702;top:387;width:146;height:124;visibility:visible;mso-wrap-style:square;v-text-anchor:top" coordsize="292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" path="m6,233l34,210r2,5l36,218,,249r4,-8l6,233xm100,156l292,r-5,9l281,19,98,169r,-6l100,156xe" fillcolor="#d0b32e" stroked="f">
                <v:path arrowok="t" o:connecttype="custom" o:connectlocs="3,116;17,105;18,107;18,109;0,124;2,120;3,116;50,78;146,0;144,4;141,9;49,84;49,81;50,78" o:connectangles="0,0,0,0,0,0,0,0,0,0,0,0,0,0"/>
                <o:lock v:ext="edit" verticies="t"/>
              </v:shape>
              <v:shape id="Freeform 243" o:spid="_x0000_s1267" style="position:absolute;left:1700;top:391;width:145;height:126;visibility:visible;mso-wrap-style:square;v-text-anchor:top" coordsize="29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" path="m9,231l41,204r,5l43,215,,250r5,-9l9,231xm103,154l292,r-6,10l283,21,103,167r,-7l103,154xe" fillcolor="#ceb12b" stroked="f">
                <v:path arrowok="t" o:connecttype="custom" o:connectlocs="4,116;20,103;20,105;21,108;0,126;2,121;4,116;51,78;145,0;142,5;141,11;51,84;51,81;51,78" o:connectangles="0,0,0,0,0,0,0,0,0,0,0,0,0,0"/>
                <o:lock v:ext="edit" verticies="t"/>
              </v:shape>
              <v:shape id="Freeform 244" o:spid="_x0000_s1268" style="position:absolute;left:1697;top:397;width:146;height:124;visibility:visible;mso-wrap-style:square;v-text-anchor:top" coordsize="29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" path="m10,230l46,199r2,8l48,212,,249r5,-9l10,230xm108,150l291,r-3,9l282,20,108,162r,-5l108,150xe" fillcolor="#cdae27" stroked="f">
                <v:path arrowok="t" o:connecttype="custom" o:connectlocs="5,115;23,99;24,103;24,106;0,124;3,120;5,115;54,75;146,0;144,4;141,10;54,81;54,78;54,75" o:connectangles="0,0,0,0,0,0,0,0,0,0,0,0,0,0"/>
                <o:lock v:ext="edit" verticies="t"/>
              </v:shape>
              <v:shape id="Freeform 245" o:spid="_x0000_s1269" style="position:absolute;left:1694;top:402;width:147;height:124;visibility:visible;mso-wrap-style:square;v-text-anchor:top" coordsize="29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" path="m11,229l54,194r,7l54,206,,249,6,238r5,-9xm114,146l294,r-4,7l287,16,114,156r,-5l114,146xe" fillcolor="#cbac26" stroked="f">
                <v:path arrowok="t" o:connecttype="custom" o:connectlocs="6,114;27,97;27,100;27,103;0,124;3,119;6,114;57,73;147,0;145,3;144,8;57,78;57,75;57,73" o:connectangles="0,0,0,0,0,0,0,0,0,0,0,0,0,0"/>
                <o:lock v:ext="edit" verticies="t"/>
              </v:shape>
              <v:shape id="Freeform 246" o:spid="_x0000_s1270" style="position:absolute;left:1692;top:406;width:146;height:126;visibility:visible;mso-wrap-style:square;v-text-anchor:top" coordsize="293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" path="m11,229l59,192r,5l59,202,,250,5,240r6,-11xm119,142l293,r-1,7l288,16,119,155r,-8l119,142xe" fillcolor="#c9a924" stroked="f">
                <v:path arrowok="t" o:connecttype="custom" o:connectlocs="5,115;29,97;29,99;29,102;0,126;2,121;5,115;59,72;146,0;146,4;144,8;59,78;59,74;59,72" o:connectangles="0,0,0,0,0,0,0,0,0,0,0,0,0,0"/>
                <o:lock v:ext="edit" verticies="t"/>
              </v:shape>
              <v:shape id="Freeform 247" o:spid="_x0000_s1271" style="position:absolute;left:1688;top:410;width:149;height:128;visibility:visible;mso-wrap-style:square;v-text-anchor:top" coordsize="299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" path="m12,233l66,190r,5l64,203,,256r,-2l2,254,7,243r5,-10xm126,140l299,r-2,7l295,13r,1l293,16,126,153r,-5l126,140xe" fillcolor="#c7a724" stroked="f">
                <v:path arrowok="t" o:connecttype="custom" o:connectlocs="6,117;33,95;33,98;32,102;0,128;0,127;1,127;3,122;6,117;63,70;149,0;148,4;147,7;147,7;146,8;63,77;63,74;63,70" o:connectangles="0,0,0,0,0,0,0,0,0,0,0,0,0,0,0,0,0,0"/>
                <o:lock v:ext="edit" verticies="t"/>
              </v:shape>
              <v:shape id="Freeform 248" o:spid="_x0000_s1272" style="position:absolute;left:1685;top:414;width:151;height:128;visibility:visible;mso-wrap-style:square;v-text-anchor:top" coordsize="300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" path="m12,234l71,186r-2,8l69,201,,256r3,-6l7,245r2,-5l12,234xm131,139l300,r,2l300,4r-2,5l298,14,131,149r,-5l131,139xe" fillcolor="#c4a224" stroked="f">
                <v:path arrowok="t" o:connecttype="custom" o:connectlocs="6,117;36,93;35,97;35,101;0,128;2,125;4,123;5,120;6,117;66,70;151,0;151,1;151,2;150,5;150,7;66,75;66,72;66,70" o:connectangles="0,0,0,0,0,0,0,0,0,0,0,0,0,0,0,0,0,0"/>
                <o:lock v:ext="edit" verticies="t"/>
              </v:shape>
              <v:shape id="Freeform 249" o:spid="_x0000_s1273" style="position:absolute;left:1684;top:387;width:195;height:160;visibility:visible;mso-wrap-style:square;v-text-anchor:top" coordsize="389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" path="m7,302l71,249r,7l69,263,,320,3,309r4,-7xm133,199l300,62r,5l299,75,133,210r,-6l133,199xm389,2r-2,1l387,2r,-2l389,r,2xe" fillcolor="#c29f25" stroked="f">
                <v:path arrowok="t" o:connecttype="custom" o:connectlocs="4,151;36,125;36,128;35,132;0,160;2,155;4,151;67,100;150,31;150,34;150,38;67,105;67,102;67,100;195,1;194,2;194,1;194,0;195,0;195,1" o:connectangles="0,0,0,0,0,0,0,0,0,0,0,0,0,0,0,0,0,0,0,0"/>
                <o:lock v:ext="edit" verticies="t"/>
              </v:shape>
              <v:shape id="Freeform 250" o:spid="_x0000_s1274" style="position:absolute;left:1684;top:387;width:198;height:163;visibility:visible;mso-wrap-style:square;v-text-anchor:top" coordsize="39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" path="m4,311l73,256r-2,5l69,268r-1,2l68,272,,327r2,-9l4,311xm135,204l302,69r-1,6l299,82,135,217r,-7l135,204xm397,3r-8,6l389,3r,-3l393,2r4,1xe" fillcolor="#c29f25" stroked="f">
                <v:path arrowok="t" o:connecttype="custom" o:connectlocs="2,155;36,128;35,130;34,134;34,135;34,136;0,163;1,159;2,155;67,102;151,34;150,37;149,41;67,108;67,105;67,102;198,1;194,4;194,1;194,0;196,1;198,1" o:connectangles="0,0,0,0,0,0,0,0,0,0,0,0,0,0,0,0,0,0,0,0,0,0"/>
                <o:lock v:ext="edit" verticies="t"/>
              </v:shape>
              <v:shape id="Freeform 251" o:spid="_x0000_s1275" style="position:absolute;left:1683;top:388;width:201;height:166;visibility:visible;mso-wrap-style:square;v-text-anchor:top" coordsize="404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" path="m4,318l73,261r-2,2l71,266r-1,5l68,275,,332r2,-7l4,318xm137,208l303,73r-2,7l301,87,137,220r,-5l137,208xm391,1l393,r6,1l404,3r-11,9l391,7r,-6xe" fillcolor="#c39e26" stroked="f">
                <v:path arrowok="t" o:connecttype="custom" o:connectlocs="2,159;36,131;35,132;35,133;35,136;34,138;0,166;1,163;2,159;68,104;151,37;150,40;150,44;68,110;68,108;68,104;195,1;196,0;199,1;201,2;196,6;195,4;195,1" o:connectangles="0,0,0,0,0,0,0,0,0,0,0,0,0,0,0,0,0,0,0,0,0,0,0"/>
                <o:lock v:ext="edit" verticies="t"/>
              </v:shape>
              <v:shape id="Freeform 252" o:spid="_x0000_s1276" style="position:absolute;left:1682;top:389;width:204;height:168;visibility:visible;mso-wrap-style:square;v-text-anchor:top" coordsize="40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" path="m3,324l71,269r-2,5l69,281,,338r1,-7l3,324xm138,214l302,79r,7l300,93,138,224r,-5l138,214xm392,6l400,r5,2l408,4,394,16r,-5l392,6xe" fillcolor="#c49d26" stroked="f">
                <v:path arrowok="t" o:connecttype="custom" o:connectlocs="2,161;36,134;35,136;35,140;0,168;1,165;2,161;69,106;151,39;151,43;150,46;69,111;69,109;69,106;196,3;200,0;203,1;204,2;197,8;197,5;196,3" o:connectangles="0,0,0,0,0,0,0,0,0,0,0,0,0,0,0,0,0,0,0,0,0"/>
                <o:lock v:ext="edit" verticies="t"/>
              </v:shape>
              <v:shape id="Freeform 253" o:spid="_x0000_s1277" style="position:absolute;left:1681;top:390;width:208;height:171;visibility:visible;mso-wrap-style:square;v-text-anchor:top" coordsize="416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" path="m3,329l71,272r,7l71,284,,343r2,-7l3,329xm140,217l304,84r,5l302,96,142,228r-2,-6l140,217xm396,9l407,r3,2l416,4,396,20r,-6l396,9xe" fillcolor="#c59c26" stroked="f">
                <v:path arrowok="t" o:connecttype="custom" o:connectlocs="2,164;36,136;36,139;36,142;0,171;1,168;2,164;70,108;152,42;152,44;151,48;71,114;70,111;70,108;198,4;204,0;205,1;208,2;198,10;198,7;198,4" o:connectangles="0,0,0,0,0,0,0,0,0,0,0,0,0,0,0,0,0,0,0,0,0"/>
                <o:lock v:ext="edit" verticies="t"/>
              </v:shape>
              <v:shape id="Freeform 254" o:spid="_x0000_s1278" style="position:absolute;left:1681;top:391;width:210;height:173;visibility:visible;mso-wrap-style:square;v-text-anchor:top" coordsize="41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" path="m2,334l71,277r,5l71,288,,346r,-5l2,334xm140,220l302,89r,5l302,101,142,231r,-5l140,220xm396,12l410,r6,2l419,5,396,23r,-5l396,12xe" fillcolor="#c79a28" stroked="f">
                <v:path arrowok="t" o:connecttype="custom" o:connectlocs="1,167;36,139;36,141;36,144;0,173;0,171;1,167;70,110;151,45;151,47;151,51;71,116;71,113;70,110;198,6;205,0;208,1;210,3;198,12;198,9;198,6" o:connectangles="0,0,0,0,0,0,0,0,0,0,0,0,0,0,0,0,0,0,0,0,0"/>
                <o:lock v:ext="edit" verticies="t"/>
              </v:shape>
              <v:shape id="Freeform 255" o:spid="_x0000_s1279" style="position:absolute;left:1681;top:391;width:211;height:176;visibility:visible;mso-wrap-style:square;v-text-anchor:top" coordsize="42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" path="m,339l71,280r,6l73,291,,352r,-8l,339xm142,224l302,92r,7l302,105,142,234r,-5l142,224xm396,16l416,r3,3l423,7,396,26r,-5l396,16xe" fillcolor="#c79a28" stroked="f">
                <v:path arrowok="t" o:connecttype="custom" o:connectlocs="0,170;35,140;35,143;36,146;0,176;0,172;0,170;71,112;151,46;151,50;151,53;71,117;71,115;71,112;198,8;208,0;209,2;211,4;198,13;198,11;198,8" o:connectangles="0,0,0,0,0,0,0,0,0,0,0,0,0,0,0,0,0,0,0,0,0"/>
                <o:lock v:ext="edit" verticies="t"/>
              </v:shape>
              <v:shape id="Freeform 256" o:spid="_x0000_s1280" style="position:absolute;left:1680;top:393;width:214;height:177;visibility:visible;mso-wrap-style:square;v-text-anchor:top" coordsize="428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" path="m2,341l73,283r2,5l76,293,,354r2,-5l2,341xm144,226l304,96r,6l302,109,144,237r,-6l144,226xm398,18l421,r4,4l428,6,398,31r,-8l398,18xe" fillcolor="#c89928" stroked="f">
                <v:path arrowok="t" o:connecttype="custom" o:connectlocs="1,171;37,142;38,144;38,147;0,177;1,175;1,171;72,113;152,48;152,51;151,55;72,119;72,116;72,113;199,9;211,0;213,2;214,3;199,16;199,12;199,9" o:connectangles="0,0,0,0,0,0,0,0,0,0,0,0,0,0,0,0,0,0,0,0,0"/>
                <o:lock v:ext="edit" verticies="t"/>
              </v:shape>
              <v:shape id="Freeform 257" o:spid="_x0000_s1281" style="position:absolute;left:1680;top:395;width:216;height:178;visibility:visible;mso-wrap-style:square;v-text-anchor:top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" path="m2,345l75,284r1,5l78,293,,357r,-7l2,345xm144,227l304,98r-2,7l302,110,146,238r-2,-5l144,227xm398,19l425,r3,2l432,5,398,32r,-5l398,19xe" fillcolor="#c99829" stroked="f">
                <v:path arrowok="t" o:connecttype="custom" o:connectlocs="1,172;38,142;38,144;39,146;0,178;0,175;1,172;72,113;152,49;151,52;151,55;73,119;72,116;72,113;199,9;213,0;214,1;216,2;199,16;199,13;199,9" o:connectangles="0,0,0,0,0,0,0,0,0,0,0,0,0,0,0,0,0,0,0,0,0"/>
                <o:lock v:ext="edit" verticies="t"/>
              </v:shape>
              <v:shape id="Freeform 258" o:spid="_x0000_s1282" style="position:absolute;left:1680;top:396;width:217;height:180;visibility:visible;mso-wrap-style:square;v-text-anchor:top" coordsize="43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" path="m,348l76,287r2,4l78,296,,360r,-5l,348xm144,231l302,103r,5l302,113,146,241r,-5l144,231xm398,25l428,r4,3l434,7,398,35r,-5l398,25xe" fillcolor="#ca972a" stroked="f">
                <v:path arrowok="t" o:connecttype="custom" o:connectlocs="0,174;38,144;39,146;39,148;0,180;0,178;0,174;72,116;151,52;151,54;151,57;73,121;73,118;72,116;199,13;214,0;216,2;217,4;199,18;199,15;199,13" o:connectangles="0,0,0,0,0,0,0,0,0,0,0,0,0,0,0,0,0,0,0,0,0"/>
                <o:lock v:ext="edit" verticies="t"/>
              </v:shape>
              <v:shape id="Freeform 259" o:spid="_x0000_s1283" style="position:absolute;left:1680;top:398;width:219;height:182;visibility:visible;mso-wrap-style:square;v-text-anchor:top" coordsize="437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" path="m,352l78,288r,5l80,297,,364r,-7l,352xm146,233l302,105r,5l302,117,148,244r-2,-6l146,233xm398,27l432,r2,4l437,7,398,39r,-5l398,27xe" fillcolor="#cb962a" stroked="f">
                <v:path arrowok="t" o:connecttype="custom" o:connectlocs="0,176;39,144;39,147;40,149;0,182;0,179;0,176;73,117;151,53;151,55;151,59;74,122;73,119;73,117;199,14;216,0;217,2;219,4;199,20;199,17;199,14" o:connectangles="0,0,0,0,0,0,0,0,0,0,0,0,0,0,0,0,0,0,0,0,0"/>
                <o:lock v:ext="edit" verticies="t"/>
              </v:shape>
              <v:shape id="Freeform 260" o:spid="_x0000_s1284" style="position:absolute;left:1680;top:399;width:220;height:183;visibility:visible;mso-wrap-style:square;v-text-anchor:top" coordsize="44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" path="m,353l78,289r2,4l84,298,,366r,-6l,353xm146,234l302,106r,7l302,119,148,245r,-5l146,234xm398,28l434,r3,3l441,7,398,41r,-6l398,28xe" fillcolor="#cc952a" stroked="f">
                <v:path arrowok="t" o:connecttype="custom" o:connectlocs="0,177;39,145;40,147;42,149;0,183;0,180;0,177;73,117;151,53;151,57;151,60;74,123;74,120;73,117;199,14;217,0;218,2;220,4;199,21;199,18;199,14" o:connectangles="0,0,0,0,0,0,0,0,0,0,0,0,0,0,0,0,0,0,0,0,0"/>
                <o:lock v:ext="edit" verticies="t"/>
              </v:shape>
              <v:shape id="Freeform 261" o:spid="_x0000_s1285" style="position:absolute;left:1680;top:401;width:221;height:184;visibility:visible;mso-wrap-style:square;v-text-anchor:top" coordsize="443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" path="m,357l80,290r4,5l85,299,,368r,-5l,357xm148,237l302,110r,6l302,121,149,247r-1,-5l148,237xm398,32l437,r4,4l443,7,396,45r2,-7l398,32xe" fillcolor="#cc962a" stroked="f">
                <v:path arrowok="t" o:connecttype="custom" o:connectlocs="0,179;40,145;42,148;42,150;0,184;0,182;0,179;74,119;151,55;151,58;151,61;74,124;74,121;74,119;199,16;218,0;220,2;221,4;198,23;199,19;199,16" o:connectangles="0,0,0,0,0,0,0,0,0,0,0,0,0,0,0,0,0,0,0,0,0"/>
                <o:lock v:ext="edit" verticies="t"/>
              </v:shape>
              <v:shape id="Freeform 262" o:spid="_x0000_s1286" style="position:absolute;left:1680;top:403;width:223;height:185;visibility:visible;mso-wrap-style:square;v-text-anchor:top" coordsize="446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" path="m,359l84,291r1,4l87,298,,369r,-5l,359xm148,238l302,112r,5l302,122,149,249r,-6l148,238xm398,34l441,r2,3l446,7,396,48r,-7l398,34xe" fillcolor="#cc9729" stroked="f">
                <v:path arrowok="t" o:connecttype="custom" o:connectlocs="0,180;42,146;43,148;44,149;0,185;0,182;0,180;74,119;151,56;151,59;151,61;75,125;75,122;74,119;199,17;221,0;222,2;223,4;198,24;198,21;199,17" o:connectangles="0,0,0,0,0,0,0,0,0,0,0,0,0,0,0,0,0,0,0,0,0"/>
                <o:lock v:ext="edit" verticies="t"/>
              </v:shape>
              <v:shape id="Freeform 263" o:spid="_x0000_s1287" style="position:absolute;left:1680;top:405;width:225;height:185;visibility:visible;mso-wrap-style:square;v-text-anchor:top" coordsize="45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" path="m,361l85,292r2,3l89,301,,372r,-6l,361xm149,240l302,114r,5l302,127,151,251r-2,-5l149,240xm396,38l443,r3,4l450,8,395,52r1,-7l396,38xe" fillcolor="#cc9829" stroked="f">
                <v:path arrowok="t" o:connecttype="custom" o:connectlocs="0,180;43,145;44,147;45,150;0,185;0,182;0,180;75,119;151,57;151,59;151,63;76,125;75,122;75,119;198,19;222,0;223,2;225,4;198,26;198,22;198,19" o:connectangles="0,0,0,0,0,0,0,0,0,0,0,0,0,0,0,0,0,0,0,0,0"/>
                <o:lock v:ext="edit" verticies="t"/>
              </v:shape>
              <v:shape id="Freeform 264" o:spid="_x0000_s1288" style="position:absolute;left:1680;top:406;width:226;height:188;visibility:visible;mso-wrap-style:square;v-text-anchor:top" coordsize="45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" path="m,362l87,291r2,6l92,300,,375r,-7l,362xm149,242l302,115r,8l304,128,151,252r,-5l149,242xm396,41l446,r4,4l452,7,393,53r2,-5l396,41xe" fillcolor="#cc9928" stroked="f">
                <v:path arrowok="t" o:connecttype="custom" o:connectlocs="0,181;44,146;45,149;46,150;0,188;0,184;0,181;75,121;151,58;151,62;152,64;76,126;76,124;75,121;198,21;223,0;225,2;226,4;197,27;198,24;198,21" o:connectangles="0,0,0,0,0,0,0,0,0,0,0,0,0,0,0,0,0,0,0,0,0"/>
                <o:lock v:ext="edit" verticies="t"/>
              </v:shape>
              <v:shape id="Freeform 265" o:spid="_x0000_s1289" style="position:absolute;left:1680;top:408;width:228;height:189;visibility:visible;mso-wrap-style:square;v-text-anchor:top" coordsize="45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" path="m,364l89,293r3,3l94,300,2,376,,371r,-7xm151,243l302,119r2,5l304,129,153,252r-2,-4l151,243xm395,44l450,r2,3l455,7,391,58r2,-7l395,44xe" fillcolor="#cc9a27" stroked="f">
                <v:path arrowok="t" o:connecttype="custom" o:connectlocs="0,183;45,147;46,149;47,151;1,189;0,186;0,183;76,122;151,60;152,62;152,65;77,127;76,125;76,122;198,22;225,0;226,2;228,4;196,29;197,26;198,22" o:connectangles="0,0,0,0,0,0,0,0,0,0,0,0,0,0,0,0,0,0,0,0,0"/>
                <o:lock v:ext="edit" verticies="t"/>
              </v:shape>
              <v:shape id="Freeform 266" o:spid="_x0000_s1290" style="position:absolute;left:1680;top:410;width:228;height:189;visibility:visible;mso-wrap-style:square;v-text-anchor:top" coordsize="45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" path="m,368l92,293r2,4l98,300,2,378r,-5l,368xm151,245l304,121r,5l304,132,153,254r,-5l151,245xm393,46l452,r3,4l457,7,389,62r2,-7l393,46xe" fillcolor="#cc9b26" stroked="f">
                <v:path arrowok="t" o:connecttype="custom" o:connectlocs="0,184;46,147;47,149;49,150;1,189;1,187;0,184;75,123;152,61;152,63;152,66;76,127;76,125;75,123;196,23;226,0;227,2;228,4;194,31;195,28;196,23" o:connectangles="0,0,0,0,0,0,0,0,0,0,0,0,0,0,0,0,0,0,0,0,0"/>
                <o:lock v:ext="edit" verticies="t"/>
              </v:shape>
              <v:shape id="Freeform 267" o:spid="_x0000_s1291" style="position:absolute;left:1681;top:412;width:228;height:190;visibility:visible;mso-wrap-style:square;v-text-anchor:top" coordsize="457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" path="m,369l92,293r4,3l98,300,,380r,-6l,369xm151,245l302,122r,6l302,133,153,255r-2,-5l151,245xm389,51l453,r2,3l457,7,384,65r3,-7l389,51xe" fillcolor="#cc9c26" stroked="f">
                <v:path arrowok="t" o:connecttype="custom" o:connectlocs="0,185;46,147;48,148;49,150;0,190;0,187;0,185;75,123;151,61;151,64;151,67;76,128;75,125;75,123;194,26;226,0;227,2;228,4;192,33;193,29;194,26" o:connectangles="0,0,0,0,0,0,0,0,0,0,0,0,0,0,0,0,0,0,0,0,0"/>
                <o:lock v:ext="edit" verticies="t"/>
              </v:shape>
              <v:shape id="Freeform 268" o:spid="_x0000_s1292" style="position:absolute;left:1681;top:414;width:230;height:191;visibility:visible;mso-wrap-style:square;v-text-anchor:top" coordsize="46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" path="m,371l96,293r2,4l101,300,,382r,-5l,371xm151,247l302,125r,5l304,135,153,258r,-6l151,247xm387,55l455,r2,4l460,7,380,71r2,l384,64r3,-9xe" fillcolor="#cc9d26" stroked="f">
                <v:path arrowok="t" o:connecttype="custom" o:connectlocs="0,186;48,147;49,149;51,150;0,191;0,189;0,186;76,124;151,63;151,65;152,68;77,129;77,126;76,124;194,28;228,0;229,2;230,4;190,36;190,36;191,36;192,32;194,28" o:connectangles="0,0,0,0,0,0,0,0,0,0,0,0,0,0,0,0,0,0,0,0,0,0,0"/>
                <o:lock v:ext="edit" verticies="t"/>
              </v:shape>
              <v:shape id="Freeform 269" o:spid="_x0000_s1293" style="position:absolute;left:1681;top:415;width:231;height:192;visibility:visible;mso-wrap-style:square;v-text-anchor:top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" path="m,373l98,293r3,3l103,300,2,383,,378r,-5xm153,248l302,126r2,5l304,137,154,259r-1,-5l153,248xm384,58l457,r3,3l462,9,377,76r1,-3l382,67r2,-3l384,58xe" fillcolor="#cc9e25" stroked="f">
                <v:path arrowok="t" o:connecttype="custom" o:connectlocs="0,187;49,147;51,148;52,150;1,192;0,189;0,187;77,124;151,63;152,66;152,69;77,130;77,127;77,124;192,29;229,0;230,2;231,5;189,38;189,37;191,34;192,32;192,29" o:connectangles="0,0,0,0,0,0,0,0,0,0,0,0,0,0,0,0,0,0,0,0,0,0,0"/>
                <o:lock v:ext="edit" verticies="t"/>
              </v:shape>
              <v:shape id="Freeform 270" o:spid="_x0000_s1294" style="position:absolute;left:1681;top:417;width:232;height:193;visibility:visible;mso-wrap-style:square;v-text-anchor:top" coordsize="464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" path="m,375l101,293r2,4l106,301,2,386r,-6l,375xm153,251l304,128r,6l304,139,154,261r,-5l153,251xm380,64l460,r2,6l464,9,375,82r3,-9l380,64xe" fillcolor="#cc9f24" stroked="f">
                <v:path arrowok="t" o:connecttype="custom" o:connectlocs="0,188;51,147;52,149;53,151;1,193;1,190;0,188;77,126;152,64;152,67;152,70;77,131;77,128;77,126;190,32;230,0;231,3;232,5;188,41;189,37;190,32" o:connectangles="0,0,0,0,0,0,0,0,0,0,0,0,0,0,0,0,0,0,0,0,0"/>
                <o:lock v:ext="edit" verticies="t"/>
              </v:shape>
              <v:shape id="Freeform 271" o:spid="_x0000_s1295" style="position:absolute;left:1682;top:420;width:233;height:193;visibility:visible;mso-wrap-style:square;v-text-anchor:top" coordsize="46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" path="m,374l101,291r3,4l108,298,1,385,,380r,-6xm152,250l302,128r,5l304,138,154,261r-2,-6l152,250xm375,67l460,r2,1l464,3r,2l465,7,371,83r2,-7l375,67xe" fillcolor="#d2a326" stroked="f">
                <v:path arrowok="t" o:connecttype="custom" o:connectlocs="0,187;51,146;52,148;54,149;1,193;0,190;0,187;76,125;151,64;151,67;152,69;77,131;76,128;76,125;188,34;230,0;231,1;232,2;232,3;233,4;186,42;187,38;188,34" o:connectangles="0,0,0,0,0,0,0,0,0,0,0,0,0,0,0,0,0,0,0,0,0,0,0"/>
                <o:lock v:ext="edit" verticies="t"/>
              </v:shape>
              <v:shape id="Freeform 272" o:spid="_x0000_s1296" style="position:absolute;left:1682;top:422;width:234;height:193;visibility:visible;mso-wrap-style:square;v-text-anchor:top" coordsize="467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" path="m,377l104,292r4,3l110,299,1,387r,-5l,377xm152,252l302,130r2,5l304,141,154,261r,-3l152,252xm373,73l462,r2,l465,4r2,3l368,87r3,-7l373,73xe" fillcolor="#d5a627" stroked="f">
                <v:path arrowok="t" o:connecttype="custom" o:connectlocs="0,188;52,146;54,147;55,149;1,193;1,191;0,188;76,126;151,65;152,67;152,70;77,130;77,129;76,126;187,36;231,0;231,0;232,0;233,2;234,3;184,43;186,40;187,36" o:connectangles="0,0,0,0,0,0,0,0,0,0,0,0,0,0,0,0,0,0,0,0,0,0,0"/>
                <o:lock v:ext="edit" verticies="t"/>
              </v:shape>
              <v:shape id="Freeform 273" o:spid="_x0000_s1297" style="position:absolute;left:1683;top:423;width:233;height:195;visibility:visible;mso-wrap-style:square;v-text-anchor:top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" path="m,378l107,291r2,4l112,298,,389r,-6l,378xm153,254l303,131r,6l304,142,155,263r-2,-6l153,254xm370,76l464,r2,3l468,9,365,92r2,-9l370,76xe" fillcolor="#d8a82b" stroked="f">
                <v:path arrowok="t" o:connecttype="custom" o:connectlocs="0,189;53,146;54,148;56,149;0,195;0,192;0,189;76,127;151,66;151,69;151,71;77,132;76,129;76,127;184,38;231,0;232,2;233,5;182,46;183,42;184,38" o:connectangles="0,0,0,0,0,0,0,0,0,0,0,0,0,0,0,0,0,0,0,0,0"/>
                <o:lock v:ext="edit" verticies="t"/>
              </v:shape>
              <v:shape id="Freeform 274" o:spid="_x0000_s1298" style="position:absolute;left:1683;top:425;width:234;height:196;visibility:visible;mso-wrap-style:square;v-text-anchor:top" coordsize="470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" path="m,380l109,292r3,3l116,297,2,391,,386r,-6xm153,254l303,134r1,5l304,144,157,265r-2,-5l153,254xm367,80l466,r2,6l470,9,363,96r2,-7l367,80xe" fillcolor="#dbaa31" stroked="f">
                <v:path arrowok="t" o:connecttype="custom" o:connectlocs="0,190;54,146;56,148;58,149;1,196;0,193;0,190;76,127;151,67;151,70;151,72;78,133;77,130;76,127;183,40;232,0;233,3;234,5;181,48;182,45;183,40" o:connectangles="0,0,0,0,0,0,0,0,0,0,0,0,0,0,0,0,0,0,0,0,0"/>
                <o:lock v:ext="edit" verticies="t"/>
              </v:shape>
              <v:shape id="Freeform 275" o:spid="_x0000_s1299" style="position:absolute;left:1683;top:428;width:235;height:195;visibility:visible;mso-wrap-style:square;v-text-anchor:top" coordsize="471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" path="m,380l112,289r4,2l119,294,2,390r,-5l,380xm155,254l304,133r,5l306,144,157,264r,-5l155,254xm365,83l468,r2,3l471,7,361,97r2,-7l365,83xe" fillcolor="#ddad39" stroked="f">
                <v:path arrowok="t" o:connecttype="custom" o:connectlocs="0,190;56,145;58,146;59,147;1,195;1,193;0,190;77,127;152,67;152,69;153,72;78,132;78,130;77,127;182,42;234,0;235,2;235,4;180,49;181,45;182,42" o:connectangles="0,0,0,0,0,0,0,0,0,0,0,0,0,0,0,0,0,0,0,0,0"/>
                <o:lock v:ext="edit" verticies="t"/>
              </v:shape>
              <v:shape id="Freeform 276" o:spid="_x0000_s1300" style="position:absolute;left:1684;top:430;width:235;height:195;visibility:visible;mso-wrap-style:square;v-text-anchor:top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" path="m,382l114,288r3,3l121,295,2,391,,387r,-5xm155,256l302,135r2,6l306,144,157,267r-2,-6l155,256xm361,87l468,r1,4l471,9,357,101r2,-7l361,87xe" fillcolor="#dfae40" stroked="f">
                <v:path arrowok="t" o:connecttype="custom" o:connectlocs="0,191;57,144;58,145;60,147;1,195;0,193;0,191;77,128;151,67;152,70;153,72;78,133;77,130;77,128;180,43;234,0;234,2;235,4;178,50;179,47;180,43" o:connectangles="0,0,0,0,0,0,0,0,0,0,0,0,0,0,0,0,0,0,0,0,0"/>
                <o:lock v:ext="edit" verticies="t"/>
              </v:shape>
              <v:shape id="Freeform 277" o:spid="_x0000_s1301" style="position:absolute;left:1684;top:431;width:236;height:197;visibility:visible;mso-wrap-style:square;v-text-anchor:top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" path="m,383l117,287r4,4l125,295,4,392,2,387,,383xm155,257l304,137r2,3l306,145,157,266r,-3l155,257xm359,90l469,r2,5l473,9,356,105r1,-8l359,90xe" fillcolor="#e4b34f" stroked="f">
                <v:path arrowok="t" o:connecttype="custom" o:connectlocs="0,192;58,144;60,146;62,148;2,197;1,194;0,192;77,129;152,69;153,70;153,73;78,134;78,132;77,129;179,45;234,0;235,3;236,5;178,53;178,49;179,45" o:connectangles="0,0,0,0,0,0,0,0,0,0,0,0,0,0,0,0,0,0,0,0,0"/>
                <o:lock v:ext="edit" verticies="t"/>
              </v:shape>
              <v:shape id="Freeform 278" o:spid="_x0000_s1302" style="position:absolute;left:1684;top:434;width:237;height:196;visibility:visible;mso-wrap-style:square;v-text-anchor:top" coordsize="473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" path="m,382l119,286r4,4l126,291,2,393r,-6l,382xm155,258l304,135r,5l306,146,156,267r-1,-6l155,258xm355,92l469,r2,4l473,9,352,107r2,-7l355,92xe" fillcolor="#e6b457" stroked="f">
                <v:path arrowok="t" o:connecttype="custom" o:connectlocs="0,191;60,143;62,145;63,145;1,196;1,193;0,191;78,129;152,67;152,70;153,73;78,133;78,130;78,129;178,46;235,0;236,2;237,4;176,53;177,50;178,46" o:connectangles="0,0,0,0,0,0,0,0,0,0,0,0,0,0,0,0,0,0,0,0,0"/>
                <o:lock v:ext="edit" verticies="t"/>
              </v:shape>
              <v:shape id="Freeform 279" o:spid="_x0000_s1303" style="position:absolute;left:1685;top:436;width:237;height:197;visibility:visible;mso-wrap-style:square;v-text-anchor:top" coordsize="473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" path="m,383l121,286r3,1l128,291,1,394,,389r,-6xm153,257l302,136r2,6l305,145,156,268r-2,-5l153,257xm352,96l469,r2,5l473,8,348,110r2,-7l352,96xe" fillcolor="#e9b65f" stroked="f">
                <v:path arrowok="t" o:connecttype="custom" o:connectlocs="0,192;61,143;62,144;64,146;1,197;0,195;0,192;77,129;151,68;152,71;153,73;78,134;77,132;77,129;176,48;235,0;236,3;237,4;174,55;175,52;176,48" o:connectangles="0,0,0,0,0,0,0,0,0,0,0,0,0,0,0,0,0,0,0,0,0"/>
                <o:lock v:ext="edit" verticies="t"/>
              </v:shape>
              <v:shape id="Freeform 280" o:spid="_x0000_s1304" style="position:absolute;left:1685;top:438;width:238;height:198;visibility:visible;mso-wrap-style:square;v-text-anchor:top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" path="m,384l124,282r4,4l131,288,1,394r,-5l,384xm154,258l304,137r1,3l307,146,156,268r,-5l154,258xm350,98l471,r2,3l474,9,346,114r2,-9l350,98xe" fillcolor="#eab968" stroked="f">
                <v:path arrowok="t" o:connecttype="custom" o:connectlocs="0,193;62,142;64,144;66,145;1,198;1,195;0,193;77,130;153,69;153,70;154,73;78,135;78,132;77,130;176,49;236,0;237,2;238,5;174,57;175,53;176,49" o:connectangles="0,0,0,0,0,0,0,0,0,0,0,0,0,0,0,0,0,0,0,0,0"/>
                <o:lock v:ext="edit" verticies="t"/>
              </v:shape>
              <v:shape id="Freeform 281" o:spid="_x0000_s1305" style="position:absolute;left:1686;top:440;width:238;height:197;visibility:visible;mso-wrap-style:square;v-text-anchor:top" coordsize="475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" path="m,386l127,283r3,2l134,288,2,395,,391r,-5xm155,260l304,137r2,6l306,148,157,270r-2,-5l155,260xm347,102l472,r1,6l475,11,344,118r1,-7l347,102xe" fillcolor="#ebba70" stroked="f">
                <v:path arrowok="t" o:connecttype="custom" o:connectlocs="0,193;64,141;65,142;67,144;1,197;0,195;0,193;78,130;152,68;153,71;153,74;79,135;78,132;78,130;174,51;236,0;237,3;238,5;172,59;173,55;174,51" o:connectangles="0,0,0,0,0,0,0,0,0,0,0,0,0,0,0,0,0,0,0,0,0"/>
                <o:lock v:ext="edit" verticies="t"/>
              </v:shape>
              <v:shape id="Freeform 282" o:spid="_x0000_s1306" style="position:absolute;left:1686;top:443;width:238;height:197;visibility:visible;mso-wrap-style:square;v-text-anchor:top" coordsize="47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" path="m,385l130,279r4,3l139,284,4,394,2,389,,385xm155,259l306,137r,5l308,145,157,270r,-6l155,259xm345,105l473,r2,5l477,9,342,119r2,-7l345,105xe" fillcolor="#edbb78" stroked="f">
                <v:path arrowok="t" o:connecttype="custom" o:connectlocs="0,193;65,140;67,141;69,142;2,197;1,195;0,193;77,130;153,69;153,71;154,73;78,135;78,132;77,130;172,53;236,0;237,3;238,5;171,60;172,56;172,53" o:connectangles="0,0,0,0,0,0,0,0,0,0,0,0,0,0,0,0,0,0,0,0,0"/>
                <o:lock v:ext="edit" verticies="t"/>
              </v:shape>
              <v:shape id="Freeform 283" o:spid="_x0000_s1307" style="position:absolute;left:1687;top:446;width:237;height:197;visibility:visible;mso-wrap-style:square;v-text-anchor:top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" path="m,384l132,277r5,2l141,283,4,394,2,389,,384xm155,259l304,137r2,3l308,146,157,270r-2,-5l155,259xm342,107l473,r2,4l475,9,338,121r2,-7l342,107xe" fillcolor="#efbf89" stroked="f">
                <v:path arrowok="t" o:connecttype="custom" o:connectlocs="0,192;66,139;68,140;70,142;2,197;1,195;0,192;77,130;152,69;153,70;154,73;78,135;77,133;77,130;171,54;236,0;237,2;237,5;169,61;170,57;171,54" o:connectangles="0,0,0,0,0,0,0,0,0,0,0,0,0,0,0,0,0,0,0,0,0"/>
                <o:lock v:ext="edit" verticies="t"/>
              </v:shape>
              <v:shape id="Freeform 284" o:spid="_x0000_s1308" style="position:absolute;left:1688;top:447;width:237;height:198;visibility:visible;mso-wrap-style:square;v-text-anchor:top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" path="m,385l135,275r4,4l142,280,2,394r,-4l,385xm153,261l304,136r2,6l309,145,155,270r,-4l153,261xm338,110l473,r,5l475,10,332,126r2,-7l338,110xe" fillcolor="#f1c092" stroked="f">
                <v:path arrowok="t" o:connecttype="custom" o:connectlocs="0,193;67,138;69,140;71,141;1,198;1,196;0,193;76,131;152,68;153,71;154,73;77,136;77,134;76,131;169,55;236,0;236,3;237,5;166,63;167,60;169,55" o:connectangles="0,0,0,0,0,0,0,0,0,0,0,0,0,0,0,0,0,0,0,0,0"/>
                <o:lock v:ext="edit" verticies="t"/>
              </v:shape>
              <v:shape id="Freeform 285" o:spid="_x0000_s1309" style="position:absolute;left:1689;top:450;width:237;height:197;visibility:visible;mso-wrap-style:square;v-text-anchor:top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" path="m,385l137,274r3,1l146,277,2,394,,389r,-4xm153,261l304,137r3,3l309,144,153,270r,-4l153,261xm334,112l471,r2,5l474,9,327,130r3,-9l334,112xe" fillcolor="#f2c39a" stroked="f">
                <v:path arrowok="t" o:connecttype="custom" o:connectlocs="0,193;69,137;70,138;73,139;1,197;0,195;0,193;77,131;152,69;154,70;155,72;77,135;77,133;77,131;167,56;236,0;237,3;237,5;164,65;165,61;167,56" o:connectangles="0,0,0,0,0,0,0,0,0,0,0,0,0,0,0,0,0,0,0,0,0"/>
                <o:lock v:ext="edit" verticies="t"/>
              </v:shape>
              <v:shape id="Freeform 286" o:spid="_x0000_s1310" style="position:absolute;left:1689;top:453;width:237;height:197;visibility:visible;mso-wrap-style:square;v-text-anchor:top" coordsize="474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" path="m,384l140,270r6,2l149,276,3,395,2,389,,384xm153,260l307,135r2,4l311,144,154,270r-1,-3l153,260xm330,116l473,r1,4l474,9,323,132r4,-7l330,116xe" fillcolor="#f1c091" stroked="f">
                <v:path arrowok="t" o:connecttype="custom" o:connectlocs="0,192;70,135;73,136;75,138;2,197;1,194;0,192;77,130;154,67;155,69;156,72;77,135;77,133;77,130;165,58;237,0;237,2;237,4;162,66;164,62;165,58" o:connectangles="0,0,0,0,0,0,0,0,0,0,0,0,0,0,0,0,0,0,0,0,0"/>
                <o:lock v:ext="edit" verticies="t"/>
              </v:shape>
              <v:shape id="Freeform 287" o:spid="_x0000_s1311" style="position:absolute;left:1690;top:454;width:237;height:198;visibility:visible;mso-wrap-style:square;v-text-anchor:top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" path="m,385l144,268r3,4l152,273,3,394,1,391,,385xm151,261l307,135r2,5l311,144,152,272r,-4l151,261xm325,121l472,r,5l474,11,318,138r3,-8l325,121xe" fillcolor="#efbe86" stroked="f">
                <v:path arrowok="t" o:connecttype="custom" o:connectlocs="0,193;72,135;74,137;76,137;2,198;1,196;0,193;76,131;154,68;155,70;156,72;76,137;76,135;76,131;163,61;236,0;236,3;237,6;159,69;161,65;163,61" o:connectangles="0,0,0,0,0,0,0,0,0,0,0,0,0,0,0,0,0,0,0,0,0"/>
                <o:lock v:ext="edit" verticies="t"/>
              </v:shape>
              <v:shape id="Freeform 288" o:spid="_x0000_s1312" style="position:absolute;left:1691;top:457;width:236;height:197;visibility:visible;mso-wrap-style:square;v-text-anchor:top" coordsize="473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" path="m,386l146,267r4,l151,268r,-3l151,261,308,135r2,2l311,141r6,-8l320,123,471,r2,6l473,11,4,395r,-2l2,389,,386xe" fillcolor="#edbc7d" stroked="f">
                <v:path arrowok="t" o:connecttype="custom" o:connectlocs="0,193;73,133;75,133;75,134;75,132;75,130;154,67;155,68;155,70;158,66;160,61;235,0;236,3;236,5;2,197;2,196;2,196;1,194;0,193" o:connectangles="0,0,0,0,0,0,0,0,0,0,0,0,0,0,0,0,0,0,0"/>
              </v:shape>
              <v:shape id="Freeform 289" o:spid="_x0000_s1313" style="position:absolute;left:1692;top:460;width:236;height:196;visibility:visible;mso-wrap-style:square;v-text-anchor:top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" path="m,383l149,262r,-1l308,133r1,2l311,131r4,-4l471,r,5l473,10,4,392r,-2l2,387r,-2l,383xe" fillcolor="#eab869" stroked="f">
                <v:path arrowok="t" o:connecttype="custom" o:connectlocs="0,192;74,131;74,131;74,131;74,131;74,131;154,67;154,68;154,68;155,66;157,64;235,0;235,3;236,5;2,196;2,195;1,194;1,193;0,192" o:connectangles="0,0,0,0,0,0,0,0,0,0,0,0,0,0,0,0,0,0,0"/>
              </v:shape>
              <v:shape id="Freeform 290" o:spid="_x0000_s1314" style="position:absolute;left:1692;top:462;width:236;height:196;visibility:visible;mso-wrap-style:square;v-text-anchor:top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" path="m,384l469,r2,5l471,11,3,391,2,387,,384xe" fillcolor="#e7b55d" stroked="f">
                <v:path arrowok="t" o:connecttype="custom" o:connectlocs="0,192;235,0;236,3;236,6;2,196;1,194;0,192" o:connectangles="0,0,0,0,0,0,0"/>
              </v:shape>
              <v:shape id="Freeform 291" o:spid="_x0000_s1315" style="position:absolute;left:1693;top:465;width:235;height:196;visibility:visible;mso-wrap-style:square;v-text-anchor:top" coordsize="46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" path="m,382l469,r,6l469,11,3,391,1,386,,382xe" fillcolor="#e5b255" stroked="f">
                <v:path arrowok="t" o:connecttype="custom" o:connectlocs="0,191;235,0;235,3;235,6;2,196;1,193;0,191" o:connectangles="0,0,0,0,0,0,0"/>
              </v:shape>
              <v:shape id="Freeform 292" o:spid="_x0000_s1316" style="position:absolute;left:1694;top:468;width:235;height:194;visibility:visible;mso-wrap-style:square;v-text-anchor:top" coordsize="47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" path="m,380l468,r,5l470,10,4,389,2,385,,380xe" fillcolor="#e1b04b" stroked="f">
                <v:path arrowok="t" o:connecttype="custom" o:connectlocs="0,190;234,0;234,2;235,5;2,194;1,192;0,190" o:connectangles="0,0,0,0,0,0,0"/>
              </v:shape>
              <v:shape id="Freeform 293" o:spid="_x0000_s1317" style="position:absolute;left:1695;top:470;width:234;height:195;visibility:visible;mso-wrap-style:square;v-text-anchor:top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" path="m,380l466,r2,5l468,11,4,389,2,384,,380xe" fillcolor="#dead43" stroked="f">
                <v:path arrowok="t" o:connecttype="custom" o:connectlocs="0,190;233,0;234,3;234,6;2,195;1,192;0,190" o:connectangles="0,0,0,0,0,0,0"/>
              </v:shape>
              <v:shape id="Freeform 294" o:spid="_x0000_s1318" style="position:absolute;left:1696;top:473;width:233;height:194;visibility:visible;mso-wrap-style:square;v-text-anchor:top" coordsize="466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" path="m,379l466,r,6l466,13,4,387,2,384,,379xe" fillcolor="#dcab39" stroked="f">
                <v:path arrowok="t" o:connecttype="custom" o:connectlocs="0,190;233,0;233,3;233,7;2,194;1,192;0,190" o:connectangles="0,0,0,0,0,0,0"/>
              </v:shape>
              <v:shape id="Freeform 295" o:spid="_x0000_s1319" style="position:absolute;left:1697;top:476;width:232;height:193;visibility:visible;mso-wrap-style:square;v-text-anchor:top" coordsize="464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" path="m,378l464,r,7l464,12,5,387,2,381,,378xe" fillcolor="#d4a52a" stroked="f">
                <v:path arrowok="t" o:connecttype="custom" o:connectlocs="0,189;232,0;232,3;232,6;3,193;1,190;0,189" o:connectangles="0,0,0,0,0,0,0"/>
              </v:shape>
              <v:shape id="Freeform 296" o:spid="_x0000_s1320" style="position:absolute;left:1698;top:479;width:231;height:192;visibility:visible;mso-wrap-style:square;v-text-anchor:top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" path="m,374l462,r,5l460,10,5,383,3,380,,374xe" fillcolor="#d1a227" stroked="f">
                <v:path arrowok="t" o:connecttype="custom" o:connectlocs="0,187;231,0;231,3;230,5;3,192;2,190;0,187" o:connectangles="0,0,0,0,0,0,0"/>
              </v:shape>
              <v:shape id="Freeform 297" o:spid="_x0000_s1321" style="position:absolute;left:1700;top:482;width:229;height:191;visibility:visible;mso-wrap-style:square;v-text-anchor:top" coordsize="45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" path="m,375l459,r-2,5l457,11r,1l4,382,2,378,,375xe" fillcolor="#cc9f26" stroked="f">
                <v:path arrowok="t" o:connecttype="custom" o:connectlocs="0,188;229,0;228,3;228,6;228,6;228,6;2,191;1,189;0,188" o:connectangles="0,0,0,0,0,0,0,0,0"/>
              </v:shape>
              <v:shape id="Freeform 298" o:spid="_x0000_s1322" style="position:absolute;left:1700;top:485;width:228;height:191;visibility:visible;mso-wrap-style:square;v-text-anchor:top" coordsize="45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" path="m,373l455,r,4l455,6r,3l455,15,3,382,2,377,,373xe" fillcolor="#c89b27" stroked="f">
                <v:path arrowok="t" o:connecttype="custom" o:connectlocs="0,187;228,0;228,2;228,3;228,5;228,8;2,191;1,189;0,187" o:connectangles="0,0,0,0,0,0,0,0,0"/>
              </v:shape>
              <v:shape id="Freeform 299" o:spid="_x0000_s1323" style="position:absolute;left:1701;top:488;width:227;height:189;visibility:visible;mso-wrap-style:square;v-text-anchor:top" coordsize="453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" path="m,370l453,r,8l451,13,3,379,1,375,,370xe" fillcolor="#c89b27" stroked="f">
                <v:path arrowok="t" o:connecttype="custom" o:connectlocs="0,185;227,0;227,4;226,6;2,189;1,187;0,185" o:connectangles="0,0,0,0,0,0,0"/>
              </v:shape>
              <v:shape id="Freeform 300" o:spid="_x0000_s1324" style="position:absolute;left:1702;top:492;width:226;height:187;visibility:visible;mso-wrap-style:square;v-text-anchor:top" coordsize="45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" path="m,367l452,r-2,5l448,12,4,374,2,371,,367xe" fillcolor="#c89b27" stroked="f">
                <v:path arrowok="t" o:connecttype="custom" o:connectlocs="0,184;226,0;225,3;224,6;2,187;1,186;0,184" o:connectangles="0,0,0,0,0,0,0"/>
              </v:shape>
              <v:shape id="Freeform 301" o:spid="_x0000_s1325" style="position:absolute;left:1703;top:494;width:224;height:188;visibility:visible;mso-wrap-style:square;v-text-anchor:top" coordsize="44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" path="m,366l448,r-2,7l446,14,4,375,2,369,,366xe" fillcolor="#c89b27" stroked="f">
                <v:path arrowok="t" o:connecttype="custom" o:connectlocs="0,183;224,0;223,4;223,7;2,188;1,185;0,183" o:connectangles="0,0,0,0,0,0,0"/>
              </v:shape>
              <v:shape id="Freeform 302" o:spid="_x0000_s1326" style="position:absolute;left:1704;top:498;width:222;height:186;visibility:visible;mso-wrap-style:square;v-text-anchor:top" coordsize="444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" path="m,362l444,r,7l443,14,5,371,2,368,,362xe" fillcolor="#c89b27" stroked="f">
                <v:path arrowok="t" o:connecttype="custom" o:connectlocs="0,181;222,0;222,4;222,7;3,186;1,184;0,181" o:connectangles="0,0,0,0,0,0,0"/>
              </v:shape>
              <v:shape id="Freeform 303" o:spid="_x0000_s1327" style="position:absolute;left:1705;top:502;width:221;height:183;visibility:visible;mso-wrap-style:square;v-text-anchor:top" coordsize="44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" path="m,361l442,r-1,7l439,14,5,368,3,364,,361xe" fillcolor="#c89b27" stroked="f">
                <v:path arrowok="t" o:connecttype="custom" o:connectlocs="0,180;221,0;221,3;220,7;3,183;2,181;0,180" o:connectangles="0,0,0,0,0,0,0"/>
              </v:shape>
              <v:shape id="Freeform 304" o:spid="_x0000_s1328" style="position:absolute;left:1707;top:505;width:218;height:182;visibility:visible;mso-wrap-style:square;v-text-anchor:top" coordsize="43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" path="m,357l438,r-2,7l434,14,4,364,2,361,,357xe" fillcolor="#c89b27" stroked="f">
                <v:path arrowok="t" o:connecttype="custom" o:connectlocs="0,179;218,0;217,4;216,7;2,182;1,181;0,179" o:connectangles="0,0,0,0,0,0,0"/>
              </v:shape>
              <v:shape id="Freeform 305" o:spid="_x0000_s1329" style="position:absolute;left:1708;top:509;width:216;height:181;visibility:visible;mso-wrap-style:square;v-text-anchor:top" coordsize="434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" path="m,354l434,r-2,7l430,14,4,363,2,357,,354xe" fillcolor="#c89b27" stroked="f">
                <v:path arrowok="t" o:connecttype="custom" o:connectlocs="0,177;216,0;215,3;214,7;2,181;1,178;0,177" o:connectangles="0,0,0,0,0,0,0"/>
              </v:shape>
              <v:shape id="Freeform 306" o:spid="_x0000_s1330" style="position:absolute;left:1708;top:512;width:216;height:180;visibility:visible;mso-wrap-style:square;v-text-anchor:top" coordsize="43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" path="m,350l430,r-2,7l427,16,5,359,2,356,,350xe" fillcolor="#c89c26" stroked="f">
                <v:path arrowok="t" o:connecttype="custom" o:connectlocs="0,175;216,0;215,4;214,8;3,180;1,178;0,175" o:connectangles="0,0,0,0,0,0,0"/>
              </v:shape>
              <v:shape id="Freeform 307" o:spid="_x0000_s1331" style="position:absolute;left:1709;top:516;width:214;height:177;visibility:visible;mso-wrap-style:square;v-text-anchor:top" coordsize="42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" path="m,349l426,r-1,9l421,16,5,356,3,352,,349xe" fillcolor="#c89c26" stroked="f">
                <v:path arrowok="t" o:connecttype="custom" o:connectlocs="0,174;214,0;213,4;211,8;3,177;2,175;0,174" o:connectangles="0,0,0,0,0,0,0"/>
              </v:shape>
              <v:shape id="Freeform 308" o:spid="_x0000_s1332" style="position:absolute;left:1711;top:520;width:211;height:175;visibility:visible;mso-wrap-style:square;v-text-anchor:top" coordsize="42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" path="m,343l422,r-4,7l416,16,4,350,2,347,,343xe" fillcolor="#c89c26" stroked="f">
                <v:path arrowok="t" o:connecttype="custom" o:connectlocs="0,172;211,0;209,4;208,8;2,175;1,174;0,172" o:connectangles="0,0,0,0,0,0,0"/>
              </v:shape>
              <v:shape id="Freeform 309" o:spid="_x0000_s1333" style="position:absolute;left:1712;top:524;width:208;height:174;visibility:visible;mso-wrap-style:square;v-text-anchor:top" coordsize="416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" path="m,340l416,r-2,9l411,16,5,349,2,343,,340xe" fillcolor="#c89c26" stroked="f">
                <v:path arrowok="t" o:connecttype="custom" o:connectlocs="0,170;208,0;207,4;206,8;3,174;1,171;0,170" o:connectangles="0,0,0,0,0,0,0"/>
              </v:shape>
              <v:shape id="Freeform 310" o:spid="_x0000_s1334" style="position:absolute;left:1713;top:508;width:237;height:192;visibility:visible;mso-wrap-style:square;v-text-anchor:top" coordsize="474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" path="m,375l412,41r-3,7l407,57,5,384,3,381,,375xm474,r,xe" fillcolor="#c89c26" stroked="f">
                <v:path arrowok="t" o:connecttype="custom" o:connectlocs="0,188;206,21;205,24;204,29;3,192;2,191;0,188;237,0;237,0;237,0;237,0;237,0;237,0" o:connectangles="0,0,0,0,0,0,0,0,0,0,0,0,0"/>
                <o:lock v:ext="edit" verticies="t"/>
              </v:shape>
              <v:shape id="Freeform 311" o:spid="_x0000_s1335" style="position:absolute;left:1715;top:508;width:237;height:193;visibility:visible;mso-wrap-style:square;v-text-anchor:top" coordsize="475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" path="m,381l406,48r-2,9l400,64,4,388,2,384,,381xm475,4r-5,4l471,4r,-4l473,2r2,2xe" fillcolor="#c89c26" stroked="f">
                <v:path arrowok="t" o:connecttype="custom" o:connectlocs="0,190;203,24;202,28;200,32;2,193;1,191;0,190;237,2;235,4;235,2;235,0;236,1;237,2" o:connectangles="0,0,0,0,0,0,0,0,0,0,0,0,0"/>
                <o:lock v:ext="edit" verticies="t"/>
              </v:shape>
              <v:shape id="Freeform 312" o:spid="_x0000_s1336" style="position:absolute;left:1716;top:508;width:237;height:195;visibility:visible;mso-wrap-style:square;v-text-anchor:top" coordsize="475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" path="m,384l402,57r-4,7l397,73,5,391,2,388,,384xm469,r,l473,4r2,4l468,15r,-7l469,xe" fillcolor="#c89d26" stroked="f">
                <v:path arrowok="t" o:connecttype="custom" o:connectlocs="0,192;201,28;199,32;198,36;2,195;1,194;0,192;234,0;234,0;236,2;237,4;234,7;234,4;234,0" o:connectangles="0,0,0,0,0,0,0,0,0,0,0,0,0,0"/>
                <o:lock v:ext="edit" verticies="t"/>
              </v:shape>
              <v:shape id="Freeform 313" o:spid="_x0000_s1337" style="position:absolute;left:1716;top:510;width:239;height:195;visibility:visible;mso-wrap-style:square;v-text-anchor:top" coordsize="476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" path="m,384l396,60r-1,9l391,76,5,391,3,387,,384xm466,4l471,r2,4l476,9r-12,9l466,11r,-7xe" fillcolor="#c89d26" stroked="f">
                <v:path arrowok="t" o:connecttype="custom" o:connectlocs="0,192;199,30;198,34;196,38;3,195;2,193;0,192;234,2;236,0;237,2;239,4;233,9;234,5;234,2" o:connectangles="0,0,0,0,0,0,0,0,0,0,0,0,0,0"/>
                <o:lock v:ext="edit" verticies="t"/>
              </v:shape>
              <v:shape id="Freeform 314" o:spid="_x0000_s1338" style="position:absolute;left:1718;top:511;width:238;height:196;visibility:visible;mso-wrap-style:square;v-text-anchor:top" coordsize="475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" path="m,383l392,65r-2,6l386,78r,2l386,81,6,390,2,387,,383xm463,7l470,r3,5l475,8,459,21r2,-7l463,7xe" fillcolor="#c89d26" stroked="f">
                <v:path arrowok="t" o:connecttype="custom" o:connectlocs="0,192;196,33;195,36;193,39;193,40;193,41;3,196;1,194;0,192;232,4;235,0;237,3;238,4;230,11;231,7;232,4" o:connectangles="0,0,0,0,0,0,0,0,0,0,0,0,0,0,0,0"/>
                <o:lock v:ext="edit" verticies="t"/>
              </v:shape>
              <v:shape id="Freeform 315" o:spid="_x0000_s1339" style="position:absolute;left:1719;top:514;width:237;height:194;visibility:visible;mso-wrap-style:square;v-text-anchor:top" coordsize="475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" path="m,382l386,67r,2l384,73r-2,5l381,83,6,389,4,385,,382xm459,9l471,r2,3l475,7,455,23r2,-7l459,9xe" fillcolor="#c89d26" stroked="f">
                <v:path arrowok="t" o:connecttype="custom" o:connectlocs="0,191;193,33;193,34;192,36;191,39;190,41;3,194;2,192;0,191;229,4;235,0;236,1;237,3;227,11;228,8;229,4" o:connectangles="0,0,0,0,0,0,0,0,0,0,0,0,0,0,0,0"/>
                <o:lock v:ext="edit" verticies="t"/>
              </v:shape>
              <v:shape id="Freeform 316" o:spid="_x0000_s1340" style="position:absolute;left:1721;top:516;width:236;height:194;visibility:visible;mso-wrap-style:square;v-text-anchor:top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" path="m,382l380,73r-3,7l373,89,5,389,2,386,,382xm453,13l469,r2,4l473,8,451,27r,-7l453,13xe" fillcolor="#c89d26" stroked="f">
                <v:path arrowok="t" o:connecttype="custom" o:connectlocs="0,191;190,36;188,40;186,44;2,194;1,193;0,191;226,6;234,0;235,2;236,4;225,13;225,10;226,6" o:connectangles="0,0,0,0,0,0,0,0,0,0,0,0,0,0"/>
                <o:lock v:ext="edit" verticies="t"/>
              </v:shape>
              <v:shape id="Freeform 317" o:spid="_x0000_s1341" style="position:absolute;left:1722;top:518;width:237;height:195;visibility:visible;mso-wrap-style:square;v-text-anchor:top" coordsize="474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" path="m,382l375,76r-4,9l369,94,5,391,3,385,,382xm449,16l469,r2,4l474,9,448,30r1,-7l449,16xe" fillcolor="#c89d26" stroked="f">
                <v:path arrowok="t" o:connecttype="custom" o:connectlocs="0,191;188,38;186,42;185,47;3,195;2,192;0,191;225,8;235,0;236,2;237,4;224,15;225,11;225,8" o:connectangles="0,0,0,0,0,0,0,0,0,0,0,0,0,0"/>
                <o:lock v:ext="edit" verticies="t"/>
              </v:shape>
              <v:shape id="Freeform 318" o:spid="_x0000_s1342" style="position:absolute;left:1724;top:519;width:236;height:196;visibility:visible;mso-wrap-style:square;v-text-anchor:top" coordsize="473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" path="m,381l368,81r-2,9l363,97,5,390,2,387,,381xm446,19l468,r3,5l473,8,443,33r2,-7l446,19xe" fillcolor="#c89d26" stroked="f">
                <v:path arrowok="t" o:connecttype="custom" o:connectlocs="0,191;184,41;183,45;181,49;2,196;1,194;0,191;223,10;234,0;235,3;236,4;221,17;222,13;223,10" o:connectangles="0,0,0,0,0,0,0,0,0,0,0,0,0,0"/>
                <o:lock v:ext="edit" verticies="t"/>
              </v:shape>
              <v:shape id="Freeform 319" o:spid="_x0000_s1343" style="position:absolute;left:1724;top:522;width:237;height:194;visibility:visible;mso-wrap-style:square;v-text-anchor:top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" path="m,382l364,85r-3,7l357,101,5,389,3,385,,382xm443,21l469,r2,3l473,9,439,35r2,-7l443,21xe" fillcolor="#c89e26" stroked="f">
                <v:path arrowok="t" o:connecttype="custom" o:connectlocs="0,191;182,42;181,46;179,50;3,194;2,192;0,191;222,10;235,0;236,1;237,4;220,17;221,14;222,10" o:connectangles="0,0,0,0,0,0,0,0,0,0,0,0,0,0"/>
                <o:lock v:ext="edit" verticies="t"/>
              </v:shape>
              <v:shape id="Freeform 320" o:spid="_x0000_s1344" style="position:absolute;left:1726;top:524;width:236;height:194;visibility:visible;mso-wrap-style:square;v-text-anchor:top" coordsize="47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" path="m,382l358,89r-2,9l352,105,6,389,2,386,,382xm438,25l468,r2,6l472,9,432,40r4,-8l438,25xe" fillcolor="#c89e26" stroked="f">
                <v:path arrowok="t" o:connecttype="custom" o:connectlocs="0,191;179,44;178,49;176,52;3,194;1,193;0,191;219,12;234,0;235,3;236,4;216,20;218,16;219,12" o:connectangles="0,0,0,0,0,0,0,0,0,0,0,0,0,0"/>
                <o:lock v:ext="edit" verticies="t"/>
              </v:shape>
              <v:shape id="Freeform 321" o:spid="_x0000_s1345" style="position:absolute;left:1727;top:526;width:236;height:194;visibility:visible;mso-wrap-style:square;v-text-anchor:top" coordsize="471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" path="m,380l352,92r-2,7l349,108,7,387,4,383,,380xm434,26l468,r2,3l471,9,429,42r1,-8l434,26xe" fillcolor="#c89e26" stroked="f">
                <v:path arrowok="t" o:connecttype="custom" o:connectlocs="0,190;176,46;175,50;175,54;4,194;2,192;0,190;217,13;234,0;235,2;236,5;215,21;215,17;217,13" o:connectangles="0,0,0,0,0,0,0,0,0,0,0,0,0,0"/>
                <o:lock v:ext="edit" verticies="t"/>
              </v:shape>
              <v:shape id="Freeform 322" o:spid="_x0000_s1346" style="position:absolute;left:1729;top:528;width:235;height:194;visibility:visible;mso-wrap-style:square;v-text-anchor:top" coordsize="469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" path="m,380l346,96r-1,9l343,112,5,388,3,384,,380xm426,31l466,r1,6l469,9,423,47r2,-8l426,31xe" fillcolor="#c89e26" stroked="f">
                <v:path arrowok="t" o:connecttype="custom" o:connectlocs="0,190;173,48;173,53;172,56;3,194;2,192;0,190;213,16;233,0;234,3;235,5;212,24;213,20;213,16" o:connectangles="0,0,0,0,0,0,0,0,0,0,0,0,0,0"/>
                <o:lock v:ext="edit" verticies="t"/>
              </v:shape>
              <v:shape id="Freeform 323" o:spid="_x0000_s1347" style="position:absolute;left:1731;top:531;width:233;height:192;visibility:visible;mso-wrap-style:square;v-text-anchor:top" coordsize="466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" path="m,378l342,99r-2,7l338,113,6,383,2,382,,378xm422,33l464,r2,3l466,9,416,49r4,-8l422,33xe" fillcolor="#c89e26" stroked="f">
                <v:path arrowok="t" o:connecttype="custom" o:connectlocs="0,189;171,50;170,53;169,57;3,192;1,191;0,189;211,17;232,0;233,2;233,5;208,25;210,21;211,17" o:connectangles="0,0,0,0,0,0,0,0,0,0,0,0,0,0"/>
                <o:lock v:ext="edit" verticies="t"/>
              </v:shape>
              <v:shape id="Freeform 324" o:spid="_x0000_s1348" style="position:absolute;left:1732;top:533;width:232;height:191;visibility:visible;mso-wrap-style:square;v-text-anchor:top" coordsize="466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" path="m,379l338,103r-2,7l334,117,7,384,4,380,,379xm418,38l464,r,6l466,9,411,55r3,-9l418,38xe" fillcolor="#c89e26" stroked="f">
                <v:path arrowok="t" o:connecttype="custom" o:connectlocs="0,189;168,51;167,55;166,58;3,191;2,189;0,189;208,19;231,0;231,3;232,4;205,27;206,23;208,19" o:connectangles="0,0,0,0,0,0,0,0,0,0,0,0,0,0"/>
                <o:lock v:ext="edit" verticies="t"/>
              </v:shape>
              <v:shape id="Freeform 325" o:spid="_x0000_s1349" style="position:absolute;left:1733;top:535;width:232;height:191;visibility:visible;mso-wrap-style:square;v-text-anchor:top" coordsize="464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" path="m,374l332,104r-2,7l330,119,5,381,3,378,,374xm410,40l460,r2,3l464,8,403,58r4,-9l410,40xe" fillcolor="#c89e26" stroked="f">
                <v:path arrowok="t" o:connecttype="custom" o:connectlocs="0,187;166,52;165,56;165,60;3,191;2,189;0,187;205,20;230,0;231,2;232,4;202,29;204,25;205,20" o:connectangles="0,0,0,0,0,0,0,0,0,0,0,0,0,0"/>
                <o:lock v:ext="edit" verticies="t"/>
              </v:shape>
              <v:shape id="Freeform 326" o:spid="_x0000_s1350" style="position:absolute;left:1735;top:537;width:231;height:191;visibility:visible;mso-wrap-style:square;v-text-anchor:top" coordsize="46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" path="m,375l327,108r,8l326,121,6,382,2,378,,375xm404,46l459,r2,5l462,11,393,66r5,-9l404,46xe" fillcolor="#c89f25" stroked="f">
                <v:path arrowok="t" o:connecttype="custom" o:connectlocs="0,188;164,54;164,58;163,61;3,191;1,189;0,188;202,23;230,0;231,3;231,6;197,33;199,29;202,23" o:connectangles="0,0,0,0,0,0,0,0,0,0,0,0,0,0"/>
                <o:lock v:ext="edit" verticies="t"/>
              </v:shape>
              <v:shape id="Freeform 327" o:spid="_x0000_s1351" style="position:absolute;left:1736;top:540;width:231;height:190;visibility:visible;mso-wrap-style:square;v-text-anchor:top" coordsize="46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" path="m,373l325,111r-1,5l324,121r1,-2l327,119,7,381,4,377,,373xm398,50l459,r1,6l462,9,382,73r9,-10l398,50xe" fillcolor="#caa123" stroked="f">
                <v:path arrowok="t" o:connecttype="custom" o:connectlocs="0,186;163,55;162,58;162,60;163,59;164,59;4,190;2,188;0,186;199,25;230,0;230,3;231,4;191,36;196,31;199,25" o:connectangles="0,0,0,0,0,0,0,0,0,0,0,0,0,0,0,0"/>
                <o:lock v:ext="edit" verticies="t"/>
              </v:shape>
              <v:shape id="Freeform 328" o:spid="_x0000_s1352" style="position:absolute;left:1738;top:542;width:230;height:190;visibility:visible;mso-wrap-style:square;v-text-anchor:top" coordsize="46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" path="m,371l320,110r,3l320,115r12,-5l343,103r9,-7l360,89,375,73,387,55,456,r2,3l460,9,7,378,3,375,,371xe" fillcolor="#cea421" stroked="f">
                <v:path arrowok="t" o:connecttype="custom" o:connectlocs="0,186;160,55;160,57;160,58;166,55;172,52;176,48;180,45;188,37;194,28;228,0;229,2;230,5;4,190;2,188;0,186" o:connectangles="0,0,0,0,0,0,0,0,0,0,0,0,0,0,0,0"/>
              </v:shape>
              <v:shape id="Freeform 329" o:spid="_x0000_s1353" style="position:absolute;left:1740;top:544;width:228;height:189;visibility:visible;mso-wrap-style:square;v-text-anchor:top" coordsize="457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" path="m,372l320,110r18,-10l352,89,365,78,375,64,455,r2,6l457,11,5,379,4,375,,372xe" fillcolor="#d1a71e" stroked="f">
                <v:path arrowok="t" o:connecttype="custom" o:connectlocs="0,186;160,55;169,50;176,44;182,39;187,32;227,0;228,3;228,5;2,189;2,187;0,186" o:connectangles="0,0,0,0,0,0,0,0,0,0,0,0"/>
              </v:shape>
              <v:shape id="Freeform 330" o:spid="_x0000_s1354" style="position:absolute;left:1741;top:547;width:228;height:187;visibility:visible;mso-wrap-style:square;v-text-anchor:top" coordsize="455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" path="m,369l453,r,5l455,9,5,374,1,373,,369xe" fillcolor="#d7ac19" stroked="f">
                <v:path arrowok="t" o:connecttype="custom" o:connectlocs="0,185;227,0;227,3;228,5;3,187;1,187;0,185" o:connectangles="0,0,0,0,0,0,0"/>
              </v:shape>
              <v:shape id="Freeform 331" o:spid="_x0000_s1355" style="position:absolute;left:1742;top:549;width:228;height:187;visibility:visible;mso-wrap-style:square;v-text-anchor:top" coordsize="456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" path="m,368l452,r2,4l456,9,8,373,4,369,,368xe" fillcolor="#daaf15" stroked="f">
                <v:path arrowok="t" o:connecttype="custom" o:connectlocs="0,184;226,0;227,2;228,5;4,187;2,185;0,184" o:connectangles="0,0,0,0,0,0,0"/>
              </v:shape>
              <v:shape id="Freeform 332" o:spid="_x0000_s1356" style="position:absolute;left:1744;top:551;width:226;height:187;visibility:visible;mso-wrap-style:square;v-text-anchor:top" coordsize="45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" path="m,365l450,r2,5l452,10,7,373,4,369,,365xe" fillcolor="#dcb013" stroked="f">
                <v:path arrowok="t" o:connecttype="custom" o:connectlocs="0,183;225,0;226,3;226,5;4,187;2,185;0,183" o:connectangles="0,0,0,0,0,0,0"/>
              </v:shape>
              <v:shape id="Freeform 333" o:spid="_x0000_s1357" style="position:absolute;left:1746;top:554;width:225;height:186;visibility:visible;mso-wrap-style:square;v-text-anchor:top" coordsize="449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" path="m,364l448,r,5l449,9,7,371,3,368,,364xe" fillcolor="#dfb310" stroked="f">
                <v:path arrowok="t" o:connecttype="custom" o:connectlocs="0,182;224,0;224,3;225,5;4,186;2,184;0,182" o:connectangles="0,0,0,0,0,0,0"/>
              </v:shape>
              <v:shape id="Freeform 334" o:spid="_x0000_s1358" style="position:absolute;left:1748;top:557;width:224;height:183;visibility:visible;mso-wrap-style:square;v-text-anchor:top" coordsize="44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" path="m,363l445,r1,6l448,9,7,368,4,366,,363xe" fillcolor="#e2b607" stroked="f">
                <v:path arrowok="t" o:connecttype="custom" o:connectlocs="0,181;223,0;223,3;224,4;4,183;2,182;0,181" o:connectangles="0,0,0,0,0,0,0"/>
              </v:shape>
              <v:shape id="Freeform 335" o:spid="_x0000_s1359" style="position:absolute;left:1749;top:558;width:223;height:184;visibility:visible;mso-wrap-style:square;v-text-anchor:top" coordsize="444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" path="m,362l442,r2,5l444,10,7,367,3,364,,362xe" fillcolor="#e7bb00" stroked="f">
                <v:path arrowok="t" o:connecttype="custom" o:connectlocs="0,181;222,0;223,3;223,5;4,184;2,182;0,181" o:connectangles="0,0,0,0,0,0,0"/>
              </v:shape>
              <v:shape id="Freeform 336" o:spid="_x0000_s1360" style="position:absolute;left:1751;top:561;width:221;height:183;visibility:visible;mso-wrap-style:square;v-text-anchor:top" coordsize="443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" path="m,359l441,r,5l443,11,7,366,4,362,,359xe" fillcolor="#e9be00" stroked="f">
                <v:path arrowok="t" o:connecttype="custom" o:connectlocs="0,180;220,0;220,3;221,6;3,183;2,181;0,180" o:connectangles="0,0,0,0,0,0,0"/>
              </v:shape>
              <v:shape id="Freeform 337" o:spid="_x0000_s1361" style="position:absolute;left:1753;top:564;width:219;height:182;visibility:visible;mso-wrap-style:square;v-text-anchor:top" coordsize="43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" path="m,357l437,r2,6l439,11,7,365,3,361,,357xe" fillcolor="#ecbf00" stroked="f">
                <v:path arrowok="t" o:connecttype="custom" o:connectlocs="0,178;218,0;219,3;219,5;3,182;1,180;0,178" o:connectangles="0,0,0,0,0,0,0"/>
              </v:shape>
              <v:shape id="Freeform 338" o:spid="_x0000_s1362" style="position:absolute;left:1755;top:566;width:218;height:181;visibility:visible;mso-wrap-style:square;v-text-anchor:top" coordsize="43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" path="m,355l436,r,5l438,10,7,360,4,359,,355xe" fillcolor="#edc100" stroked="f">
                <v:path arrowok="t" o:connecttype="custom" o:connectlocs="0,178;217,0;217,3;218,5;3,181;2,180;0,178" o:connectangles="0,0,0,0,0,0,0"/>
              </v:shape>
              <v:shape id="Freeform 339" o:spid="_x0000_s1363" style="position:absolute;left:1756;top:569;width:217;height:179;visibility:visible;mso-wrap-style:square;v-text-anchor:top" coordsize="434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" path="m,354l432,r2,5l434,9,7,359,3,355,,354xe" fillcolor="#efc300" stroked="f">
                <v:path arrowok="t" o:connecttype="custom" o:connectlocs="0,177;216,0;217,2;217,4;4,179;2,177;0,177" o:connectangles="0,0,0,0,0,0,0"/>
              </v:shape>
              <v:shape id="Freeform 340" o:spid="_x0000_s1364" style="position:absolute;left:1758;top:572;width:216;height:178;visibility:visible;mso-wrap-style:square;v-text-anchor:top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" path="m,350l431,r,4l432,9,8,357,4,354,,350xe" fillcolor="#f0c400" stroked="f">
                <v:path arrowok="t" o:connecttype="custom" o:connectlocs="0,175;216,0;216,2;216,4;4,178;2,177;0,175" o:connectangles="0,0,0,0,0,0,0"/>
              </v:shape>
              <v:shape id="Freeform 341" o:spid="_x0000_s1365" style="position:absolute;left:1760;top:573;width:214;height:178;visibility:visible;mso-wrap-style:square;v-text-anchor:top" coordsize="42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" path="m,350l427,r1,3l428,7r,2l428,11,7,355,4,353,,350xe" fillcolor="#f5c900" stroked="f">
                <v:path arrowok="t" o:connecttype="custom" o:connectlocs="0,175;214,0;214,2;214,4;214,5;214,6;4,178;2,177;0,175" o:connectangles="0,0,0,0,0,0,0,0,0"/>
              </v:shape>
              <v:shape id="Freeform 342" o:spid="_x0000_s1366" style="position:absolute;left:1762;top:576;width:212;height:177;visibility:visible;mso-wrap-style:square;v-text-anchor:top" coordsize="42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" path="m,348l424,r,2l424,7r,6l7,354,3,350,,348xe" fillcolor="#f2c600" stroked="f">
                <v:path arrowok="t" o:connecttype="custom" o:connectlocs="0,174;212,0;212,1;212,1;212,4;212,7;4,177;2,175;0,174" o:connectangles="0,0,0,0,0,0,0,0,0"/>
              </v:shape>
              <v:shape id="Freeform 343" o:spid="_x0000_s1367" style="position:absolute;left:1764;top:579;width:210;height:175;visibility:visible;mso-wrap-style:square;v-text-anchor:top" coordsize="42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" path="m,344l421,r,7l421,12,7,350,4,348,,344xe" fillcolor="#efc200" stroked="f">
                <v:path arrowok="t" o:connecttype="custom" o:connectlocs="0,172;210,0;210,4;210,6;3,175;2,174;0,172" o:connectangles="0,0,0,0,0,0,0"/>
              </v:shape>
              <v:shape id="Freeform 344" o:spid="_x0000_s1368" style="position:absolute;left:1765;top:582;width:209;height:174;visibility:visible;mso-wrap-style:square;v-text-anchor:top" coordsize="41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" path="m,341l417,r,5l417,10,7,346,3,343,,341xe" fillcolor="#edbe00" stroked="f">
                <v:path arrowok="t" o:connecttype="custom" o:connectlocs="0,171;209,0;209,3;209,5;4,174;2,172;0,171" o:connectangles="0,0,0,0,0,0,0"/>
              </v:shape>
              <v:shape id="Freeform 345" o:spid="_x0000_s1369" style="position:absolute;left:1767;top:585;width:207;height:171;visibility:visible;mso-wrap-style:square;v-text-anchor:top" coordsize="414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" path="m,338l414,r,5l414,11,7,343,4,341,,338xe" fillcolor="#ebba00" stroked="f">
                <v:path arrowok="t" o:connecttype="custom" o:connectlocs="0,169;207,0;207,2;207,5;4,171;2,170;0,169" o:connectangles="0,0,0,0,0,0,0"/>
              </v:shape>
              <v:shape id="Freeform 346" o:spid="_x0000_s1370" style="position:absolute;left:1769;top:588;width:206;height:170;visibility:visible;mso-wrap-style:square;v-text-anchor:top" coordsize="41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" path="m,336l410,r,6l412,13,7,341,3,338,,336xe" fillcolor="#e8b60c" stroked="f">
                <v:path arrowok="t" o:connecttype="custom" o:connectlocs="0,168;205,0;205,3;206,6;4,170;2,169;0,168" o:connectangles="0,0,0,0,0,0,0"/>
              </v:shape>
              <v:shape id="Freeform 347" o:spid="_x0000_s1371" style="position:absolute;left:1771;top:590;width:204;height:170;visibility:visible;mso-wrap-style:square;v-text-anchor:top" coordsize="409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" path="m,332l407,r2,7l409,12,7,339,4,335,,332xe" fillcolor="#e2ad17" stroked="f">
                <v:path arrowok="t" o:connecttype="custom" o:connectlocs="0,166;203,0;204,4;204,6;3,170;2,168;0,166" o:connectangles="0,0,0,0,0,0,0"/>
              </v:shape>
              <v:shape id="Freeform 348" o:spid="_x0000_s1372" style="position:absolute;left:1772;top:594;width:203;height:167;visibility:visible;mso-wrap-style:square;v-text-anchor:top" coordsize="405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" path="m,328l405,r,5l405,10,9,334,3,332,,328xe" fillcolor="#dea91c" stroked="f">
                <v:path arrowok="t" o:connecttype="custom" o:connectlocs="0,164;203,0;203,3;203,5;5,167;2,166;0,164" o:connectangles="0,0,0,0,0,0,0"/>
              </v:shape>
              <v:shape id="Freeform 349" o:spid="_x0000_s1373" style="position:absolute;left:1774;top:597;width:201;height:166;visibility:visible;mso-wrap-style:square;v-text-anchor:top" coordsize="40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" path="m,327l402,r,5l402,11,9,332,4,329,,327xe" fillcolor="#dba420" stroked="f">
                <v:path arrowok="t" o:connecttype="custom" o:connectlocs="0,164;201,0;201,3;201,6;5,166;2,165;0,164" o:connectangles="0,0,0,0,0,0,0"/>
              </v:shape>
              <v:shape id="Freeform 350" o:spid="_x0000_s1374" style="position:absolute;left:1777;top:599;width:198;height:165;visibility:visible;mso-wrap-style:square;v-text-anchor:top" coordsize="396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" path="m,324l396,r,6l396,11,7,329,3,327,,324xe" fillcolor="#d89f23" stroked="f">
                <v:path arrowok="t" o:connecttype="custom" o:connectlocs="0,162;198,0;198,3;198,6;4,165;2,164;0,162" o:connectangles="0,0,0,0,0,0,0"/>
              </v:shape>
              <v:shape id="Freeform 351" o:spid="_x0000_s1375" style="position:absolute;left:1779;top:602;width:196;height:163;visibility:visible;mso-wrap-style:square;v-text-anchor:top" coordsize="393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" path="m,321l393,r,5l393,12,7,327,4,323,,321xe" fillcolor="#d39a27" stroked="f">
                <v:path arrowok="t" o:connecttype="custom" o:connectlocs="0,160;196,0;196,2;196,6;3,163;2,161;0,160" o:connectangles="0,0,0,0,0,0,0"/>
              </v:shape>
              <v:shape id="Freeform 352" o:spid="_x0000_s1376" style="position:absolute;left:1780;top:605;width:195;height:161;visibility:visible;mso-wrap-style:square;v-text-anchor:top" coordsize="389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" path="m,318l389,r,7l389,13,7,323,3,322,,318xe" fillcolor="#cf952a" stroked="f">
                <v:path arrowok="t" o:connecttype="custom" o:connectlocs="0,159;195,0;195,3;195,6;4,161;2,161;0,159" o:connectangles="0,0,0,0,0,0,0"/>
              </v:shape>
              <v:shape id="Freeform 353" o:spid="_x0000_s1377" style="position:absolute;left:1782;top:608;width:193;height:160;visibility:visible;mso-wrap-style:square;v-text-anchor:top" coordsize="38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" path="m,315l386,r,6l386,11,9,320,4,316,,315xe" fillcolor="#d69e24" stroked="f">
                <v:path arrowok="t" o:connecttype="custom" o:connectlocs="0,158;193,0;193,3;193,6;5,160;2,158;0,158" o:connectangles="0,0,0,0,0,0,0"/>
              </v:shape>
              <v:shape id="Freeform 354" o:spid="_x0000_s1378" style="position:absolute;left:1784;top:611;width:191;height:158;visibility:visible;mso-wrap-style:square;v-text-anchor:top" coordsize="38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" path="m,310l382,r,5l382,10,9,316,5,314,,310xe" fillcolor="#daa221" stroked="f">
                <v:path arrowok="t" o:connecttype="custom" o:connectlocs="0,155;191,0;191,3;191,5;5,158;3,157;0,155" o:connectangles="0,0,0,0,0,0,0"/>
              </v:shape>
              <v:shape id="Freeform 355" o:spid="_x0000_s1379" style="position:absolute;left:1787;top:613;width:188;height:158;visibility:visible;mso-wrap-style:square;v-text-anchor:top" coordsize="37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" path="m,309l377,r,5l377,11,7,314,4,311,,309xe" fillcolor="#dea71e" stroked="f">
                <v:path arrowok="t" o:connecttype="custom" o:connectlocs="0,155;188,0;188,3;188,6;3,158;2,156;0,155" o:connectangles="0,0,0,0,0,0,0"/>
              </v:shape>
              <v:shape id="Freeform 356" o:spid="_x0000_s1380" style="position:absolute;left:1788;top:616;width:187;height:156;visibility:visible;mso-wrap-style:square;v-text-anchor:top" coordsize="373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" path="m,306l373,r,6l373,13,7,311,3,309,,306xe" fillcolor="#e1ab1b" stroked="f">
                <v:path arrowok="t" o:connecttype="custom" o:connectlocs="0,153;187,0;187,3;187,7;4,156;2,155;0,153" o:connectangles="0,0,0,0,0,0,0"/>
              </v:shape>
              <v:shape id="Freeform 357" o:spid="_x0000_s1381" style="position:absolute;left:1790;top:619;width:185;height:153;visibility:visible;mso-wrap-style:square;v-text-anchor:top" coordsize="370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" path="m,303l370,r,7l370,12,9,307,4,305,,303xe" fillcolor="#e4af16" stroked="f">
                <v:path arrowok="t" o:connecttype="custom" o:connectlocs="0,151;185,0;185,3;185,6;5,153;2,152;0,151" o:connectangles="0,0,0,0,0,0,0"/>
              </v:shape>
              <v:shape id="Freeform 358" o:spid="_x0000_s1382" style="position:absolute;left:1792;top:622;width:183;height:152;visibility:visible;mso-wrap-style:square;v-text-anchor:top" coordsize="36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" path="m,298l366,r,5l366,10,9,303,5,300,,298xe" fillcolor="#e7b412" stroked="f">
                <v:path arrowok="t" o:connecttype="custom" o:connectlocs="0,149;183,0;183,3;183,5;5,152;3,150;0,149" o:connectangles="0,0,0,0,0,0,0"/>
              </v:shape>
              <v:shape id="Freeform 359" o:spid="_x0000_s1383" style="position:absolute;left:1795;top:625;width:180;height:150;visibility:visible;mso-wrap-style:square;v-text-anchor:top" coordsize="36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" path="m,295l361,r,5l361,12,7,300,4,298,,295xe" fillcolor="#edbb00" stroked="f">
                <v:path arrowok="t" o:connecttype="custom" o:connectlocs="0,148;180,0;180,3;180,6;3,150;2,149;0,148" o:connectangles="0,0,0,0,0,0,0"/>
              </v:shape>
              <v:shape id="Freeform 360" o:spid="_x0000_s1384" style="position:absolute;left:1796;top:628;width:179;height:149;visibility:visible;mso-wrap-style:square;v-text-anchor:top" coordsize="357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" path="m,293l357,r,7l357,13,7,299,3,295,,293xe" fillcolor="#efbe00" stroked="f">
                <v:path arrowok="t" o:connecttype="custom" o:connectlocs="0,146;179,0;179,3;179,6;4,149;2,147;0,146" o:connectangles="0,0,0,0,0,0,0"/>
              </v:shape>
              <v:shape id="Freeform 361" o:spid="_x0000_s1385" style="position:absolute;left:1798;top:631;width:177;height:147;visibility:visible;mso-wrap-style:square;v-text-anchor:top" coordsize="35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" path="m,288l354,r,6l354,13,9,293,4,292,,288xe" fillcolor="#f1c200" stroked="f">
                <v:path arrowok="t" o:connecttype="custom" o:connectlocs="0,144;177,0;177,3;177,7;5,147;2,146;0,144" o:connectangles="0,0,0,0,0,0,0"/>
              </v:shape>
              <v:shape id="Freeform 362" o:spid="_x0000_s1386" style="position:absolute;left:1800;top:634;width:175;height:145;visibility:visible;mso-wrap-style:square;v-text-anchor:top" coordsize="350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" path="m,286l350,r,7l348,14,9,289,5,287,,286xe" fillcolor="#f4c600" stroked="f">
                <v:path arrowok="t" o:connecttype="custom" o:connectlocs="0,143;175,0;175,4;174,7;5,145;3,144;0,143" o:connectangles="0,0,0,0,0,0,0"/>
              </v:shape>
              <v:shape id="Freeform 363" o:spid="_x0000_s1387" style="position:absolute;left:1803;top:637;width:172;height:143;visibility:visible;mso-wrap-style:square;v-text-anchor:top" coordsize="34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" path="m,280l345,r-2,7l343,12,7,286,4,282,,280xe" fillcolor="#f4c700" stroked="f">
                <v:path arrowok="t" o:connecttype="custom" o:connectlocs="0,140;172,0;171,4;171,6;3,143;2,141;0,140" o:connectangles="0,0,0,0,0,0,0"/>
              </v:shape>
              <v:shape id="Freeform 364" o:spid="_x0000_s1388" style="position:absolute;left:1804;top:641;width:170;height:140;visibility:visible;mso-wrap-style:square;v-text-anchor:top" coordsize="33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" path="m,275l339,r,5l338,12,9,281,3,279,,275xe" fillcolor="#f5ca00" stroked="f">
                <v:path arrowok="t" o:connecttype="custom" o:connectlocs="0,137;170,0;170,2;169,6;5,140;2,139;0,137" o:connectangles="0,0,0,0,0,0,0"/>
              </v:shape>
              <v:shape id="Freeform 365" o:spid="_x0000_s1389" style="position:absolute;left:1806;top:644;width:168;height:139;visibility:visible;mso-wrap-style:square;v-text-anchor:top" coordsize="33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" path="m,274l336,r-1,7l333,14,9,279r,-2l4,276,,274xe" fillcolor="#f5cb00" stroked="f">
                <v:path arrowok="t" o:connecttype="custom" o:connectlocs="0,137;168,0;168,3;167,7;5,139;5,138;5,138;2,138;0,137" o:connectangles="0,0,0,0,0,0,0,0,0"/>
              </v:shape>
              <v:shape id="Freeform 366" o:spid="_x0000_s1390" style="position:absolute;left:1809;top:647;width:164;height:137;visibility:visible;mso-wrap-style:square;v-text-anchor:top" coordsize="32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" path="m,269l329,r-2,6l327,13r-2,2l9,274,5,272,3,270r-1,l,269xe" fillcolor="#f6cd02" stroked="f">
                <v:path arrowok="t" o:connecttype="custom" o:connectlocs="0,135;164,0;163,3;163,7;163,7;162,8;4,137;2,136;1,135;1,135;0,135" o:connectangles="0,0,0,0,0,0,0,0,0,0,0"/>
              </v:shape>
              <v:shape id="Freeform 367" o:spid="_x0000_s1391" style="position:absolute;left:1811;top:651;width:161;height:134;visibility:visible;mso-wrap-style:square;v-text-anchor:top" coordsize="32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" path="m,265l324,r,2l324,6r-2,3l320,15,9,269,6,267,,265xe" fillcolor="#f6ce15" stroked="f">
                <v:path arrowok="t" o:connecttype="custom" o:connectlocs="0,132;161,0;161,1;161,3;160,4;159,7;4,134;3,133;0,132" o:connectangles="0,0,0,0,0,0,0,0,0"/>
              </v:shape>
              <v:shape id="Freeform 368" o:spid="_x0000_s1392" style="position:absolute;left:1813;top:654;width:159;height:132;visibility:visible;mso-wrap-style:square;v-text-anchor:top" coordsize="316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" path="m,259l316,r-2,7l313,14,9,262,3,261,,259xe" fillcolor="#f6d01e" stroked="f">
                <v:path arrowok="t" o:connecttype="custom" o:connectlocs="0,130;159,0;158,4;157,7;5,132;2,131;0,130" o:connectangles="0,0,0,0,0,0,0"/>
              </v:shape>
              <v:shape id="Freeform 369" o:spid="_x0000_s1393" style="position:absolute;left:1815;top:658;width:156;height:130;visibility:visible;mso-wrap-style:square;v-text-anchor:top" coordsize="311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" path="m,254l311,r-1,7l308,16,9,259,6,255,,254xe" fillcolor="#f6d12b" stroked="f">
                <v:path arrowok="t" o:connecttype="custom" o:connectlocs="0,127;156,0;155,4;154,8;5,130;3,128;0,127" o:connectangles="0,0,0,0,0,0,0"/>
              </v:shape>
              <v:shape id="Freeform 370" o:spid="_x0000_s1394" style="position:absolute;left:1818;top:661;width:152;height:127;visibility:visible;mso-wrap-style:square;v-text-anchor:top" coordsize="30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" path="m,248l304,r-2,9l298,16,8,254,3,252,,248xe" fillcolor="#f6d43d" stroked="f">
                <v:path arrowok="t" o:connecttype="custom" o:connectlocs="0,124;152,0;151,5;149,8;4,127;2,126;0,124" o:connectangles="0,0,0,0,0,0,0"/>
              </v:shape>
              <v:shape id="Freeform 371" o:spid="_x0000_s1395" style="position:absolute;left:1820;top:666;width:149;height:123;visibility:visible;mso-wrap-style:square;v-text-anchor:top" coordsize="29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" path="m,243l299,r-4,7l293,16,9,247,5,245,,243xe" fillcolor="#f6d544" stroked="f">
                <v:path arrowok="t" o:connecttype="custom" o:connectlocs="0,121;149,0;147,3;146,8;4,123;2,122;0,121" o:connectangles="0,0,0,0,0,0,0"/>
              </v:shape>
              <v:shape id="Freeform 372" o:spid="_x0000_s1396" style="position:absolute;left:1822;top:669;width:145;height:121;visibility:visible;mso-wrap-style:square;v-text-anchor:top" coordsize="29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" path="m,238l290,r-2,9l285,18,9,241,4,240,,238xe" fillcolor="#f6d64f" stroked="f">
                <v:path arrowok="t" o:connecttype="custom" o:connectlocs="0,119;145,0;144,5;143,9;5,121;2,120;0,119" o:connectangles="0,0,0,0,0,0,0"/>
              </v:shape>
              <v:shape id="Freeform 373" o:spid="_x0000_s1397" style="position:absolute;left:1824;top:674;width:142;height:118;visibility:visible;mso-wrap-style:square;v-text-anchor:top" coordsize="28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" path="m,231l284,r-3,9l277,17,9,236,5,232,,231xe" fillcolor="#f5d757" stroked="f">
                <v:path arrowok="t" o:connecttype="custom" o:connectlocs="0,116;142,0;141,5;139,9;5,118;3,116;0,116" o:connectangles="0,0,0,0,0,0,0"/>
              </v:shape>
              <v:shape id="Freeform 374" o:spid="_x0000_s1398" style="position:absolute;left:1827;top:678;width:137;height:115;visibility:visible;mso-wrap-style:square;v-text-anchor:top" coordsize="27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" path="m,223l276,r-4,8l267,17,9,229,4,227,,223xe" fillcolor="#f5d95f" stroked="f">
                <v:path arrowok="t" o:connecttype="custom" o:connectlocs="0,112;137,0;135,4;133,9;4,115;2,114;0,112" o:connectangles="0,0,0,0,0,0,0"/>
              </v:shape>
              <v:shape id="Freeform 375" o:spid="_x0000_s1399" style="position:absolute;left:1828;top:683;width:135;height:111;visibility:visible;mso-wrap-style:square;v-text-anchor:top" coordsize="26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" path="m,219l268,r-5,9l259,20,9,222,5,221,,219xe" fillcolor="#f4da66" stroked="f">
                <v:path arrowok="t" o:connecttype="custom" o:connectlocs="0,110;135,0;132,5;130,10;5,111;3,111;0,110" o:connectangles="0,0,0,0,0,0,0"/>
              </v:shape>
              <v:shape id="Freeform 376" o:spid="_x0000_s1400" style="position:absolute;left:1831;top:687;width:129;height:109;visibility:visible;mso-wrap-style:square;v-text-anchor:top" coordsize="25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" path="m,212l258,r-4,11l249,20,7,217,4,213,,212xe" fillcolor="#f4dd73" stroked="f">
                <v:path arrowok="t" o:connecttype="custom" o:connectlocs="0,106;129,0;127,6;125,10;4,109;2,107;0,106" o:connectangles="0,0,0,0,0,0,0"/>
              </v:shape>
              <v:shape id="Freeform 377" o:spid="_x0000_s1401" style="position:absolute;left:1833;top:692;width:125;height:104;visibility:visible;mso-wrap-style:square;v-text-anchor:top" coordsize="25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" path="m,202l250,r-5,9l240,19,9,208,3,206,,202xe" fillcolor="#f3df7a" stroked="f">
                <v:path arrowok="t" o:connecttype="custom" o:connectlocs="0,101;125,0;123,5;120,10;5,104;2,103;0,101" o:connectangles="0,0,0,0,0,0,0"/>
              </v:shape>
              <v:shape id="Freeform 378" o:spid="_x0000_s1402" style="position:absolute;left:1835;top:697;width:121;height:100;visibility:visible;mso-wrap-style:square;v-text-anchor:top" coordsize="24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" path="m,197l242,r-7,10l230,21,9,201,6,199,,197xe" fillcolor="#f3e081" stroked="f">
                <v:path arrowok="t" o:connecttype="custom" o:connectlocs="0,98;121,0;118,5;115,10;5,100;3,99;0,98" o:connectangles="0,0,0,0,0,0,0"/>
              </v:shape>
              <v:shape id="Freeform 379" o:spid="_x0000_s1403" style="position:absolute;left:1837;top:702;width:116;height:97;visibility:visible;mso-wrap-style:square;v-text-anchor:top" coordsize="23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" path="m,189l231,r-7,11l217,24,9,194,3,191,,189xe" fillcolor="#f3e188" stroked="f">
                <v:path arrowok="t" o:connecttype="custom" o:connectlocs="0,95;116,0;112,6;109,12;5,97;2,96;0,95" o:connectangles="0,0,0,0,0,0,0"/>
              </v:shape>
              <v:shape id="Freeform 380" o:spid="_x0000_s1404" style="position:absolute;left:1839;top:708;width:110;height:92;visibility:visible;mso-wrap-style:square;v-text-anchor:top" coordsize="221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" path="m,180l221,r-7,13l205,25,9,185,6,183,,180xe" fillcolor="#f3e28f" stroked="f">
                <v:path arrowok="t" o:connecttype="custom" o:connectlocs="0,90;110,0;107,6;102,12;4,92;3,91;0,90" o:connectangles="0,0,0,0,0,0,0"/>
              </v:shape>
              <v:shape id="Freeform 381" o:spid="_x0000_s1405" style="position:absolute;left:1842;top:714;width:104;height:87;visibility:visible;mso-wrap-style:square;v-text-anchor:top" coordsize="20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" path="m,170l208,r-9,12l190,24,7,174,3,172,,170xe" fillcolor="#f3e496" stroked="f">
                <v:path arrowok="t" o:connecttype="custom" o:connectlocs="0,85;104,0;100,6;95,12;4,87;2,86;0,85" o:connectangles="0,0,0,0,0,0,0"/>
              </v:shape>
              <v:shape id="Freeform 382" o:spid="_x0000_s1406" style="position:absolute;left:1844;top:720;width:97;height:83;visibility:visible;mso-wrap-style:square;v-text-anchor:top" coordsize="19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" path="m,160l196,r-9,14l176,28,9,165,4,162,,160xe" fillcolor="#f4e7a6" stroked="f">
                <v:path arrowok="t" o:connecttype="custom" o:connectlocs="0,80;97,0;93,7;87,14;4,83;2,81;0,80" o:connectangles="0,0,0,0,0,0,0"/>
              </v:shape>
              <v:shape id="Freeform 383" o:spid="_x0000_s1407" style="position:absolute;left:1845;top:726;width:92;height:77;visibility:visible;mso-wrap-style:square;v-text-anchor:top" coordsize="1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" path="m,150l183,,172,16,160,32,9,155,5,153,,150xe" fillcolor="#f4e9ae" stroked="f">
                <v:path arrowok="t" o:connecttype="custom" o:connectlocs="0,75;92,0;86,8;80,16;5,77;3,76;0,75" o:connectangles="0,0,0,0,0,0,0"/>
              </v:shape>
              <v:shape id="Freeform 384" o:spid="_x0000_s1408" style="position:absolute;left:1848;top:734;width:84;height:71;visibility:visible;mso-wrap-style:square;v-text-anchor:top" coordsize="167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" path="m,137l167,,153,18,139,34,7,143,4,139,,137xe" fillcolor="#f5eab6" stroked="f">
                <v:path arrowok="t" o:connecttype="custom" o:connectlocs="0,68;84,0;77,9;70,17;4,71;2,69;0,68" o:connectangles="0,0,0,0,0,0,0"/>
              </v:shape>
              <v:shape id="Freeform 385" o:spid="_x0000_s1409" style="position:absolute;left:1850;top:742;width:75;height:64;visibility:visible;mso-wrap-style:square;v-text-anchor:top" coordsize="15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" path="m,123l151,,131,22,112,43,7,128,3,127,,123xe" fillcolor="#f5ecbd" stroked="f">
                <v:path arrowok="t" o:connecttype="custom" o:connectlocs="0,62;75,0;65,11;56,22;3,64;1,64;0,62" o:connectangles="0,0,0,0,0,0,0"/>
              </v:shape>
              <v:shape id="Freeform 386" o:spid="_x0000_s1410" style="position:absolute;left:1852;top:751;width:65;height:57;visibility:visible;mso-wrap-style:square;v-text-anchor:top" coordsize="13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" path="m,109l132,,114,20,96,39,77,55,59,71r-4,4l52,77,9,114,4,110,,109xe" fillcolor="#f6edc4" stroked="f">
                <v:path arrowok="t" o:connecttype="custom" o:connectlocs="0,55;65,0;56,10;47,20;38,28;29,36;27,38;26,39;4,57;2,55;0,55" o:connectangles="0,0,0,0,0,0,0,0,0,0,0"/>
              </v:shape>
              <v:shape id="Freeform 387" o:spid="_x0000_s1411" style="position:absolute;left:1853;top:764;width:53;height:45;visibility:visible;mso-wrap-style:square;v-text-anchor:top" coordsize="10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" path="m,85l105,,80,25,55,46r-9,9l37,66,9,91,5,89,,85xe" fillcolor="#f7efcc" stroked="f">
                <v:path arrowok="t" o:connecttype="custom" o:connectlocs="0,42;53,0;40,12;28,23;23,27;19,33;5,45;3,44;0,42" o:connectangles="0,0,0,0,0,0,0,0,0"/>
              </v:shape>
              <v:shape id="Freeform 388" o:spid="_x0000_s1412" style="position:absolute;left:1856;top:789;width:21;height:22;visibility:visible;mso-wrap-style:square;v-text-anchor:top" coordsize="4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" path="m,37l43,,36,10,28,24,7,42,4,39,,37xe" fillcolor="#f8f3da" stroked="f">
                <v:path arrowok="t" o:connecttype="custom" o:connectlocs="0,19;21,0;18,5;14,13;3,22;2,20;0,19" o:connectangles="0,0,0,0,0,0,0"/>
              </v:shape>
              <v:shape id="Freeform 389" o:spid="_x0000_s1413" style="position:absolute;left:1858;top:796;width:14;height:15;visibility:visible;mso-wrap-style:square;v-text-anchor:top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" path="m,25l28,,24,9r-1,9l7,30,3,28,,25xe" fillcolor="#f9f5e1" stroked="f">
                <v:path arrowok="t" o:connecttype="custom" o:connectlocs="0,13;14,0;12,5;12,9;4,15;2,14;0,13" o:connectangles="0,0,0,0,0,0,0"/>
              </v:shape>
              <v:shape id="Freeform 390" o:spid="_x0000_s1414" style="position:absolute;left:1860;top:802;width:10;height:11;visibility:visible;mso-wrap-style:square;v-text-anchor:top" coordsize="2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" path="m,18l21,,20,8r-2,7l7,24,4,20,,18xe" fillcolor="#faf7e8" stroked="f">
                <v:path arrowok="t" o:connecttype="custom" o:connectlocs="0,8;10,0;10,4;9,7;3,11;2,9;0,8" o:connectangles="0,0,0,0,0,0,0"/>
              </v:shape>
              <v:shape id="Freeform 391" o:spid="_x0000_s1415" style="position:absolute;left:1861;top:805;width:8;height:10;visibility:visible;mso-wrap-style:square;v-text-anchor:top" coordsize="1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" path="m,12l16,,14,5r,7l7,19,3,16,,12xe" fillcolor="#fbf9ef" stroked="f">
                <v:path arrowok="t" o:connecttype="custom" o:connectlocs="0,6;8,0;7,3;7,6;4,10;2,8;0,6" o:connectangles="0,0,0,0,0,0,0"/>
              </v:shape>
              <v:shape id="Freeform 392" o:spid="_x0000_s1416" style="position:absolute;left:1863;top:809;width:6;height:8;visibility:visible;mso-wrap-style:square;v-text-anchor:top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" path="m,9l11,r,5l13,10,7,16,4,12,,9xe" fillcolor="#fdfcf7" stroked="f">
                <v:path arrowok="t" o:connecttype="custom" o:connectlocs="0,5;5,0;5,3;6,5;3,8;2,6;0,5" o:connectangles="0,0,0,0,0,0,0"/>
              </v:shape>
              <v:shape id="Freeform 393" o:spid="_x0000_s1417" style="position:absolute;left:1865;top:811;width:4;height:7;visibility:visible;mso-wrap-style:square;v-text-anchor:top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" path="m,7l7,,9,5r,6l5,12,3,11,,7xe" stroked="f">
                <v:path arrowok="t" o:connecttype="custom" o:connectlocs="0,4;3,0;4,3;4,6;2,7;1,6;0,4" o:connectangles="0,0,0,0,0,0,0"/>
              </v:shape>
              <v:shape id="Freeform 394" o:spid="_x0000_s1418" style="position:absolute;left:1867;top:814;width:3;height:5;visibility:visible;mso-wrap-style:square;v-text-anchor:top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" path="m,6l6,r,6l7,11r-1,l2,7,,6xe" fillcolor="#faf8f2" stroked="f">
                <v:path arrowok="t" o:connecttype="custom" o:connectlocs="0,3;3,0;3,3;3,5;3,5;1,3;0,3" o:connectangles="0,0,0,0,0,0,0"/>
              </v:shape>
              <v:shape id="Freeform 395" o:spid="_x0000_s1419" style="position:absolute;left:1868;top:817;width:3;height:4;visibility:visible;mso-wrap-style:square;v-text-anchor:top" coordsize="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" path="m,1l4,,5,3,7,9,4,5,,1xe" fillcolor="#f9f6eb" stroked="f">
                <v:path arrowok="t" o:connecttype="custom" o:connectlocs="0,0;2,0;2,1;3,4;3,4;2,2;0,0" o:connectangles="0,0,0,0,0,0,0"/>
              </v:shape>
              <v:shape id="Freeform 396" o:spid="_x0000_s1420" style="position:absolute;left:1869;top:819;width:2;height:2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" path="m,l1,,3,2r,2l1,2,,xe" fillcolor="#f7f2e4" stroked="f">
                <v:path arrowok="t" o:connecttype="custom" o:connectlocs="0,0;1,0;2,1;2,2;1,1;0,0" o:connectangles="0,0,0,0,0,0"/>
              </v:shape>
              <v:shape id="Freeform 397" o:spid="_x0000_s1421" style="position:absolute;left:1871;top:821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" path="m,l,xe" fillcolor="#f5f0de" stroked="f">
                <v:path arrowok="t" o:connecttype="custom" o:connectlocs="0,0;0,0;0,0;0,0;0,0;0,0" o:connectangles="0,0,0,0,0,0"/>
              </v:shape>
              <v:shape id="Freeform 398" o:spid="_x0000_s1422" style="position:absolute;left:1680;top:325;width:295;height:496;visibility:visible;mso-wrap-style:square;v-text-anchor:top" coordsize="590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 o:connecttype="custom" o:connectlocs="32,150;40,170;38,196;37,209;42,224;56,244;86,266;75,204;71,152;78,113;90,87;104,69;123,55;160,24;181,0;182,24;174,51;159,80;152,118;154,163;161,191;171,195;181,164;195,117;199,94;205,64;220,76;238,103;246,128;249,154;242,193;228,237;218,275;237,262;250,247;262,224;270,182;283,206;294,252;295,300;293,328;283,357;257,402;215,449;195,468;190,481;191,496;172,480;131,457;80,423;57,402;38,378;13,328;3,287;1,238;6,217;18,195;27,169;27,151" o:connectangles="0,0,0,0,0,0,0,0,0,0,0,0,0,0,0,0,0,0,0,0,0,0,0,0,0,0,0,0,0,0,0,0,0,0,0,0,0,0,0,0,0,0,0,0,0,0,0,0,0,0,0,0,0,0,0,0,0,0,0"/>
              </v:shape>
              <v:shape id="Freeform 399" o:spid="_x0000_s1423" style="position:absolute;left:1930;top:1263;width:2;height:1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" path="m3,2l1,4,,,3,2xe" fillcolor="#d8ab2d" stroked="f">
                <v:path arrowok="t" o:connecttype="custom" o:connectlocs="2,1;1,1;0,0;2,1" o:connectangles="0,0,0,0"/>
              </v:shape>
              <v:shape id="Freeform 400" o:spid="_x0000_s1424" style="position:absolute;left:1931;top:1263;width:2;height:2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" path="m,l,,6,2,,6,,xe" fillcolor="#daaf32" stroked="f">
                <v:path arrowok="t" o:connecttype="custom" o:connectlocs="0,0;0,0;2,1;0,2;0,0" o:connectangles="0,0,0,0,0"/>
              </v:shape>
              <v:shape id="Freeform 401" o:spid="_x0000_s1425" style="position:absolute;left:1931;top:1264;width:3;height:3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" path="m,2l2,,7,2,2,7,,2xe" fillcolor="#dbb236" stroked="f">
                <v:path arrowok="t" o:connecttype="custom" o:connectlocs="0,1;1,0;3,1;1,3;0,1" o:connectangles="0,0,0,0,0"/>
              </v:shape>
              <v:shape id="Freeform 402" o:spid="_x0000_s1426" style="position:absolute;left:1931;top:1264;width:5;height:4;visibility:visible;mso-wrap-style:square;v-text-anchor:top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" path="m,4l6,r5,2l2,9,,4xe" fillcolor="#dcb33a" stroked="f">
                <v:path arrowok="t" o:connecttype="custom" o:connectlocs="0,2;3,0;5,1;1,4;0,2" o:connectangles="0,0,0,0,0"/>
              </v:shape>
              <v:shape id="Freeform 403" o:spid="_x0000_s1427" style="position:absolute;left:1932;top:1264;width:5;height:6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" path="m,5l5,r6,2l,11,,5xe" fillcolor="#ddb53d" stroked="f">
                <v:path arrowok="t" o:connecttype="custom" o:connectlocs="0,3;2,0;5,1;0,6;0,3" o:connectangles="0,0,0,0,0"/>
              </v:shape>
              <v:shape id="Freeform 404" o:spid="_x0000_s1428" style="position:absolute;left:1932;top:1264;width:7;height:7;visibility:visible;mso-wrap-style:square;v-text-anchor:top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" path="m,7l9,r5,2l2,12,,7xe" fillcolor="#deb740" stroked="f">
                <v:path arrowok="t" o:connecttype="custom" o:connectlocs="0,4;5,0;7,1;1,7;0,4" o:connectangles="0,0,0,0,0"/>
              </v:shape>
            </v:group>
            <v:group id="Group 405" o:spid="_x0000_s1429" style="position:absolute;left:1932;top:1265;width:224;height:142" coordorigin="1932,1265" coordsize="22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<v:shape id="Freeform 406" o:spid="_x0000_s1430" style="position:absolute;left:1932;top:1265;width:8;height:7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" path="m,9l11,r5,1l2,14,,9xe" fillcolor="#dfb944" stroked="f">
                <v:path arrowok="t" o:connecttype="custom" o:connectlocs="0,5;6,0;8,1;1,7;0,5" o:connectangles="0,0,0,0,0"/>
              </v:shape>
              <v:shape id="Freeform 407" o:spid="_x0000_s1431" style="position:absolute;left:1932;top:1265;width:9;height:8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" path="m,10l12,r6,3l,16,,10xe" fillcolor="#e1be4b" stroked="f">
                <v:path arrowok="t" o:connecttype="custom" o:connectlocs="0,5;6,0;9,2;0,8;0,5" o:connectangles="0,0,0,0,0"/>
              </v:shape>
              <v:shape id="Freeform 408" o:spid="_x0000_s1432" style="position:absolute;left:1932;top:1266;width:10;height:9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" path="m,13l14,r5,2l,18,,13xe" fillcolor="#e2c04f" stroked="f">
                <v:path arrowok="t" o:connecttype="custom" o:connectlocs="0,7;7,0;10,1;0,9;0,7" o:connectangles="0,0,0,0,0"/>
              </v:shape>
              <v:shape id="Freeform 409" o:spid="_x0000_s1433" style="position:absolute;left:1932;top:1267;width:11;height:9;visibility:visible;mso-wrap-style:square;v-text-anchor:top" coordsize="2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" path="m,13l18,r3,2l2,18,,13xe" fillcolor="#e2c254" stroked="f">
                <v:path arrowok="t" o:connecttype="custom" o:connectlocs="0,7;9,0;11,1;1,9;0,7" o:connectangles="0,0,0,0,0"/>
              </v:shape>
              <v:shape id="Freeform 410" o:spid="_x0000_s1434" style="position:absolute;left:1932;top:1267;width:13;height:11;visibility:visible;mso-wrap-style:square;v-text-anchor:top" coordsize="2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" path="m,16l19,r6,2l2,22,,16xe" fillcolor="#e3c457" stroked="f">
                <v:path arrowok="t" o:connecttype="custom" o:connectlocs="0,8;10,0;13,1;1,11;0,8" o:connectangles="0,0,0,0,0"/>
              </v:shape>
              <v:shape id="Freeform 411" o:spid="_x0000_s1435" style="position:absolute;left:1933;top:1268;width:13;height:1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" path="m,16l19,r6,2l,21,,16xe" fillcolor="#e4c65b" stroked="f">
                <v:path arrowok="t" o:connecttype="custom" o:connectlocs="0,8;10,0;13,1;0,11;0,8" o:connectangles="0,0,0,0,0"/>
              </v:shape>
              <v:shape id="Freeform 412" o:spid="_x0000_s1436" style="position:absolute;left:1933;top:1268;width:15;height:12;visibility:visible;mso-wrap-style:square;v-text-anchor:top" coordsize="28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" path="m,20l23,r5,2l1,25,,20xe" fillcolor="#e5c860" stroked="f">
                <v:path arrowok="t" o:connecttype="custom" o:connectlocs="0,10;12,0;15,1;1,12;0,10" o:connectangles="0,0,0,0,0"/>
              </v:shape>
              <v:shape id="Freeform 413" o:spid="_x0000_s1437" style="position:absolute;left:1933;top:1269;width:15;height:12;visibility:visible;mso-wrap-style:square;v-text-anchor:top" coordsize="3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" path="m,19l25,r5,2l1,25,,19xe" fillcolor="#e6cd68" stroked="f">
                <v:path arrowok="t" o:connecttype="custom" o:connectlocs="0,9;13,0;15,1;1,12;0,9" o:connectangles="0,0,0,0,0"/>
              </v:shape>
              <v:shape id="Freeform 414" o:spid="_x0000_s1438" style="position:absolute;left:1934;top:1269;width:16;height:13;visibility:visible;mso-wrap-style:square;v-text-anchor:top" coordsize="3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" path="m,23l27,r5,2l,26,,23xe" fillcolor="#e7d06d" stroked="f">
                <v:path arrowok="t" o:connecttype="custom" o:connectlocs="0,12;14,0;16,1;0,13;0,12" o:connectangles="0,0,0,0,0"/>
              </v:shape>
              <v:shape id="Freeform 415" o:spid="_x0000_s1439" style="position:absolute;left:1934;top:1270;width:17;height:14;visibility:visible;mso-wrap-style:square;v-text-anchor:top" coordsize="3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" path="m,23l29,r5,1l2,28,,23xe" fillcolor="#e8d271" stroked="f">
                <v:path arrowok="t" o:connecttype="custom" o:connectlocs="0,12;15,0;17,1;1,14;0,12" o:connectangles="0,0,0,0,0"/>
              </v:shape>
              <v:shape id="Freeform 416" o:spid="_x0000_s1440" style="position:absolute;left:1934;top:1270;width:18;height:15;visibility:visible;mso-wrap-style:square;v-text-anchor:top" coordsize="3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" path="m,24l32,r4,3l2,30,,24xe" fillcolor="#e9d475" stroked="f">
                <v:path arrowok="t" o:connecttype="custom" o:connectlocs="0,12;16,0;18,2;1,15;0,12" o:connectangles="0,0,0,0,0"/>
              </v:shape>
              <v:shape id="Freeform 417" o:spid="_x0000_s1441" style="position:absolute;left:1935;top:1271;width:19;height:16;visibility:visible;mso-wrap-style:square;v-text-anchor:top" coordsize="38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" path="m,27l32,r6,2l,32,,27xe" fillcolor="#ead67a" stroked="f">
                <v:path arrowok="t" o:connecttype="custom" o:connectlocs="0,14;16,0;19,1;0,16;0,14" o:connectangles="0,0,0,0,0"/>
              </v:shape>
              <v:shape id="Freeform 418" o:spid="_x0000_s1442" style="position:absolute;left:1935;top:1272;width:20;height:16;visibility:visible;mso-wrap-style:square;v-text-anchor:top" coordsize="3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" path="m,27l34,r5,2l2,32,,27xe" fillcolor="#ead97e" stroked="f">
                <v:path arrowok="t" o:connecttype="custom" o:connectlocs="0,14;17,0;20,1;1,16;0,14" o:connectangles="0,0,0,0,0"/>
              </v:shape>
              <v:shape id="Freeform 419" o:spid="_x0000_s1443" style="position:absolute;left:1935;top:1272;width:21;height:17;visibility:visible;mso-wrap-style:square;v-text-anchor:top" coordsize="43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" path="m,30l38,r5,2l2,36,,30xe" fillcolor="#ebdc87" stroked="f">
                <v:path arrowok="t" o:connecttype="custom" o:connectlocs="0,14;19,0;21,1;1,17;0,14" o:connectangles="0,0,0,0,0"/>
              </v:shape>
              <v:shape id="Freeform 420" o:spid="_x0000_s1444" style="position:absolute;left:1936;top:1272;width:21;height:18;visibility:visible;mso-wrap-style:square;v-text-anchor:top" coordsize="4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" path="m,30l37,r6,2l,35,,30xe" fillcolor="#ecdd8b" stroked="f">
                <v:path arrowok="t" o:connecttype="custom" o:connectlocs="0,15;18,0;21,1;0,18;0,15" o:connectangles="0,0,0,0,0"/>
              </v:shape>
              <v:shape id="Freeform 421" o:spid="_x0000_s1445" style="position:absolute;left:1936;top:1272;width:23;height:20;visibility:visible;mso-wrap-style:square;v-text-anchor:top" coordsize="4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" path="m,34l41,r5,2l2,39,,34xe" fillcolor="#ecdf90" stroked="f">
                <v:path arrowok="t" o:connecttype="custom" o:connectlocs="0,17;21,0;23,1;1,20;0,17" o:connectangles="0,0,0,0,0"/>
              </v:shape>
              <v:shape id="Freeform 422" o:spid="_x0000_s1446" style="position:absolute;left:1936;top:1273;width:24;height:20;visibility:visible;mso-wrap-style:square;v-text-anchor:top" coordsize="4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" path="m,33l43,r5,1l2,39,,33xe" fillcolor="#ece094" stroked="f">
                <v:path arrowok="t" o:connecttype="custom" o:connectlocs="0,17;22,0;24,1;1,20;0,17" o:connectangles="0,0,0,0,0"/>
              </v:shape>
              <v:shape id="Freeform 423" o:spid="_x0000_s1447" style="position:absolute;left:1937;top:1273;width:25;height:22;visibility:visible;mso-wrap-style:square;v-text-anchor:top" coordsize="5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" path="m,37l44,r6,1l,42,,37xe" fillcolor="#ede398" stroked="f">
                <v:path arrowok="t" o:connecttype="custom" o:connectlocs="0,19;22,0;25,1;0,22;0,19" o:connectangles="0,0,0,0,0"/>
              </v:shape>
              <v:shape id="Freeform 424" o:spid="_x0000_s1448" style="position:absolute;left:1937;top:1274;width:26;height:22;visibility:visible;mso-wrap-style:square;v-text-anchor:top" coordsize="5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" path="m,38l46,r5,2l2,43,,38xe" fillcolor="#eee6a2" stroked="f">
                <v:path arrowok="t" o:connecttype="custom" o:connectlocs="0,19;23,0;26,1;1,22;0,19" o:connectangles="0,0,0,0,0"/>
              </v:shape>
              <v:shape id="Freeform 425" o:spid="_x0000_s1449" style="position:absolute;left:1937;top:1274;width:27;height:23;visibility:visible;mso-wrap-style:square;v-text-anchor:top" coordsize="5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" path="m,41l50,r3,4l2,47,,41xe" fillcolor="#eee7a6" stroked="f">
                <v:path arrowok="t" o:connecttype="custom" o:connectlocs="0,20;25,0;27,2;1,23;0,20" o:connectangles="0,0,0,0,0"/>
              </v:shape>
              <v:shape id="Freeform 426" o:spid="_x0000_s1450" style="position:absolute;left:1938;top:1275;width:27;height:23;visibility:visible;mso-wrap-style:square;v-text-anchor:top" coordsize="5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" path="m,41l49,r6,2l,46,,41xe" fillcolor="#efe9ab" stroked="f">
                <v:path arrowok="t" o:connecttype="custom" o:connectlocs="0,21;24,0;27,1;0,23;0,23;0,21" o:connectangles="0,0,0,0,0,0"/>
              </v:shape>
              <v:shape id="Freeform 427" o:spid="_x0000_s1451" style="position:absolute;left:1938;top:1276;width:28;height:23;visibility:visible;mso-wrap-style:square;v-text-anchor:top" coordsize="5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" path="m,43l51,r5,2l1,46,,44,,43xe" fillcolor="#f0ebaf" stroked="f">
                <v:path arrowok="t" o:connecttype="custom" o:connectlocs="0,22;26,0;28,1;1,23;0,22;0,22" o:connectangles="0,0,0,0,0,0"/>
              </v:shape>
              <v:shape id="Freeform 428" o:spid="_x0000_s1452" style="position:absolute;left:1938;top:1276;width:30;height:24;visibility:visible;mso-wrap-style:square;v-text-anchor:top" coordsize="6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" path="m,44l55,r5,2l3,48,,44xe" fillcolor="#f2edb4" stroked="f">
                <v:path arrowok="t" o:connecttype="custom" o:connectlocs="0,22;28,0;30,1;2,24;0,22" o:connectangles="0,0,0,0,0"/>
              </v:shape>
              <v:shape id="Freeform 429" o:spid="_x0000_s1453" style="position:absolute;left:1939;top:1277;width:30;height:24;visibility:visible;mso-wrap-style:square;v-text-anchor:top" coordsize="6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" path="m,44l55,r6,2l4,48,,44xe" fillcolor="#f3efba" stroked="f">
                <v:path arrowok="t" o:connecttype="custom" o:connectlocs="0,22;27,0;30,1;2,24;0,22" o:connectangles="0,0,0,0,0"/>
              </v:shape>
              <v:shape id="Freeform 430" o:spid="_x0000_s1454" style="position:absolute;left:1940;top:1277;width:31;height:26;visibility:visible;mso-wrap-style:square;v-text-anchor:top" coordsize="6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" path="m,46l57,r5,2l2,51,,46xe" fillcolor="#f5f2c2" stroked="f">
                <v:path arrowok="t" o:connecttype="custom" o:connectlocs="0,23;29,0;31,1;1,26;0,23" o:connectangles="0,0,0,0,0"/>
              </v:shape>
              <v:shape id="Freeform 431" o:spid="_x0000_s1455" style="position:absolute;left:1940;top:1278;width:32;height:26;visibility:visible;mso-wrap-style:square;v-text-anchor:top" coordsize="6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" path="m,46l57,r5,1l2,51,,46xe" fillcolor="#f6f4c7" stroked="f">
                <v:path arrowok="t" o:connecttype="custom" o:connectlocs="0,23;29,0;32,1;1,26;0,23" o:connectangles="0,0,0,0,0"/>
              </v:shape>
              <v:shape id="Freeform 432" o:spid="_x0000_s1456" style="position:absolute;left:1940;top:1278;width:33;height:26;visibility:visible;mso-wrap-style:square;v-text-anchor:top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" path="m,49l60,r6,1l3,53,,49xe" fillcolor="#f8f6cc" stroked="f">
                <v:path arrowok="t" o:connecttype="custom" o:connectlocs="0,24;30,0;33,0;2,26;0,24" o:connectangles="0,0,0,0,0"/>
              </v:shape>
              <v:shape id="Freeform 433" o:spid="_x0000_s1457" style="position:absolute;left:1941;top:1279;width:33;height:26;visibility:visible;mso-wrap-style:square;v-text-anchor:top" coordsize="6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" path="m,50l60,r5,2l3,54,,50xe" fillcolor="#f9f8d0" stroked="f">
                <v:path arrowok="t" o:connecttype="custom" o:connectlocs="0,24;30,0;33,1;2,26;0,24" o:connectangles="0,0,0,0,0"/>
              </v:shape>
              <v:shape id="Freeform 434" o:spid="_x0000_s1458" style="position:absolute;left:1942;top:1279;width:33;height:27;visibility:visible;mso-wrap-style:square;v-text-anchor:top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" path="m,52l63,r3,4l2,55,,52xe" fillcolor="#f8f6cc" stroked="f">
                <v:path arrowok="t" o:connecttype="custom" o:connectlocs="0,26;32,0;33,2;1,27;0,26" o:connectangles="0,0,0,0,0"/>
              </v:shape>
              <v:shape id="Freeform 435" o:spid="_x0000_s1459" style="position:absolute;left:1943;top:1280;width:34;height:27;visibility:visible;mso-wrap-style:square;v-text-anchor:top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" path="m,52l62,r6,2l2,55,,52xe" fillcolor="#f6f5c6" stroked="f">
                <v:path arrowok="t" o:connecttype="custom" o:connectlocs="0,26;31,0;34,1;1,27;0,26" o:connectangles="0,0,0,0,0"/>
              </v:shape>
              <v:shape id="Freeform 436" o:spid="_x0000_s1460" style="position:absolute;left:1943;top:1280;width:35;height:28;visibility:visible;mso-wrap-style:square;v-text-anchor:top" coordsize="7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" path="m,51l64,r6,2l4,55,,51xe" fillcolor="#f3f1bb" stroked="f">
                <v:path arrowok="t" o:connecttype="custom" o:connectlocs="0,26;32,0;35,1;2,28;0,26" o:connectangles="0,0,0,0,0"/>
              </v:shape>
              <v:shape id="Freeform 437" o:spid="_x0000_s1461" style="position:absolute;left:1944;top:1280;width:36;height:29;visibility:visible;mso-wrap-style:square;v-text-anchor:top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" path="m,53l66,r5,2l2,57,,53xe" fillcolor="#f1eeb5" stroked="f">
                <v:path arrowok="t" o:connecttype="custom" o:connectlocs="0,27;33,0;36,1;1,29;0,27" o:connectangles="0,0,0,0,0"/>
              </v:shape>
              <v:shape id="Freeform 438" o:spid="_x0000_s1462" style="position:absolute;left:1945;top:1281;width:35;height:30;visibility:visible;mso-wrap-style:square;v-text-anchor:top" coordsize="7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" path="m,53l66,r5,1l2,58,,53xe" fillcolor="#f0edae" stroked="f">
                <v:path arrowok="t" o:connecttype="custom" o:connectlocs="0,27;33,0;35,1;1,30;0,27" o:connectangles="0,0,0,0,0"/>
              </v:shape>
              <v:shape id="Freeform 439" o:spid="_x0000_s1463" style="position:absolute;left:1945;top:1281;width:37;height:31;visibility:visible;mso-wrap-style:square;v-text-anchor:top" coordsize="7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" path="m,55l69,r5,1l3,60,,55xe" fillcolor="#eeeaa9" stroked="f">
                <v:path arrowok="t" o:connecttype="custom" o:connectlocs="0,28;35,0;37,1;2,31;0,28" o:connectangles="0,0,0,0,0"/>
              </v:shape>
              <v:shape id="Freeform 440" o:spid="_x0000_s1464" style="position:absolute;left:1946;top:1282;width:37;height:30;visibility:visible;mso-wrap-style:square;v-text-anchor:top" coordsize="74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" path="m,57l69,r5,2l3,61,,57xe" fillcolor="#ede9a4" stroked="f">
                <v:path arrowok="t" o:connecttype="custom" o:connectlocs="0,28;35,0;37,1;2,30;0,28" o:connectangles="0,0,0,0,0"/>
              </v:shape>
              <v:shape id="Freeform 441" o:spid="_x0000_s1465" style="position:absolute;left:1947;top:1282;width:38;height:31;visibility:visible;mso-wrap-style:square;v-text-anchor:top" coordsize="7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" path="m,59l71,r6,2l2,63,,59xe" fillcolor="#ece69d" stroked="f">
                <v:path arrowok="t" o:connecttype="custom" o:connectlocs="0,29;35,0;38,1;1,31;0,29" o:connectangles="0,0,0,0,0"/>
              </v:shape>
              <v:shape id="Freeform 442" o:spid="_x0000_s1466" style="position:absolute;left:1948;top:1283;width:38;height:31;visibility:visible;mso-wrap-style:square;v-text-anchor:top" coordsize="77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" path="m,59l71,r6,2l2,62,,59xe" fillcolor="#ebe393" stroked="f">
                <v:path arrowok="t" o:connecttype="custom" o:connectlocs="0,30;35,0;38,1;1,31;0,30" o:connectangles="0,0,0,0,0"/>
              </v:shape>
              <v:shape id="Freeform 443" o:spid="_x0000_s1467" style="position:absolute;left:1948;top:1283;width:39;height:32;visibility:visible;mso-wrap-style:square;v-text-anchor:top" coordsize="7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" path="m,61l75,r2,2l78,4,4,64,,61xe" fillcolor="#eae18d" stroked="f">
                <v:path arrowok="t" o:connecttype="custom" o:connectlocs="0,31;38,0;39,1;39,2;2,32;0,31" o:connectangles="0,0,0,0,0,0"/>
              </v:shape>
              <v:shape id="Freeform 444" o:spid="_x0000_s1468" style="position:absolute;left:1948;top:1284;width:39;height:32;visibility:visible;mso-wrap-style:square;v-text-anchor:top" coordsize="7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" path="m,60l75,r1,5l3,64,,60xe" fillcolor="#e9df88" stroked="f">
                <v:path arrowok="t" o:connecttype="custom" o:connectlocs="0,30;38,0;38,0;39,3;2,32;0,30" o:connectangles="0,0,0,0,0,0"/>
              </v:shape>
              <v:shape id="Freeform 445" o:spid="_x0000_s1469" style="position:absolute;left:1949;top:1285;width:39;height:33;visibility:visible;mso-wrap-style:square;v-text-anchor:top" coordsize="76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" path="m,60l74,r2,5l1,65,,60xe" fillcolor="#e7dd82" stroked="f">
                <v:path arrowok="t" o:connecttype="custom" o:connectlocs="0,30;38,0;39,3;1,33;0,30" o:connectangles="0,0,0,0,0"/>
              </v:shape>
              <v:shape id="Freeform 446" o:spid="_x0000_s1470" style="position:absolute;left:1950;top:1287;width:38;height:32;visibility:visible;mso-wrap-style:square;v-text-anchor:top" coordsize="7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" path="m,59l73,r2,4l2,64,,59xe" fillcolor="#e7db7d" stroked="f">
                <v:path arrowok="t" o:connecttype="custom" o:connectlocs="0,30;37,0;38,2;1,32;0,30" o:connectangles="0,0,0,0,0"/>
              </v:shape>
              <v:shape id="Freeform 447" o:spid="_x0000_s1471" style="position:absolute;left:1950;top:1288;width:38;height:32;visibility:visible;mso-wrap-style:square;v-text-anchor:top" coordsize="7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" path="m,60l75,r,5l4,64,,60xe" fillcolor="#e5d978" stroked="f">
                <v:path arrowok="t" o:connecttype="custom" o:connectlocs="0,30;38,0;38,3;2,32;0,30" o:connectangles="0,0,0,0,0"/>
              </v:shape>
              <v:shape id="Freeform 448" o:spid="_x0000_s1472" style="position:absolute;left:1951;top:1288;width:37;height:32;visibility:visible;mso-wrap-style:square;v-text-anchor:top" coordsize="7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" path="m,60l73,r2,5l4,64,,60xe" fillcolor="#e3d46d" stroked="f">
                <v:path arrowok="t" o:connecttype="custom" o:connectlocs="0,30;36,0;37,3;2,32;0,30" o:connectangles="0,0,0,0,0"/>
              </v:shape>
              <v:shape id="Freeform 449" o:spid="_x0000_s1473" style="position:absolute;left:1952;top:1290;width:36;height:31;visibility:visible;mso-wrap-style:square;v-text-anchor:top" coordsize="7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" path="m,59l71,r2,4l2,63,,59xe" fillcolor="#e2d168" stroked="f">
                <v:path arrowok="t" o:connecttype="custom" o:connectlocs="0,29;35,0;36,2;1,31;0,29" o:connectangles="0,0,0,0,0"/>
              </v:shape>
              <v:shape id="Freeform 450" o:spid="_x0000_s1474" style="position:absolute;left:1953;top:1291;width:36;height:31;visibility:visible;mso-wrap-style:square;v-text-anchor:top" coordsize="7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" path="m,59l71,r2,6l2,62,,59xe" fillcolor="#e0cf62" stroked="f">
                <v:path arrowok="t" o:connecttype="custom" o:connectlocs="0,30;35,0;36,3;1,31;0,30" o:connectangles="0,0,0,0,0"/>
              </v:shape>
              <v:shape id="Freeform 451" o:spid="_x0000_s1475" style="position:absolute;left:1953;top:1292;width:36;height:31;visibility:visible;mso-wrap-style:square;v-text-anchor:top" coordsize="7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" path="m,59l71,r2,5l3,62,,59xe" fillcolor="#dfcc5c" stroked="f">
                <v:path arrowok="t" o:connecttype="custom" o:connectlocs="0,30;35,0;36,3;1,31;0,30" o:connectangles="0,0,0,0,0"/>
              </v:shape>
              <v:shape id="Freeform 452" o:spid="_x0000_s1476" style="position:absolute;left:1954;top:1294;width:36;height:30;visibility:visible;mso-wrap-style:square;v-text-anchor:top" coordsize="7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" path="m,56l71,r1,5l3,60,,56xe" fillcolor="#ddca57" stroked="f">
                <v:path arrowok="t" o:connecttype="custom" o:connectlocs="0,28;36,0;36,3;2,30;0,28" o:connectangles="0,0,0,0,0"/>
              </v:shape>
              <v:shape id="Freeform 453" o:spid="_x0000_s1477" style="position:absolute;left:1955;top:1295;width:35;height:31;visibility:visible;mso-wrap-style:square;v-text-anchor:top" coordsize="7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" path="m,57l70,r1,6l2,62,,57xe" fillcolor="#dac54c" stroked="f">
                <v:path arrowok="t" o:connecttype="custom" o:connectlocs="0,29;35,0;35,3;1,31;0,29" o:connectangles="0,0,0,0,0"/>
              </v:shape>
              <v:shape id="Freeform 454" o:spid="_x0000_s1478" style="position:absolute;left:1956;top:1296;width:35;height:31;visibility:visible;mso-wrap-style:square;v-text-anchor:top" coordsize="7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" path="m,55l69,r2,3l2,60,,55xe" fillcolor="#d9c247" stroked="f">
                <v:path arrowok="t" o:connecttype="custom" o:connectlocs="0,28;34,0;35,2;1,31;0,28" o:connectangles="0,0,0,0,0"/>
              </v:shape>
              <v:shape id="Freeform 455" o:spid="_x0000_s1479" style="position:absolute;left:1956;top:1297;width:35;height:31;visibility:visible;mso-wrap-style:square;v-text-anchor:top" coordsize="7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" path="m,56l69,r2,5l4,60,,56xe" fillcolor="#d7c042" stroked="f">
                <v:path arrowok="t" o:connecttype="custom" o:connectlocs="0,29;34,0;35,3;2,31;0,29" o:connectangles="0,0,0,0,0"/>
              </v:shape>
              <v:shape id="Freeform 456" o:spid="_x0000_s1480" style="position:absolute;left:1956;top:1298;width:35;height:30;visibility:visible;mso-wrap-style:square;v-text-anchor:top" coordsize="69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" path="m,57l69,r,6l3,61,,57xe" fillcolor="#d6bd3e" stroked="f">
                <v:path arrowok="t" o:connecttype="custom" o:connectlocs="0,28;35,0;35,3;2,30;0,28" o:connectangles="0,0,0,0,0"/>
              </v:shape>
              <v:shape id="Freeform 457" o:spid="_x0000_s1481" style="position:absolute;left:1957;top:1300;width:35;height:29;visibility:visible;mso-wrap-style:square;v-text-anchor:top" coordsize="6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" path="m,55l67,r2,4l1,59,,55xe" fillcolor="#d4bb39" stroked="f">
                <v:path arrowok="t" o:connecttype="custom" o:connectlocs="0,27;34,0;35,2;1,29;0,27" o:connectangles="0,0,0,0,0"/>
              </v:shape>
              <v:shape id="Freeform 458" o:spid="_x0000_s1482" style="position:absolute;left:1958;top:1301;width:34;height:29;visibility:visible;mso-wrap-style:square;v-text-anchor:top" coordsize="6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" path="m,55l66,r2,5l2,58,,55xe" fillcolor="#d3b835" stroked="f">
                <v:path arrowok="t" o:connecttype="custom" o:connectlocs="0,28;33,0;34,3;1,29;0,28" o:connectangles="0,0,0,0,0"/>
              </v:shape>
              <v:shape id="Freeform 459" o:spid="_x0000_s1483" style="position:absolute;left:1958;top:1302;width:35;height:29;visibility:visible;mso-wrap-style:square;v-text-anchor:top" coordsize="7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" path="m,55l68,r2,5l4,58,,55xe" fillcolor="#d0b32e" stroked="f">
                <v:path arrowok="t" o:connecttype="custom" o:connectlocs="0,28;34,0;35,3;2,29;0,28" o:connectangles="0,0,0,0,0"/>
              </v:shape>
              <v:shape id="Freeform 460" o:spid="_x0000_s1484" style="position:absolute;left:1959;top:1304;width:34;height:28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" path="m,53l66,r2,5l2,57,,53xe" fillcolor="#ceb12b" stroked="f">
                <v:path arrowok="t" o:connecttype="custom" o:connectlocs="0,26;33,0;34,2;1,28;0,26" o:connectangles="0,0,0,0,0"/>
              </v:shape>
              <v:shape id="Freeform 461" o:spid="_x0000_s1485" style="position:absolute;left:1960;top:1304;width:34;height:30;visibility:visible;mso-wrap-style:square;v-text-anchor:top" coordsize="6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" path="m,53l66,r2,5l2,58,,53xe" fillcolor="#cdae27" stroked="f">
                <v:path arrowok="t" o:connecttype="custom" o:connectlocs="0,27;33,0;34,3;1,30;0,27" o:connectangles="0,0,0,0,0"/>
              </v:shape>
              <v:shape id="Freeform 462" o:spid="_x0000_s1486" style="position:absolute;left:1960;top:1306;width:34;height:29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" path="m,52l66,r2,4l4,57,,52xe" fillcolor="#cbac26" stroked="f">
                <v:path arrowok="t" o:connecttype="custom" o:connectlocs="0,26;33,0;34,2;2,29;0,26" o:connectangles="0,0,0,0,0"/>
              </v:shape>
              <v:shape id="Freeform 463" o:spid="_x0000_s1487" style="position:absolute;left:1961;top:1307;width:34;height:29;visibility:visible;mso-wrap-style:square;v-text-anchor:top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" path="m,53l66,r1,5l3,57,,53xe" fillcolor="#c9a924" stroked="f">
                <v:path arrowok="t" o:connecttype="custom" o:connectlocs="0,27;33,0;34,3;2,29;0,27" o:connectangles="0,0,0,0,0"/>
              </v:shape>
              <v:shape id="Freeform 464" o:spid="_x0000_s1488" style="position:absolute;left:1962;top:1308;width:33;height:28;visibility:visible;mso-wrap-style:square;v-text-anchor:top" coordsize="6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" path="m,53l64,r1,5l1,57,,53xe" fillcolor="#c7a724" stroked="f">
                <v:path arrowok="t" o:connecttype="custom" o:connectlocs="0,26;32,0;33,2;1,28;0,26" o:connectangles="0,0,0,0,0"/>
              </v:shape>
              <v:shape id="Freeform 465" o:spid="_x0000_s1489" style="position:absolute;left:1963;top:1310;width:33;height:27;visibility:visible;mso-wrap-style:square;v-text-anchor:top" coordsize="6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" path="m,52l64,r,2l66,4,2,56,,52xe" fillcolor="#c4a224" stroked="f">
                <v:path arrowok="t" o:connecttype="custom" o:connectlocs="0,25;32,0;32,1;33,2;1,27;0,25" o:connectangles="0,0,0,0,0,0"/>
              </v:shape>
              <v:shape id="Freeform 466" o:spid="_x0000_s1490" style="position:absolute;left:1963;top:1311;width:33;height:27;visibility:visible;mso-wrap-style:square;v-text-anchor:top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" path="m,52l64,r4,4l4,55,,52xe" fillcolor="#c29f25" stroked="f">
                <v:path arrowok="t" o:connecttype="custom" o:connectlocs="0,26;31,0;31,0;33,2;2,27;0,26" o:connectangles="0,0,0,0,0,0"/>
              </v:shape>
              <v:shape id="Freeform 467" o:spid="_x0000_s1491" style="position:absolute;left:1964;top:1312;width:32;height:27;visibility:visible;mso-wrap-style:square;v-text-anchor:top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" path="m,52l64,r2,4l4,55,,52xe" fillcolor="#c29f25" stroked="f">
                <v:path arrowok="t" o:connecttype="custom" o:connectlocs="0,26;31,0;32,2;2,27;0,26" o:connectangles="0,0,0,0,0"/>
              </v:shape>
              <v:shape id="Freeform 468" o:spid="_x0000_s1492" style="position:absolute;left:1964;top:1312;width:33;height:29;visibility:visible;mso-wrap-style:square;v-text-anchor:top" coordsize="6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" path="m,51l64,r2,3l2,57,,51xe" fillcolor="#c39e26" stroked="f">
                <v:path arrowok="t" o:connecttype="custom" o:connectlocs="0,26;32,0;33,2;1,29;0,26" o:connectangles="0,0,0,0,0"/>
              </v:shape>
              <v:shape id="Freeform 469" o:spid="_x0000_s1493" style="position:absolute;left:1965;top:1313;width:33;height:29;visibility:visible;mso-wrap-style:square;v-text-anchor:top" coordsize="6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" path="m,51l62,r3,3l1,56,,51xe" fillcolor="#c49d26" stroked="f">
                <v:path arrowok="t" o:connecttype="custom" o:connectlocs="0,26;31,0;33,2;1,29;0,26" o:connectangles="0,0,0,0,0"/>
              </v:shape>
              <v:shape id="Freeform 470" o:spid="_x0000_s1494" style="position:absolute;left:1965;top:1314;width:34;height:29;visibility:visible;mso-wrap-style:square;v-text-anchor:top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" path="m,54l64,r3,4l3,57,,54xe" fillcolor="#c59c26" stroked="f">
                <v:path arrowok="t" o:connecttype="custom" o:connectlocs="0,27;32,0;34,2;2,29;0,27" o:connectangles="0,0,0,0,0"/>
              </v:shape>
              <v:shape id="Freeform 471" o:spid="_x0000_s1495" style="position:absolute;left:1966;top:1315;width:34;height:28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" path="m,53l64,r4,5l4,57,,53xe" fillcolor="#c79a28" stroked="f">
                <v:path arrowok="t" o:connecttype="custom" o:connectlocs="0,26;32,0;34,2;2,28;0,26" o:connectangles="0,0,0,0,0"/>
              </v:shape>
              <v:shape id="Freeform 472" o:spid="_x0000_s1496" style="position:absolute;left:1967;top:1316;width:33;height:28;visibility:visible;mso-wrap-style:square;v-text-anchor:top" coordsize="6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" path="m,53l64,r2,5l2,57,,53xe" fillcolor="#c79a28" stroked="f">
                <v:path arrowok="t" o:connecttype="custom" o:connectlocs="0,26;32,0;33,2;1,28;0,26" o:connectangles="0,0,0,0,0"/>
              </v:shape>
              <v:shape id="Freeform 473" o:spid="_x0000_s1497" style="position:absolute;left:1968;top:1318;width:33;height:27;visibility:visible;mso-wrap-style:square;v-text-anchor:top" coordsize="6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" path="m,52l64,r2,4l2,56,,52xe" fillcolor="#c89928" stroked="f">
                <v:path arrowok="t" o:connecttype="custom" o:connectlocs="0,25;32,0;33,2;1,27;0,25" o:connectangles="0,0,0,0,0"/>
              </v:shape>
              <v:shape id="Freeform 474" o:spid="_x0000_s1498" style="position:absolute;left:1968;top:1319;width:34;height:27;visibility:visible;mso-wrap-style:square;v-text-anchor:top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" path="m,52l64,r4,4l4,55,,52xe" fillcolor="#c99829" stroked="f">
                <v:path arrowok="t" o:connecttype="custom" o:connectlocs="0,26;32,0;34,2;2,27;0,26" o:connectangles="0,0,0,0,0"/>
              </v:shape>
              <v:shape id="Freeform 475" o:spid="_x0000_s1499" style="position:absolute;left:1969;top:1320;width:34;height:27;visibility:visible;mso-wrap-style:square;v-text-anchor:top" coordsize="6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" path="m,52l64,r3,4l3,55,,52xe" fillcolor="#ca972a" stroked="f">
                <v:path arrowok="t" o:connecttype="custom" o:connectlocs="0,26;32,0;34,2;2,27;0,26" o:connectangles="0,0,0,0,0"/>
              </v:shape>
              <v:shape id="Freeform 476" o:spid="_x0000_s1500" style="position:absolute;left:1970;top:1320;width:34;height:29;visibility:visible;mso-wrap-style:square;v-text-anchor:top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" path="m,51l64,r3,3l1,57,,51xe" fillcolor="#cb962a" stroked="f">
                <v:path arrowok="t" o:connecttype="custom" o:connectlocs="0,26;32,0;34,2;1,29;0,26" o:connectangles="0,0,0,0,0"/>
              </v:shape>
              <v:shape id="Freeform 477" o:spid="_x0000_s1501" style="position:absolute;left:1971;top:1321;width:33;height:29;visibility:visible;mso-wrap-style:square;v-text-anchor:top" coordsize="6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" path="m,51l64,r2,3l2,56,,51xe" fillcolor="#cc952a" stroked="f">
                <v:path arrowok="t" o:connecttype="custom" o:connectlocs="0,26;32,0;33,2;1,29;0,26" o:connectangles="0,0,0,0,0"/>
              </v:shape>
              <v:shape id="Freeform 478" o:spid="_x0000_s1502" style="position:absolute;left:1971;top:1322;width:33;height:29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" path="m,54l66,r2,4l4,57,,54xe" fillcolor="#cc962a" stroked="f">
                <v:path arrowok="t" o:connecttype="custom" o:connectlocs="0,27;32,0;33,2;2,29;0,27" o:connectangles="0,0,0,0,0"/>
              </v:shape>
              <v:shape id="Freeform 479" o:spid="_x0000_s1503" style="position:absolute;left:1972;top:1323;width:33;height:28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" path="m,53l64,r4,4l2,57,,53xe" fillcolor="#cc9729" stroked="f">
                <v:path arrowok="t" o:connecttype="custom" o:connectlocs="0,26;31,0;33,2;1,28;0,26" o:connectangles="0,0,0,0,0"/>
              </v:shape>
              <v:shape id="Freeform 480" o:spid="_x0000_s1504" style="position:absolute;left:1972;top:1324;width:34;height:28;visibility:visible;mso-wrap-style:square;v-text-anchor:top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" path="m,53l64,r3,3l2,57,,53xe" fillcolor="#cc9829" stroked="f">
                <v:path arrowok="t" o:connecttype="custom" o:connectlocs="0,26;32,0;34,1;1,28;1,28;1,28;0,26" o:connectangles="0,0,0,0,0,0,0"/>
              </v:shape>
              <v:shape id="Freeform 481" o:spid="_x0000_s1505" style="position:absolute;left:1972;top:1325;width:35;height:28;visibility:visible;mso-wrap-style:square;v-text-anchor:top" coordsize="6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" path="m,53l66,r3,3l3,57,2,55,,53xe" fillcolor="#cc9928" stroked="f">
                <v:path arrowok="t" o:connecttype="custom" o:connectlocs="0,26;33,0;35,1;2,28;1,27;1,27;0,26" o:connectangles="0,0,0,0,0,0,0"/>
              </v:shape>
              <v:shape id="Freeform 482" o:spid="_x0000_s1506" style="position:absolute;left:1973;top:1326;width:35;height:28;visibility:visible;mso-wrap-style:square;v-text-anchor:top" coordsize="6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" path="m,54l65,r4,4l3,57,,54xe" fillcolor="#cc9a27" stroked="f">
                <v:path arrowok="t" o:connecttype="custom" o:connectlocs="0,27;33,0;35,2;2,28;0,27" o:connectangles="0,0,0,0,0"/>
              </v:shape>
              <v:shape id="Freeform 483" o:spid="_x0000_s1507" style="position:absolute;left:1974;top:1327;width:34;height:28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" path="m,54l66,r2,4l6,57,,54xe" fillcolor="#cc9b26" stroked="f">
                <v:path arrowok="t" o:connecttype="custom" o:connectlocs="0,27;33,0;34,2;3,28;0,27" o:connectangles="0,0,0,0,0"/>
              </v:shape>
              <v:shape id="Freeform 484" o:spid="_x0000_s1508" style="position:absolute;left:1975;top:1328;width:34;height:27;visibility:visible;mso-wrap-style:square;v-text-anchor:top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" path="m,53l66,r2,4l6,55,,53xe" fillcolor="#cc9c26" stroked="f">
                <v:path arrowok="t" o:connecttype="custom" o:connectlocs="0,26;33,0;34,2;3,27;0,26" o:connectangles="0,0,0,0,0"/>
              </v:shape>
              <v:shape id="Freeform 485" o:spid="_x0000_s1509" style="position:absolute;left:1977;top:1328;width:33;height:28;visibility:visible;mso-wrap-style:square;v-text-anchor:top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" path="m,53l62,r4,5l3,55,,53xe" fillcolor="#cc9d26" stroked="f">
                <v:path arrowok="t" o:connecttype="custom" o:connectlocs="0,27;31,0;33,3;2,28;0,27" o:connectangles="0,0,0,0,0"/>
              </v:shape>
              <v:shape id="Freeform 486" o:spid="_x0000_s1510" style="position:absolute;left:1978;top:1329;width:33;height:28;visibility:visible;mso-wrap-style:square;v-text-anchor:top" coordsize="6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" path="m,51l62,r3,5l3,55,,51xe" fillcolor="#cc9e25" stroked="f">
                <v:path arrowok="t" o:connecttype="custom" o:connectlocs="0,26;31,0;33,3;2,28;0,26" o:connectangles="0,0,0,0,0"/>
              </v:shape>
              <v:shape id="Freeform 487" o:spid="_x0000_s1511" style="position:absolute;left:1979;top:1331;width:33;height:27;visibility:visible;mso-wrap-style:square;v-text-anchor:top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" path="m,50l63,r3,4l4,53,,50xe" fillcolor="#cc9f24" stroked="f">
                <v:path arrowok="t" o:connecttype="custom" o:connectlocs="0,25;32,0;33,2;2,27;0,25" o:connectangles="0,0,0,0,0"/>
              </v:shape>
              <v:shape id="Freeform 488" o:spid="_x0000_s1512" style="position:absolute;left:1980;top:1332;width:32;height:27;visibility:visible;mso-wrap-style:square;v-text-anchor:top" coordsize="6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" path="m,50l62,r2,3l4,53,,50xe" fillcolor="#d2a326" stroked="f">
                <v:path arrowok="t" o:connecttype="custom" o:connectlocs="0,25;31,0;32,2;2,27;0,25" o:connectangles="0,0,0,0,0"/>
              </v:shape>
              <v:shape id="Freeform 489" o:spid="_x0000_s1513" style="position:absolute;left:1980;top:1333;width:32;height:26;visibility:visible;mso-wrap-style:square;v-text-anchor:top" coordsize="6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" path="m,49l62,r2,3l3,53,,49xe" fillcolor="#d5a627" stroked="f">
                <v:path arrowok="t" o:connecttype="custom" o:connectlocs="0,24;31,0;32,1;2,26;0,24" o:connectangles="0,0,0,0,0"/>
              </v:shape>
              <v:shape id="Freeform 490" o:spid="_x0000_s1514" style="position:absolute;left:1981;top:1334;width:32;height:26;visibility:visible;mso-wrap-style:square;v-text-anchor:top" coordsize="6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" path="m,50l60,r4,4l3,54,,50xe" fillcolor="#d8a82b" stroked="f">
                <v:path arrowok="t" o:connecttype="custom" o:connectlocs="0,24;30,0;32,2;2,26;0,24" o:connectangles="0,0,0,0,0"/>
              </v:shape>
              <v:shape id="Freeform 491" o:spid="_x0000_s1515" style="position:absolute;left:1982;top:1335;width:32;height:25;visibility:visible;mso-wrap-style:square;v-text-anchor:top" coordsize="6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" path="m,50l61,r3,4l4,52,,50xe" fillcolor="#dbaa31" stroked="f">
                <v:path arrowok="t" o:connecttype="custom" o:connectlocs="0,24;31,0;32,2;2,25;0,24" o:connectangles="0,0,0,0,0"/>
              </v:shape>
              <v:shape id="Freeform 492" o:spid="_x0000_s1516" style="position:absolute;left:1983;top:1336;width:32;height:25;visibility:visible;mso-wrap-style:square;v-text-anchor:top" coordsize="6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" path="m,50l61,r3,4l4,52,,50xe" fillcolor="#ddad39" stroked="f">
                <v:path arrowok="t" o:connecttype="custom" o:connectlocs="0,24;31,0;32,2;2,25;0,24" o:connectangles="0,0,0,0,0"/>
              </v:shape>
              <v:shape id="Freeform 493" o:spid="_x0000_s1517" style="position:absolute;left:1984;top:1336;width:32;height:26;visibility:visible;mso-wrap-style:square;v-text-anchor:top" coordsize="6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" path="m,48l60,r2,2l64,3,4,51,,48xe" fillcolor="#dfae40" stroked="f">
                <v:path arrowok="t" o:connecttype="custom" o:connectlocs="0,24;30,0;31,1;32,2;2,26;0,24" o:connectangles="0,0,0,0,0,0"/>
              </v:shape>
              <v:shape id="Freeform 494" o:spid="_x0000_s1518" style="position:absolute;left:1985;top:1337;width:32;height:26;visibility:visible;mso-wrap-style:square;v-text-anchor:top" coordsize="6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" path="m,48l60,r4,1l3,51,,48xe" fillcolor="#e4b34f" stroked="f">
                <v:path arrowok="t" o:connecttype="custom" o:connectlocs="0,24;30,0;30,0;32,1;2,26;0,24" o:connectangles="0,0,0,0,0,0"/>
              </v:shape>
              <v:shape id="Freeform 495" o:spid="_x0000_s1519" style="position:absolute;left:1986;top:1338;width:32;height:26;visibility:visible;mso-wrap-style:square;v-text-anchor:top" coordsize="6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" path="m,48l60,r4,2l5,52,,48xe" fillcolor="#e6b457" stroked="f">
                <v:path arrowok="t" o:connecttype="custom" o:connectlocs="0,24;30,0;32,1;3,26;0,24" o:connectangles="0,0,0,0,0"/>
              </v:shape>
              <v:shape id="Freeform 496" o:spid="_x0000_s1520" style="position:absolute;left:1987;top:1338;width:33;height:27;visibility:visible;mso-wrap-style:square;v-text-anchor:top" coordsize="66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" path="m,50l61,r5,4l6,54,,50xe" fillcolor="#e9b65f" stroked="f">
                <v:path arrowok="t" o:connecttype="custom" o:connectlocs="0,25;31,0;33,2;3,27;0,25" o:connectangles="0,0,0,0,0"/>
              </v:shape>
              <v:shape id="Freeform 497" o:spid="_x0000_s1521" style="position:absolute;left:1988;top:1339;width:32;height:27;visibility:visible;mso-wrap-style:square;v-text-anchor:top" coordsize="6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" path="m,50l59,r5,2l3,53,,50xe" fillcolor="#eab968" stroked="f">
                <v:path arrowok="t" o:connecttype="custom" o:connectlocs="0,25;30,0;32,1;2,27;0,25" o:connectangles="0,0,0,0,0"/>
              </v:shape>
              <v:shape id="Freeform 498" o:spid="_x0000_s1522" style="position:absolute;left:1989;top:1340;width:32;height:26;visibility:visible;mso-wrap-style:square;v-text-anchor:top" coordsize="6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" path="m,50l60,r4,2l3,51,,50xe" fillcolor="#ebba70" stroked="f">
                <v:path arrowok="t" o:connecttype="custom" o:connectlocs="0,25;30,0;32,1;2,26;0,25" o:connectangles="0,0,0,0,0"/>
              </v:shape>
              <v:shape id="Freeform 499" o:spid="_x0000_s1523" style="position:absolute;left:1990;top:1340;width:33;height:27;visibility:visible;mso-wrap-style:square;v-text-anchor:top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" path="m,51l61,r5,3l4,53,,51xe" fillcolor="#edbb78" stroked="f">
                <v:path arrowok="t" o:connecttype="custom" o:connectlocs="0,26;31,0;33,2;2,27;0,26" o:connectangles="0,0,0,0,0"/>
              </v:shape>
              <v:shape id="Freeform 500" o:spid="_x0000_s1524" style="position:absolute;left:1991;top:1341;width:33;height:26;visibility:visible;mso-wrap-style:square;v-text-anchor:top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" path="m,49l61,r5,1l4,53,,49xe" fillcolor="#efbf89" stroked="f">
                <v:path arrowok="t" o:connecttype="custom" o:connectlocs="0,24;31,0;33,0;2,26;0,24" o:connectangles="0,0,0,0,0"/>
              </v:shape>
              <v:shape id="Freeform 501" o:spid="_x0000_s1525" style="position:absolute;left:1992;top:1342;width:33;height:26;visibility:visible;mso-wrap-style:square;v-text-anchor:top" coordsize="66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" path="m,50l62,r4,2l4,54,,50xe" fillcolor="#f1c092" stroked="f">
                <v:path arrowok="t" o:connecttype="custom" o:connectlocs="0,24;31,0;33,1;2,26;0,24" o:connectangles="0,0,0,0,0"/>
              </v:shape>
              <v:shape id="Freeform 502" o:spid="_x0000_s1526" style="position:absolute;left:1993;top:1342;width:34;height:27;visibility:visible;mso-wrap-style:square;v-text-anchor:top" coordsize="6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" path="m,52l62,r5,4l3,56,,52xe" fillcolor="#f2c39a" stroked="f">
                <v:path arrowok="t" o:connecttype="custom" o:connectlocs="0,25;31,0;34,2;2,27;0,25" o:connectangles="0,0,0,0,0"/>
              </v:shape>
              <v:shape id="Freeform 503" o:spid="_x0000_s1527" style="position:absolute;left:1994;top:1343;width:34;height:27;visibility:visible;mso-wrap-style:square;v-text-anchor:top" coordsize="6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" path="m,52l62,r5,2l3,55,,52xe" fillcolor="#f1c091" stroked="f">
                <v:path arrowok="t" o:connecttype="custom" o:connectlocs="0,26;31,0;34,1;2,27;0,26" o:connectangles="0,0,0,0,0"/>
              </v:shape>
              <v:shape id="Freeform 504" o:spid="_x0000_s1528" style="position:absolute;left:1995;top:1343;width:33;height:27;visibility:visible;mso-wrap-style:square;v-text-anchor:top" coordsize="68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" path="m,52l64,r4,2l4,53,,52xe" fillcolor="#efbe86" stroked="f">
                <v:path arrowok="t" o:connecttype="custom" o:connectlocs="0,26;31,0;33,1;2,27;0,26" o:connectangles="0,0,0,0,0"/>
              </v:shape>
              <v:shape id="Freeform 505" o:spid="_x0000_s1529" style="position:absolute;left:1996;top:1343;width:34;height:28;visibility:visible;mso-wrap-style:square;v-text-anchor:top" coordsize="6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" path="m,53l64,r5,4l4,55,,53xe" fillcolor="#edbc7d" stroked="f">
                <v:path arrowok="t" o:connecttype="custom" o:connectlocs="0,27;32,0;34,2;2,28;0,27" o:connectangles="0,0,0,0,0"/>
              </v:shape>
              <v:shape id="Freeform 506" o:spid="_x0000_s1530" style="position:absolute;left:1996;top:1344;width:35;height:28;visibility:visible;mso-wrap-style:square;v-text-anchor:top" coordsize="6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" path="m,51l64,r5,2l3,55,,51xe" fillcolor="#eab869" stroked="f">
                <v:path arrowok="t" o:connecttype="custom" o:connectlocs="0,26;32,0;35,1;2,28;0,26" o:connectangles="0,0,0,0,0"/>
              </v:shape>
              <v:shape id="Freeform 507" o:spid="_x0000_s1531" style="position:absolute;left:1997;top:1345;width:35;height:28;visibility:visible;mso-wrap-style:square;v-text-anchor:top" coordsize="6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" path="m,51l65,r4,1l3,55,,51xe" fillcolor="#e7b55d" stroked="f">
                <v:path arrowok="t" o:connecttype="custom" o:connectlocs="0,26;33,0;35,1;2,28;0,26" o:connectangles="0,0,0,0,0"/>
              </v:shape>
              <v:shape id="Freeform 508" o:spid="_x0000_s1532" style="position:absolute;left:1998;top:1345;width:36;height:29;visibility:visible;mso-wrap-style:square;v-text-anchor:top" coordsize="72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" path="m,53l66,r6,3l6,56,,53xe" fillcolor="#e5b255" stroked="f">
                <v:path arrowok="t" o:connecttype="custom" o:connectlocs="0,27;33,0;36,2;3,29;0,27" o:connectangles="0,0,0,0,0"/>
              </v:shape>
              <v:shape id="Freeform 509" o:spid="_x0000_s1533" style="position:absolute;left:1999;top:1346;width:36;height:29;visibility:visible;mso-wrap-style:square;v-text-anchor:top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" path="m,54l66,r5,2l6,57,,54xe" fillcolor="#e1b04b" stroked="f">
                <v:path arrowok="t" o:connecttype="custom" o:connectlocs="0,27;33,0;36,1;3,29;0,27" o:connectangles="0,0,0,0,0"/>
              </v:shape>
              <v:shape id="Freeform 510" o:spid="_x0000_s1534" style="position:absolute;left:2001;top:1347;width:35;height:28;visibility:visible;mso-wrap-style:square;v-text-anchor:top" coordsize="6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" path="m,53l66,r3,2l3,57,,53xe" fillcolor="#dead43" stroked="f">
                <v:path arrowok="t" o:connecttype="custom" o:connectlocs="0,26;33,0;35,1;2,28;0,26" o:connectangles="0,0,0,0,0"/>
              </v:shape>
              <v:shape id="Freeform 511" o:spid="_x0000_s1535" style="position:absolute;left:2002;top:1347;width:35;height:28;visibility:visible;mso-wrap-style:square;v-text-anchor:top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" path="m,55l65,r6,4l3,57,,55xe" fillcolor="#dcab39" stroked="f">
                <v:path arrowok="t" o:connecttype="custom" o:connectlocs="0,27;32,0;35,2;1,28;0,27" o:connectangles="0,0,0,0,0"/>
              </v:shape>
              <v:shape id="Freeform 512" o:spid="_x0000_s1536" style="position:absolute;left:2003;top:1348;width:35;height:28;visibility:visible;mso-wrap-style:square;v-text-anchor:top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" path="m,55l66,r5,2l4,57,,55xe" fillcolor="#d4a52a" stroked="f">
                <v:path arrowok="t" o:connecttype="custom" o:connectlocs="0,27;33,0;35,1;2,28;0,27" o:connectangles="0,0,0,0,0"/>
              </v:shape>
              <v:shape id="Freeform 513" o:spid="_x0000_s1537" style="position:absolute;left:2004;top:1349;width:35;height:28;visibility:visible;mso-wrap-style:square;v-text-anchor:top" coordsize="71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" path="m,53l68,r3,1l4,56,,53xe" fillcolor="#d1a227" stroked="f">
                <v:path arrowok="t" o:connecttype="custom" o:connectlocs="0,27;34,0;35,1;2,28;0,27" o:connectangles="0,0,0,0,0"/>
              </v:shape>
              <v:shape id="Freeform 514" o:spid="_x0000_s1538" style="position:absolute;left:2004;top:1349;width:37;height:29;visibility:visible;mso-wrap-style:square;v-text-anchor:top" coordsize="73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" path="m,55l67,r6,1l3,58,,55xe" fillcolor="#cc9f26" stroked="f">
                <v:path arrowok="t" o:connecttype="custom" o:connectlocs="0,28;34,0;37,1;2,29;2,29;0,28" o:connectangles="0,0,0,0,0,0"/>
              </v:shape>
              <v:shape id="Freeform 515" o:spid="_x0000_s1539" style="position:absolute;left:2005;top:1350;width:37;height:28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" path="m,55l67,r6,2l5,57r-4,l,55xe" fillcolor="#c89b27" stroked="f">
                <v:path arrowok="t" o:connecttype="custom" o:connectlocs="0,27;34,0;37,1;3,28;1,28;0,27" o:connectangles="0,0,0,0,0,0"/>
              </v:shape>
              <v:shape id="Freeform 516" o:spid="_x0000_s1540" style="position:absolute;left:2006;top:1350;width:37;height:29;visibility:visible;mso-wrap-style:square;v-text-anchor:top" coordsize="7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" path="m,57l70,r3,4l6,59,,57xe" fillcolor="#c89b27" stroked="f">
                <v:path arrowok="t" o:connecttype="custom" o:connectlocs="0,28;35,0;37,2;3,29;0,28" o:connectangles="0,0,0,0,0"/>
              </v:shape>
              <v:shape id="Freeform 517" o:spid="_x0000_s1541" style="position:absolute;left:2008;top:1351;width:36;height:28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" path="m,55l68,r5,2l5,57,,55xe" fillcolor="#c89b27" stroked="f">
                <v:path arrowok="t" o:connecttype="custom" o:connectlocs="0,27;34,0;36,1;2,28;0,27" o:connectangles="0,0,0,0,0"/>
              </v:shape>
              <v:shape id="Freeform 518" o:spid="_x0000_s1542" style="position:absolute;left:2009;top:1351;width:36;height:29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" path="m,55l67,r6,2l5,57,,55xe" fillcolor="#c89b27" stroked="f">
                <v:path arrowok="t" o:connecttype="custom" o:connectlocs="0,28;33,0;36,1;2,29;0,28" o:connectangles="0,0,0,0,0"/>
              </v:shape>
              <v:shape id="Freeform 519" o:spid="_x0000_s1543" style="position:absolute;left:2011;top:1351;width:35;height:29;visibility:visible;mso-wrap-style:square;v-text-anchor:top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" path="m,55l68,r3,4l6,57,,55xe" fillcolor="#c89b27" stroked="f">
                <v:path arrowok="t" o:connecttype="custom" o:connectlocs="0,28;34,0;35,2;3,29;0,28" o:connectangles="0,0,0,0,0"/>
              </v:shape>
              <v:shape id="Freeform 520" o:spid="_x0000_s1544" style="position:absolute;left:2012;top:1352;width:36;height:29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" path="m,55l68,r5,2l7,57,,55xe" fillcolor="#c89b27" stroked="f">
                <v:path arrowok="t" o:connecttype="custom" o:connectlocs="0,28;34,0;36,1;3,29;0,28" o:connectangles="0,0,0,0,0"/>
              </v:shape>
              <v:shape id="Freeform 521" o:spid="_x0000_s1545" style="position:absolute;left:2013;top:1353;width:36;height:28;visibility:visible;mso-wrap-style:square;v-text-anchor:top" coordsize="7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" path="m,53l65,r6,1l5,55,,53xe" fillcolor="#c89b27" stroked="f">
                <v:path arrowok="t" o:connecttype="custom" o:connectlocs="0,27;33,0;36,1;3,28;0,27" o:connectangles="0,0,0,0,0"/>
              </v:shape>
              <v:shape id="Freeform 522" o:spid="_x0000_s1546" style="position:absolute;left:2015;top:1353;width:35;height:29;visibility:visible;mso-wrap-style:square;v-text-anchor:top" coordsize="70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" path="m,55l66,r4,3l6,56,,55xe" fillcolor="#c89b27" stroked="f">
                <v:path arrowok="t" o:connecttype="custom" o:connectlocs="0,28;33,0;35,2;3,29;0,28" o:connectangles="0,0,0,0,0"/>
              </v:shape>
              <v:shape id="Freeform 523" o:spid="_x0000_s1547" style="position:absolute;left:2016;top:1354;width:36;height:28;visibility:visible;mso-wrap-style:square;v-text-anchor:top" coordsize="7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" path="m,54l66,r5,2l5,55,,54xe" fillcolor="#c89c26" stroked="f">
                <v:path arrowok="t" o:connecttype="custom" o:connectlocs="0,27;33,0;36,1;3,28;0,27" o:connectangles="0,0,0,0,0"/>
              </v:shape>
              <v:shape id="Freeform 524" o:spid="_x0000_s1548" style="position:absolute;left:2018;top:1355;width:34;height:27;visibility:visible;mso-wrap-style:square;v-text-anchor:top" coordsize="6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" path="m,53l64,r5,2l5,53,,53xe" fillcolor="#c89c26" stroked="f">
                <v:path arrowok="t" o:connecttype="custom" o:connectlocs="0,27;32,0;34,1;2,27;0,27" o:connectangles="0,0,0,0,0"/>
              </v:shape>
              <v:shape id="Freeform 525" o:spid="_x0000_s1549" style="position:absolute;left:2019;top:1355;width:34;height:28;visibility:visible;mso-wrap-style:square;v-text-anchor:top" coordsize="7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" path="m,53l66,r4,4l6,55,,53xe" fillcolor="#c89c26" stroked="f">
                <v:path arrowok="t" o:connecttype="custom" o:connectlocs="0,27;32,0;34,2;3,28;0,27" o:connectangles="0,0,0,0,0"/>
              </v:shape>
              <v:shape id="Freeform 526" o:spid="_x0000_s1550" style="position:absolute;left:2020;top:1356;width:35;height:27;visibility:visible;mso-wrap-style:square;v-text-anchor:top" coordsize="6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" path="m,51l64,r5,2l5,53,,51xe" fillcolor="#c89c26" stroked="f">
                <v:path arrowok="t" o:connecttype="custom" o:connectlocs="0,26;32,0;35,1;3,27;0,26" o:connectangles="0,0,0,0,0"/>
              </v:shape>
              <v:shape id="Freeform 527" o:spid="_x0000_s1551" style="position:absolute;left:2021;top:1357;width:35;height:26;visibility:visible;mso-wrap-style:square;v-text-anchor:top" coordsize="6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" path="m,51l64,r5,1l7,53,,51xe" fillcolor="#c89c26" stroked="f">
                <v:path arrowok="t" o:connecttype="custom" o:connectlocs="0,25;32,0;35,0;4,26;0,25" o:connectangles="0,0,0,0,0"/>
              </v:shape>
              <v:shape id="Freeform 528" o:spid="_x0000_s1552" style="position:absolute;left:2023;top:1357;width:34;height:26;visibility:visible;mso-wrap-style:square;v-text-anchor:top" coordsize="68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" path="m,51l64,r4,3l6,53,,51xe" fillcolor="#c89c26" stroked="f">
                <v:path arrowok="t" o:connecttype="custom" o:connectlocs="0,25;32,0;34,1;3,26;0,25" o:connectangles="0,0,0,0,0"/>
              </v:shape>
              <v:shape id="Freeform 529" o:spid="_x0000_s1553" style="position:absolute;left:2025;top:1358;width:34;height:26;visibility:visible;mso-wrap-style:square;v-text-anchor:top" coordsize="6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" path="m,52l62,r5,2l5,54,,52xe" fillcolor="#c89d26" stroked="f">
                <v:path arrowok="t" o:connecttype="custom" o:connectlocs="0,25;31,0;34,1;3,26;0,25" o:connectangles="0,0,0,0,0"/>
              </v:shape>
              <v:shape id="Freeform 530" o:spid="_x0000_s1554" style="position:absolute;left:2026;top:1359;width:34;height:25;visibility:visible;mso-wrap-style:square;v-text-anchor:top" coordsize="6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" path="m,50l62,r5,2l5,52,,50xe" fillcolor="#c89d26" stroked="f">
                <v:path arrowok="t" o:connecttype="custom" o:connectlocs="0,24;31,0;34,1;3,25;0,24" o:connectangles="0,0,0,0,0"/>
              </v:shape>
              <v:shape id="Freeform 531" o:spid="_x0000_s1555" style="position:absolute;left:2028;top:1359;width:32;height:26;visibility:visible;mso-wrap-style:square;v-text-anchor:top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" path="m,52l62,r4,4l5,53,,52xe" fillcolor="#c89d26" stroked="f">
                <v:path arrowok="t" o:connecttype="custom" o:connectlocs="0,26;30,0;32,2;2,26;0,26" o:connectangles="0,0,0,0,0"/>
              </v:shape>
              <v:shape id="Freeform 532" o:spid="_x0000_s1556" style="position:absolute;left:2028;top:1359;width:34;height:26;visibility:visible;mso-wrap-style:square;v-text-anchor:top" coordsize="6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" path="m,50l62,r5,2l5,51,,50xe" fillcolor="#c89d26" stroked="f">
                <v:path arrowok="t" o:connecttype="custom" o:connectlocs="0,25;31,0;34,1;3,26;0,25" o:connectangles="0,0,0,0,0"/>
              </v:shape>
              <v:shape id="Freeform 533" o:spid="_x0000_s1557" style="position:absolute;left:2030;top:1360;width:33;height:26;visibility:visible;mso-wrap-style:square;v-text-anchor:top" coordsize="6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" path="m,49l61,r5,2l6,51,,49xe" fillcolor="#c89d26" stroked="f">
                <v:path arrowok="t" o:connecttype="custom" o:connectlocs="0,25;31,0;33,1;3,26;0,25" o:connectangles="0,0,0,0,0"/>
              </v:shape>
              <v:shape id="Freeform 534" o:spid="_x0000_s1558" style="position:absolute;left:2031;top:1360;width:33;height:26;visibility:visible;mso-wrap-style:square;v-text-anchor:top" coordsize="6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" path="m,49l62,r4,2l6,51,,49xe" fillcolor="#c89d26" stroked="f">
                <v:path arrowok="t" o:connecttype="custom" o:connectlocs="0,25;31,0;33,1;3,26;0,25" o:connectangles="0,0,0,0,0"/>
              </v:shape>
              <v:shape id="Freeform 535" o:spid="_x0000_s1559" style="position:absolute;left:2033;top:1361;width:33;height:25;visibility:visible;mso-wrap-style:square;v-text-anchor:top" coordsize="66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" path="m,49l60,r6,1l5,49,,49xe" fillcolor="#c89d26" stroked="f">
                <v:path arrowok="t" o:connecttype="custom" o:connectlocs="0,25;30,0;33,1;3,25;0,25" o:connectangles="0,0,0,0,0"/>
              </v:shape>
              <v:shape id="Freeform 536" o:spid="_x0000_s1560" style="position:absolute;left:2034;top:1361;width:33;height:26;visibility:visible;mso-wrap-style:square;v-text-anchor:top" coordsize="6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" path="m,49l60,r5,3l7,51,,49xe" fillcolor="#c89e26" stroked="f">
                <v:path arrowok="t" o:connecttype="custom" o:connectlocs="0,25;30,0;33,2;4,26;0,25" o:connectangles="0,0,0,0,0"/>
              </v:shape>
              <v:shape id="Freeform 537" o:spid="_x0000_s1561" style="position:absolute;left:2036;top:1362;width:32;height:25;visibility:visible;mso-wrap-style:square;v-text-anchor:top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" path="m,48l61,r3,2l5,50,,48xe" fillcolor="#c89e26" stroked="f">
                <v:path arrowok="t" o:connecttype="custom" o:connectlocs="0,24;31,0;32,1;3,25;0,24" o:connectangles="0,0,0,0,0"/>
              </v:shape>
              <v:shape id="Freeform 538" o:spid="_x0000_s1562" style="position:absolute;left:2037;top:1363;width:32;height:25;visibility:visible;mso-wrap-style:square;v-text-anchor:top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" path="m,48l58,r6,2l5,50,,48xe" fillcolor="#c89e26" stroked="f">
                <v:path arrowok="t" o:connecttype="custom" o:connectlocs="0,24;29,0;32,1;3,25;0,24" o:connectangles="0,0,0,0,0"/>
              </v:shape>
              <v:shape id="Freeform 539" o:spid="_x0000_s1563" style="position:absolute;left:2038;top:1363;width:32;height:25;visibility:visible;mso-wrap-style:square;v-text-anchor:top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" path="m,48l59,r5,4l6,50,,48xe" fillcolor="#c89e26" stroked="f">
                <v:path arrowok="t" o:connecttype="custom" o:connectlocs="0,24;30,0;32,2;3,25;0,24" o:connectangles="0,0,0,0,0"/>
              </v:shape>
              <v:shape id="Freeform 540" o:spid="_x0000_s1564" style="position:absolute;left:2040;top:1364;width:31;height:25;visibility:visible;mso-wrap-style:square;v-text-anchor:top" coordsize="62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" path="m,48l59,r3,2l5,50,,48xe" fillcolor="#c89e26" stroked="f">
                <v:path arrowok="t" o:connecttype="custom" o:connectlocs="0,24;30,0;31,1;3,25;0,24" o:connectangles="0,0,0,0,0"/>
              </v:shape>
              <v:shape id="Freeform 541" o:spid="_x0000_s1565" style="position:absolute;left:2041;top:1365;width:31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" path="m,46l58,r4,1l5,48,,46xe" fillcolor="#c89e26" stroked="f">
                <v:path arrowok="t" o:connecttype="custom" o:connectlocs="0,23;29,0;31,1;3,24;0,23" o:connectangles="0,0,0,0,0"/>
              </v:shape>
              <v:shape id="Freeform 542" o:spid="_x0000_s1566" style="position:absolute;left:2043;top:1365;width:31;height:25;visibility:visible;mso-wrap-style:square;v-text-anchor:top" coordsize="63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" path="m,48l57,r6,3l6,49,,48xe" fillcolor="#c89e26" stroked="f">
                <v:path arrowok="t" o:connecttype="custom" o:connectlocs="0,24;28,0;31,2;3,25;0,24" o:connectangles="0,0,0,0,0"/>
              </v:shape>
              <v:shape id="Freeform 543" o:spid="_x0000_s1567" style="position:absolute;left:2044;top:1366;width:31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" path="m,47l57,r5,2l7,48,,47xe" fillcolor="#c89f25" stroked="f">
                <v:path arrowok="t" o:connecttype="custom" o:connectlocs="0,24;29,0;31,1;4,24;0,24" o:connectangles="0,0,0,0,0"/>
              </v:shape>
              <v:shape id="Freeform 544" o:spid="_x0000_s1568" style="position:absolute;left:2045;top:1367;width:31;height:24;visibility:visible;mso-wrap-style:square;v-text-anchor:top" coordsize="6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" path="m,46l57,r3,2l5,48,,46xe" fillcolor="#caa123" stroked="f">
                <v:path arrowok="t" o:connecttype="custom" o:connectlocs="0,23;29,0;31,1;3,24;0,23" o:connectangles="0,0,0,0,0"/>
              </v:shape>
              <v:shape id="Freeform 545" o:spid="_x0000_s1569" style="position:absolute;left:2047;top:1367;width:30;height:24;visibility:visible;mso-wrap-style:square;v-text-anchor:top" coordsize="6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" path="m,46l55,r4,2l61,2,6,48,,46xe" fillcolor="#cea421" stroked="f">
                <v:path arrowok="t" o:connecttype="custom" o:connectlocs="0,23;27,0;29,1;30,1;3,24;0,23" o:connectangles="0,0,0,0,0,0"/>
              </v:shape>
              <v:shape id="Freeform 546" o:spid="_x0000_s1570" style="position:absolute;left:2048;top:1367;width:31;height:24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" path="m,46l55,r2,l62,2,5,46,,46xe" fillcolor="#d1a71e" stroked="f">
                <v:path arrowok="t" o:connecttype="custom" o:connectlocs="0,24;28,0;29,0;31,1;3,24;0,24" o:connectangles="0,0,0,0,0,0"/>
              </v:shape>
              <v:shape id="Freeform 547" o:spid="_x0000_s1571" style="position:absolute;left:2050;top:1367;width:30;height:24;visibility:visible;mso-wrap-style:square;v-text-anchor:top" coordsize="6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" path="m,46l55,r5,2l5,48,,46xe" fillcolor="#d7ac19" stroked="f">
                <v:path arrowok="t" o:connecttype="custom" o:connectlocs="0,23;28,0;30,1;3,24;0,23" o:connectangles="0,0,0,0,0"/>
              </v:shape>
              <v:shape id="Freeform 548" o:spid="_x0000_s1572" style="position:absolute;left:2051;top:1368;width:31;height:23;visibility:visible;mso-wrap-style:square;v-text-anchor:top" coordsize="6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" path="m,44l57,r6,2l6,46,,44xe" fillcolor="#daaf15" stroked="f">
                <v:path arrowok="t" o:connecttype="custom" o:connectlocs="0,22;28,0;31,1;3,23;0,22" o:connectangles="0,0,0,0,0"/>
              </v:shape>
              <v:shape id="Freeform 549" o:spid="_x0000_s1573" style="position:absolute;left:2052;top:1368;width:32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" path="m,46l55,r7,2l5,48,,46xe" fillcolor="#dcb013" stroked="f">
                <v:path arrowok="t" o:connecttype="custom" o:connectlocs="0,23;28,0;32,1;3,24;0,23" o:connectangles="0,0,0,0,0"/>
              </v:shape>
              <v:shape id="Freeform 550" o:spid="_x0000_s1574" style="position:absolute;left:2053;top:1369;width:31;height:23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" path="m,44l57,r5,l7,46,,44xe" fillcolor="#dfb310" stroked="f">
                <v:path arrowok="t" o:connecttype="custom" o:connectlocs="0,22;29,0;31,0;4,23;0,22" o:connectangles="0,0,0,0,0"/>
              </v:shape>
              <v:shape id="Freeform 551" o:spid="_x0000_s1575" style="position:absolute;left:2055;top:1369;width:31;height:24;visibility:visible;mso-wrap-style:square;v-text-anchor:top" coordsize="6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" path="m,46l57,r5,1l6,47,,46xe" fillcolor="#e2b607" stroked="f">
                <v:path arrowok="t" o:connecttype="custom" o:connectlocs="0,23;29,0;31,1;3,24;0,23" o:connectangles="0,0,0,0,0"/>
              </v:shape>
              <v:shape id="Freeform 552" o:spid="_x0000_s1576" style="position:absolute;left:2057;top:1369;width:31;height:24;visibility:visible;mso-wrap-style:square;v-text-anchor:top" coordsize="6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" path="m,46l55,r7,1l5,47,,46xe" fillcolor="#e7bb00" stroked="f">
                <v:path arrowok="t" o:connecttype="custom" o:connectlocs="0,23;28,0;31,1;3,24;0,23" o:connectangles="0,0,0,0,0"/>
              </v:shape>
              <v:shape id="Freeform 553" o:spid="_x0000_s1577" style="position:absolute;left:2058;top:1370;width:32;height:24;visibility:visible;mso-wrap-style:square;v-text-anchor:top" coordsize="6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" path="m,46l56,r8,l5,48,,46xe" fillcolor="#e9be00" stroked="f">
                <v:path arrowok="t" o:connecttype="custom" o:connectlocs="0,23;28,0;32,0;3,24;0,23" o:connectangles="0,0,0,0,0"/>
              </v:shape>
              <v:shape id="Freeform 554" o:spid="_x0000_s1578" style="position:absolute;left:2060;top:1370;width:31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" path="m,46l57,r5,2l5,48r-1,l,46xe" fillcolor="#ecbf00" stroked="f">
                <v:path arrowok="t" o:connecttype="custom" o:connectlocs="0,23;29,0;31,1;3,24;2,24;0,23" o:connectangles="0,0,0,0,0,0"/>
              </v:shape>
              <v:shape id="Freeform 555" o:spid="_x0000_s1579" style="position:absolute;left:2060;top:1370;width:32;height:24;visibility:visible;mso-wrap-style:square;v-text-anchor:top" coordsize="6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" path="m,48l59,r5,2l7,48r-5,l,48xe" fillcolor="#edc100" stroked="f">
                <v:path arrowok="t" o:connecttype="custom" o:connectlocs="0,24;30,0;32,1;4,24;1,24;0,24" o:connectangles="0,0,0,0,0,0"/>
              </v:shape>
              <v:shape id="Freeform 556" o:spid="_x0000_s1580" style="position:absolute;left:2062;top:1371;width:32;height:23;visibility:visible;mso-wrap-style:square;v-text-anchor:top" coordsize="6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" path="m,46l57,r7,l8,46,,46xe" fillcolor="#efc300" stroked="f">
                <v:path arrowok="t" o:connecttype="custom" o:connectlocs="0,23;29,0;32,0;4,23;0,23" o:connectangles="0,0,0,0,0"/>
              </v:shape>
              <v:shape id="Freeform 557" o:spid="_x0000_s1581" style="position:absolute;left:2064;top:1371;width:31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" path="m,46l57,r5,2l7,48,,46xe" fillcolor="#f0c400" stroked="f">
                <v:path arrowok="t" o:connecttype="custom" o:connectlocs="0,23;29,0;31,1;4,24;0,23" o:connectangles="0,0,0,0,0"/>
              </v:shape>
              <v:shape id="Freeform 558" o:spid="_x0000_s1582" style="position:absolute;left:2066;top:1371;width:31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" path="m,46l56,r6,2l5,48,,46xe" fillcolor="#f5c900" stroked="f">
                <v:path arrowok="t" o:connecttype="custom" o:connectlocs="0,23;28,0;31,1;3,24;0,23" o:connectangles="0,0,0,0,0"/>
              </v:shape>
              <v:shape id="Freeform 559" o:spid="_x0000_s1583" style="position:absolute;left:2068;top:1372;width:31;height:23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" path="m,46l55,r7,l5,46,,46xe" fillcolor="#f2c600" stroked="f">
                <v:path arrowok="t" o:connecttype="custom" o:connectlocs="0,23;28,0;31,0;3,23;0,23" o:connectangles="0,0,0,0,0"/>
              </v:shape>
              <v:shape id="Freeform 560" o:spid="_x0000_s1584" style="position:absolute;left:2068;top:1372;width:32;height:23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" path="m,46l57,r5,2l7,46,,46xe" fillcolor="#efc200" stroked="f">
                <v:path arrowok="t" o:connecttype="custom" o:connectlocs="0,23;29,0;32,1;4,23;0,23" o:connectangles="0,0,0,0,0"/>
              </v:shape>
              <v:shape id="Freeform 561" o:spid="_x0000_s1585" style="position:absolute;left:2070;top:1372;width:31;height:24;visibility:visible;mso-wrap-style:square;v-text-anchor:top" coordsize="6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" path="m,46l57,r6,2l8,48,,46xe" fillcolor="#edbe00" stroked="f">
                <v:path arrowok="t" o:connecttype="custom" o:connectlocs="0,23;28,0;31,1;4,24;0,23" o:connectangles="0,0,0,0,0"/>
              </v:shape>
              <v:shape id="Freeform 562" o:spid="_x0000_s1586" style="position:absolute;left:2072;top:1373;width:31;height:23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" path="m,44l55,r7,l7,46,,44xe" fillcolor="#ebba00" stroked="f">
                <v:path arrowok="t" o:connecttype="custom" o:connectlocs="0,22;28,0;31,0;4,23;0,22" o:connectangles="0,0,0,0,0"/>
              </v:shape>
              <v:shape id="Freeform 563" o:spid="_x0000_s1587" style="position:absolute;left:2074;top:1373;width:31;height:23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" path="m,46l55,r7,1l7,46,,46xe" fillcolor="#e8b60c" stroked="f">
                <v:path arrowok="t" o:connecttype="custom" o:connectlocs="0,23;28,0;31,1;4,23;0,23" o:connectangles="0,0,0,0,0"/>
              </v:shape>
              <v:shape id="Freeform 564" o:spid="_x0000_s1588" style="position:absolute;left:2076;top:1373;width:30;height:23;visibility:visible;mso-wrap-style:square;v-text-anchor:top" coordsize="6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" path="m,46l55,r6,1l5,46,,46xe" fillcolor="#e2ad17" stroked="f">
                <v:path arrowok="t" o:connecttype="custom" o:connectlocs="0,23;27,0;30,1;2,23;0,23" o:connectangles="0,0,0,0,0"/>
              </v:shape>
              <v:shape id="Freeform 565" o:spid="_x0000_s1589" style="position:absolute;left:2077;top:1374;width:31;height:22;visibility:visible;mso-wrap-style:square;v-text-anchor:top" coordsize="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" path="m,45l55,r5,l5,45,,45xe" fillcolor="#dea91c" stroked="f">
                <v:path arrowok="t" o:connecttype="custom" o:connectlocs="0,22;28,0;31,0;3,22;0,22" o:connectangles="0,0,0,0,0"/>
              </v:shape>
              <v:shape id="Freeform 566" o:spid="_x0000_s1590" style="position:absolute;left:2078;top:1374;width:31;height:23;visibility:visible;mso-wrap-style:square;v-text-anchor:top" coordsize="6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" path="m,45l56,r7,2l8,47,,45xe" fillcolor="#dba420" stroked="f">
                <v:path arrowok="t" o:connecttype="custom" o:connectlocs="0,22;28,0;31,1;4,23;0,22" o:connectangles="0,0,0,0,0"/>
              </v:shape>
              <v:shape id="Freeform 567" o:spid="_x0000_s1591" style="position:absolute;left:2080;top:1374;width:30;height:23;visibility:visible;mso-wrap-style:square;v-text-anchor:top" coordsize="6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" path="m,45l55,r5,2l7,47,,45xe" fillcolor="#d89f23" stroked="f">
                <v:path arrowok="t" o:connecttype="custom" o:connectlocs="0,22;28,0;30,1;4,23;0,22" o:connectangles="0,0,0,0,0"/>
              </v:shape>
              <v:shape id="Freeform 568" o:spid="_x0000_s1592" style="position:absolute;left:2082;top:1375;width:30;height:22;visibility:visible;mso-wrap-style:square;v-text-anchor:top" coordsize="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" path="m,45l55,r5,l7,45,,45xe" fillcolor="#d39a27" stroked="f">
                <v:path arrowok="t" o:connecttype="custom" o:connectlocs="0,22;28,0;30,0;4,22;0,22" o:connectangles="0,0,0,0,0"/>
              </v:shape>
              <v:shape id="Freeform 569" o:spid="_x0000_s1593" style="position:absolute;left:2084;top:1375;width:30;height:22;visibility:visible;mso-wrap-style:square;v-text-anchor:top" coordsize="6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" path="m,45l53,r8,2l7,45,,45xe" fillcolor="#cf952a" stroked="f">
                <v:path arrowok="t" o:connecttype="custom" o:connectlocs="0,22;26,0;30,1;3,22;0,22" o:connectangles="0,0,0,0,0"/>
              </v:shape>
              <v:shape id="Freeform 570" o:spid="_x0000_s1594" style="position:absolute;left:2085;top:1375;width:30;height:23;visibility:visible;mso-wrap-style:square;v-text-anchor:top" coordsize="5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" path="m,45l53,r5,2l5,46,,45xe" fillcolor="#d69e24" stroked="f">
                <v:path arrowok="t" o:connecttype="custom" o:connectlocs="0,23;27,0;30,1;3,23;0,23" o:connectangles="0,0,0,0,0"/>
              </v:shape>
              <v:shape id="Freeform 571" o:spid="_x0000_s1595" style="position:absolute;left:2087;top:1375;width:29;height:23;visibility:visible;mso-wrap-style:square;v-text-anchor:top" coordsize="5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" path="m,43l54,r5,l6,44,,43xe" fillcolor="#daa221" stroked="f">
                <v:path arrowok="t" o:connecttype="custom" o:connectlocs="0,22;27,0;29,0;3,23;0,22" o:connectangles="0,0,0,0,0"/>
              </v:shape>
              <v:shape id="Freeform 572" o:spid="_x0000_s1596" style="position:absolute;left:2088;top:1375;width:30;height:23;visibility:visible;mso-wrap-style:square;v-text-anchor:top" coordsize="6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" path="m,44l53,r7,2l7,44,,44xe" fillcolor="#dea71e" stroked="f">
                <v:path arrowok="t" o:connecttype="custom" o:connectlocs="0,23;27,0;30,1;4,23;0,23" o:connectangles="0,0,0,0,0"/>
              </v:shape>
              <v:shape id="Freeform 573" o:spid="_x0000_s1597" style="position:absolute;left:2090;top:1375;width:30;height:23;visibility:visible;mso-wrap-style:square;v-text-anchor:top" coordsize="6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" path="m,44l53,r7,2l7,44,,44xe" fillcolor="#e1ab1b" stroked="f">
                <v:path arrowok="t" o:connecttype="custom" o:connectlocs="0,23;27,0;30,1;4,23;0,23" o:connectangles="0,0,0,0,0"/>
              </v:shape>
              <v:shape id="Freeform 574" o:spid="_x0000_s1598" style="position:absolute;left:2092;top:1376;width:29;height:23;visibility:visible;mso-wrap-style:square;v-text-anchor:top" coordsize="5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" path="m,42l53,r6,1l7,44,,42xe" fillcolor="#e4af16" stroked="f">
                <v:path arrowok="t" o:connecttype="custom" o:connectlocs="0,22;26,0;29,1;3,23;0,22" o:connectangles="0,0,0,0,0"/>
              </v:shape>
              <v:shape id="Freeform 575" o:spid="_x0000_s1599" style="position:absolute;left:2093;top:1376;width:30;height:23;visibility:visible;mso-wrap-style:square;v-text-anchor:top" coordsize="5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" path="m,42l53,r5,1l7,44,,42xe" fillcolor="#e7b412" stroked="f">
                <v:path arrowok="t" o:connecttype="custom" o:connectlocs="0,22;27,0;30,1;4,23;0,22" o:connectangles="0,0,0,0,0"/>
              </v:shape>
              <v:shape id="Freeform 576" o:spid="_x0000_s1600" style="position:absolute;left:2095;top:1377;width:29;height:22;visibility:visible;mso-wrap-style:square;v-text-anchor:top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" path="m,43l52,r3,l57,2,6,43,,43xe" fillcolor="#edbb00" stroked="f">
                <v:path arrowok="t" o:connecttype="custom" o:connectlocs="0,22;26,0;28,0;29,1;3,22;0,22" o:connectangles="0,0,0,0,0,0"/>
              </v:shape>
              <v:shape id="Freeform 577" o:spid="_x0000_s1601" style="position:absolute;left:2097;top:1377;width:28;height:22;visibility:visible;mso-wrap-style:square;v-text-anchor:top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" path="m,43l51,r6,2l5,43,,43xe" fillcolor="#efbe00" stroked="f">
                <v:path arrowok="t" o:connecttype="custom" o:connectlocs="0,22;25,0;25,0;28,1;2,22;0,22" o:connectangles="0,0,0,0,0,0"/>
              </v:shape>
              <v:shape id="Freeform 578" o:spid="_x0000_s1602" style="position:absolute;left:2098;top:1378;width:28;height:21;visibility:visible;mso-wrap-style:square;v-text-anchor:top" coordsize="5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" path="m,41l51,r5,2l7,41,,41xe" fillcolor="#f1c200" stroked="f">
                <v:path arrowok="t" o:connecttype="custom" o:connectlocs="0,21;26,0;28,1;4,21;0,21" o:connectangles="0,0,0,0,0"/>
              </v:shape>
              <v:shape id="Freeform 579" o:spid="_x0000_s1603" style="position:absolute;left:2100;top:1378;width:27;height:21;visibility:visible;mso-wrap-style:square;v-text-anchor:top" coordsize="5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" path="m,41l52,r3,2l7,43,,41xe" fillcolor="#f4c600" stroked="f">
                <v:path arrowok="t" o:connecttype="custom" o:connectlocs="0,20;26,0;27,1;3,21;0,20" o:connectangles="0,0,0,0,0"/>
              </v:shape>
              <v:shape id="Freeform 580" o:spid="_x0000_s1604" style="position:absolute;left:2101;top:1379;width:28;height:20;visibility:visible;mso-wrap-style:square;v-text-anchor:top" coordsize="5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" path="m,39l49,r6,2l7,41,,39xe" fillcolor="#f4c700" stroked="f">
                <v:path arrowok="t" o:connecttype="custom" o:connectlocs="0,19;25,0;28,1;4,20;0,19" o:connectangles="0,0,0,0,0"/>
              </v:shape>
              <v:shape id="Freeform 581" o:spid="_x0000_s1605" style="position:absolute;left:2103;top:1379;width:27;height:20;visibility:visible;mso-wrap-style:square;v-text-anchor:top" coordsize="5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" path="m,41l48,r6,4l7,41,,41xe" fillcolor="#f5ca00" stroked="f">
                <v:path arrowok="t" o:connecttype="custom" o:connectlocs="0,20;24,0;27,2;4,20;0,20" o:connectangles="0,0,0,0,0"/>
              </v:shape>
              <v:shape id="Freeform 582" o:spid="_x0000_s1606" style="position:absolute;left:2105;top:1380;width:26;height:19;visibility:visible;mso-wrap-style:square;v-text-anchor:top" coordsize="5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" path="m,39l48,r3,2l7,39,,39xe" fillcolor="#f5cb00" stroked="f">
                <v:path arrowok="t" o:connecttype="custom" o:connectlocs="0,19;24,0;26,1;4,19;0,19" o:connectangles="0,0,0,0,0"/>
              </v:shape>
              <v:shape id="Freeform 583" o:spid="_x0000_s1607" style="position:absolute;left:2107;top:1381;width:25;height:19;visibility:visible;mso-wrap-style:square;v-text-anchor:top" coordsize="5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" path="m,37l47,r5,1l6,39,,37xe" fillcolor="#f6cd02" stroked="f">
                <v:path arrowok="t" o:connecttype="custom" o:connectlocs="0,18;23,0;25,0;3,19;0,18" o:connectangles="0,0,0,0,0"/>
              </v:shape>
              <v:shape id="Freeform 584" o:spid="_x0000_s1608" style="position:absolute;left:2108;top:1381;width:25;height:19;visibility:visible;mso-wrap-style:square;v-text-anchor:top" coordsize="5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" path="m,37l44,r6,3l5,39,,37xe" fillcolor="#f6ce15" stroked="f">
                <v:path arrowok="t" o:connecttype="custom" o:connectlocs="0,18;22,0;25,1;3,19;0,18" o:connectangles="0,0,0,0,0"/>
              </v:shape>
              <v:shape id="Freeform 585" o:spid="_x0000_s1609" style="position:absolute;left:2109;top:1382;width:25;height:18;visibility:visible;mso-wrap-style:square;v-text-anchor:top" coordsize="4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" path="m,38l46,r3,2l7,38,,38xe" fillcolor="#f6d01e" stroked="f">
                <v:path arrowok="t" o:connecttype="custom" o:connectlocs="0,18;23,0;25,1;4,18;0,18" o:connectangles="0,0,0,0,0"/>
              </v:shape>
              <v:shape id="Freeform 586" o:spid="_x0000_s1610" style="position:absolute;left:2111;top:1383;width:24;height:17;visibility:visible;mso-wrap-style:square;v-text-anchor:top" coordsize="4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" path="m,36l45,r3,2l7,36,,36xe" fillcolor="#f6d12b" stroked="f">
                <v:path arrowok="t" o:connecttype="custom" o:connectlocs="0,17;23,0;24,1;4,17;0,17" o:connectangles="0,0,0,0,0"/>
              </v:shape>
              <v:shape id="Freeform 587" o:spid="_x0000_s1611" style="position:absolute;left:2113;top:1383;width:24;height:18;visibility:visible;mso-wrap-style:square;v-text-anchor:top" coordsize="48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" path="m,36l42,r6,4l7,37,,36xe" fillcolor="#f6d43d" stroked="f">
                <v:path arrowok="t" o:connecttype="custom" o:connectlocs="0,18;21,0;24,2;4,18;0,18" o:connectangles="0,0,0,0,0"/>
              </v:shape>
              <v:shape id="Freeform 588" o:spid="_x0000_s1612" style="position:absolute;left:2115;top:1383;width:23;height:18;visibility:visible;mso-wrap-style:square;v-text-anchor:top" coordsize="4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" path="m,34l41,r6,2l7,35,,34xe" fillcolor="#f6d544" stroked="f">
                <v:path arrowok="t" o:connecttype="custom" o:connectlocs="0,17;20,0;23,1;3,18;0,17" o:connectangles="0,0,0,0,0"/>
              </v:shape>
              <v:shape id="Freeform 589" o:spid="_x0000_s1613" style="position:absolute;left:2116;top:1384;width:23;height:17;visibility:visible;mso-wrap-style:square;v-text-anchor:top" coordsize="4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" path="m,33l41,r3,1l5,33,,33xe" fillcolor="#f6d64f" stroked="f">
                <v:path arrowok="t" o:connecttype="custom" o:connectlocs="0,17;21,0;23,1;3,17;3,17;0,17" o:connectangles="0,0,0,0,0,0"/>
              </v:shape>
              <v:shape id="Freeform 590" o:spid="_x0000_s1614" style="position:absolute;left:2118;top:1384;width:22;height:17;visibility:visible;mso-wrap-style:square;v-text-anchor:top" coordsize="4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" path="m,33l40,r5,3l6,33r-4,l,33xe" fillcolor="#f5d757" stroked="f">
                <v:path arrowok="t" o:connecttype="custom" o:connectlocs="0,17;20,0;22,2;3,17;1,17;0,17" o:connectangles="0,0,0,0,0,0"/>
              </v:shape>
              <v:shape id="Freeform 591" o:spid="_x0000_s1615" style="position:absolute;left:2119;top:1385;width:22;height:17;visibility:visible;mso-wrap-style:square;v-text-anchor:top" coordsize="4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" path="m,32l39,r6,2l7,34,,32xe" fillcolor="#f5d95f" stroked="f">
                <v:path arrowok="t" o:connecttype="custom" o:connectlocs="0,16;19,0;22,1;3,17;0,16" o:connectangles="0,0,0,0,0"/>
              </v:shape>
              <v:shape id="Freeform 592" o:spid="_x0000_s1616" style="position:absolute;left:2121;top:1386;width:21;height:16;visibility:visible;mso-wrap-style:square;v-text-anchor:top" coordsize="4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" path="m,30l39,r3,2l5,32,,30xe" fillcolor="#f4da66" stroked="f">
                <v:path arrowok="t" o:connecttype="custom" o:connectlocs="0,15;20,0;21,1;3,16;0,15" o:connectangles="0,0,0,0,0"/>
              </v:shape>
              <v:shape id="Freeform 593" o:spid="_x0000_s1617" style="position:absolute;left:2123;top:1386;width:21;height:17;visibility:visible;mso-wrap-style:square;v-text-anchor:top" coordsize="4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" path="m,32l38,r5,4l6,34,,32xe" fillcolor="#f4dd73" stroked="f">
                <v:path arrowok="t" o:connecttype="custom" o:connectlocs="0,16;19,0;21,2;3,17;0,16" o:connectangles="0,0,0,0,0"/>
              </v:shape>
              <v:shape id="Freeform 594" o:spid="_x0000_s1618" style="position:absolute;left:2124;top:1387;width:21;height:16;visibility:visible;mso-wrap-style:square;v-text-anchor:top" coordsize="43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" path="m,30l37,r6,2l7,32,,30xe" fillcolor="#f3df7a" stroked="f">
                <v:path arrowok="t" o:connecttype="custom" o:connectlocs="0,15;18,0;21,1;3,16;0,15" o:connectangles="0,0,0,0,0"/>
              </v:shape>
              <v:shape id="Freeform 595" o:spid="_x0000_s1619" style="position:absolute;left:2125;top:1388;width:21;height:15;visibility:visible;mso-wrap-style:square;v-text-anchor:top" coordsize="4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" path="m,30l37,r4,2l5,30,,30xe" fillcolor="#f3e081" stroked="f">
                <v:path arrowok="t" o:connecttype="custom" o:connectlocs="0,15;19,0;21,1;3,15;0,15" o:connectangles="0,0,0,0,0"/>
              </v:shape>
              <v:shape id="Freeform 596" o:spid="_x0000_s1620" style="position:absolute;left:2127;top:1388;width:20;height:16;visibility:visible;mso-wrap-style:square;v-text-anchor:top" coordsize="3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" path="m,30l36,r3,2l39,3,6,32,,30xe" fillcolor="#f3e188" stroked="f">
                <v:path arrowok="t" o:connecttype="custom" o:connectlocs="0,15;18,0;20,1;20,2;3,16;0,15" o:connectangles="0,0,0,0,0,0"/>
              </v:shape>
              <v:shape id="Freeform 597" o:spid="_x0000_s1621" style="position:absolute;left:2128;top:1389;width:20;height:15;visibility:visible;mso-wrap-style:square;v-text-anchor:top" coordsize="4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" path="m,28l36,r1,l41,3,5,30,,28xe" fillcolor="#f3e28f" stroked="f">
                <v:path arrowok="t" o:connecttype="custom" o:connectlocs="0,14;18,0;18,0;20,2;2,15;0,14" o:connectangles="0,0,0,0,0,0"/>
              </v:shape>
              <v:shape id="Freeform 598" o:spid="_x0000_s1622" style="position:absolute;left:2130;top:1390;width:19;height:15;visibility:visible;mso-wrap-style:square;v-text-anchor:top" coordsize="3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" path="m,29l33,r6,4l5,31,,29xe" fillcolor="#f3e496" stroked="f">
                <v:path arrowok="t" o:connecttype="custom" o:connectlocs="0,14;16,0;19,2;2,15;0,14" o:connectangles="0,0,0,0,0"/>
              </v:shape>
              <v:shape id="Freeform 599" o:spid="_x0000_s1623" style="position:absolute;left:2131;top:1391;width:19;height:14;visibility:visible;mso-wrap-style:square;v-text-anchor:top" coordsize="3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" path="m,27l36,r3,2l7,29,,27xe" fillcolor="#f4e7a6" stroked="f">
                <v:path arrowok="t" o:connecttype="custom" o:connectlocs="0,13;18,0;19,1;3,14;0,13" o:connectangles="0,0,0,0,0"/>
              </v:shape>
              <v:shape id="Freeform 600" o:spid="_x0000_s1624" style="position:absolute;left:2132;top:1391;width:19;height:14;visibility:visible;mso-wrap-style:square;v-text-anchor:top" coordsize="3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" path="m,27l34,r3,2l5,27,,27xe" fillcolor="#f4e9ae" stroked="f">
                <v:path arrowok="t" o:connecttype="custom" o:connectlocs="0,14;17,0;19,1;3,14;0,14" o:connectangles="0,0,0,0,0"/>
              </v:shape>
              <v:shape id="Freeform 601" o:spid="_x0000_s1625" style="position:absolute;left:2134;top:1391;width:18;height:15;visibility:visible;mso-wrap-style:square;v-text-anchor:top" coordsize="36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" path="m,27l32,r4,3l6,28,,27xe" fillcolor="#f5eab6" stroked="f">
                <v:path arrowok="t" o:connecttype="custom" o:connectlocs="0,14;16,0;18,2;3,15;0,14" o:connectangles="0,0,0,0,0"/>
              </v:shape>
              <v:shape id="Freeform 602" o:spid="_x0000_s1626" style="position:absolute;left:2135;top:1392;width:18;height:14;visibility:visible;mso-wrap-style:square;v-text-anchor:top" coordsize="3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" path="m,25l32,r4,3l7,26,,25xe" fillcolor="#f5ecbd" stroked="f">
                <v:path arrowok="t" o:connecttype="custom" o:connectlocs="0,13;16,0;18,2;4,14;0,13" o:connectangles="0,0,0,0,0"/>
              </v:shape>
              <v:shape id="Freeform 603" o:spid="_x0000_s1627" style="position:absolute;left:2137;top:1393;width:17;height:14;visibility:visible;mso-wrap-style:square;v-text-anchor:top" coordsize="3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" path="m,25l30,r4,4l5,27,,25xe" fillcolor="#f6edc4" stroked="f">
                <v:path arrowok="t" o:connecttype="custom" o:connectlocs="0,13;15,0;17,2;3,14;0,13" o:connectangles="0,0,0,0,0"/>
              </v:shape>
              <v:shape id="Freeform 604" o:spid="_x0000_s1628" style="position:absolute;left:2139;top:1394;width:16;height:13;visibility:visible;mso-wrap-style:square;v-text-anchor:top" coordsize="3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" path="m,23l29,r3,4l6,25,,23xe" fillcolor="#f7efcc" stroked="f">
                <v:path arrowok="t" o:connecttype="custom" o:connectlocs="0,12;15,0;16,2;3,13;0,12" o:connectangles="0,0,0,0,0"/>
              </v:shape>
              <v:shape id="Freeform 605" o:spid="_x0000_s1629" style="position:absolute;left:2140;top:1395;width:16;height:12;visibility:visible;mso-wrap-style:square;v-text-anchor:top" coordsize="3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" path="m,23l29,r3,4l7,23,,23xe" fillcolor="#f8f3da" stroked="f">
                <v:path arrowok="t" o:connecttype="custom" o:connectlocs="0,12;15,0;16,2;4,12;0,12" o:connectangles="0,0,0,0,0"/>
              </v:shape>
            </v:group>
            <v:group id="Group 606" o:spid="_x0000_s1630" style="position:absolute;left:1822;top:916;width:540;height:501" coordorigin="1822,916" coordsize="540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<v:shape id="Freeform 607" o:spid="_x0000_s1631" style="position:absolute;left:2141;top:1396;width:15;height:11;visibility:visible;mso-wrap-style:square;v-text-anchor:top" coordsize="3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" path="m,21l26,r4,2l5,23,,21xe" fillcolor="#f9f5e1" stroked="f">
                <v:path arrowok="t" o:connecttype="custom" o:connectlocs="0,10;13,0;15,1;3,11;0,10" o:connectangles="0,0,0,0,0"/>
              </v:shape>
              <v:shape id="Freeform 608" o:spid="_x0000_s1632" style="position:absolute;left:2143;top:1397;width:14;height:10;visibility:visible;mso-wrap-style:square;v-text-anchor:top" coordsize="2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" path="m,19l25,r4,1l6,21,,19xe" fillcolor="#faf7e8" stroked="f">
                <v:path arrowok="t" o:connecttype="custom" o:connectlocs="0,9;12,0;14,0;3,10;0,9" o:connectangles="0,0,0,0,0"/>
              </v:shape>
              <v:shape id="Freeform 609" o:spid="_x0000_s1633" style="position:absolute;left:2144;top:1397;width:14;height:11;visibility:visible;mso-wrap-style:square;v-text-anchor:top" coordsize="2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" path="m,21l25,r3,3l5,23,,21xe" fillcolor="#fbf9ef" stroked="f">
                <v:path arrowok="t" o:connecttype="custom" o:connectlocs="0,10;13,0;14,1;3,11;0,10" o:connectangles="0,0,0,0,0"/>
              </v:shape>
              <v:shape id="Freeform 610" o:spid="_x0000_s1634" style="position:absolute;left:2146;top:1398;width:13;height:10;visibility:visible;mso-wrap-style:square;v-text-anchor:top" coordsize="2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" path="m,20l23,r3,4l5,22,,20xe" fillcolor="#fdfcf7" stroked="f">
                <v:path arrowok="t" o:connecttype="custom" o:connectlocs="0,9;12,0;13,2;3,10;0,9" o:connectangles="0,0,0,0,0"/>
              </v:shape>
              <v:shape id="Freeform 611" o:spid="_x0000_s1635" style="position:absolute;left:2147;top:1399;width:14;height:9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" path="m,20l23,r6,4l7,20,,20xe" stroked="f">
                <v:path arrowok="t" o:connecttype="custom" o:connectlocs="0,9;11,0;14,2;3,9;0,9" o:connectangles="0,0,0,0,0"/>
              </v:shape>
              <v:shape id="Freeform 612" o:spid="_x0000_s1636" style="position:absolute;left:2148;top:1399;width:14;height:10;visibility:visible;mso-wrap-style:square;v-text-anchor:top" coordsize="2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" path="m,18l21,r6,3l5,19,,18xe" fillcolor="#faf8f2" stroked="f">
                <v:path arrowok="t" o:connecttype="custom" o:connectlocs="0,9;11,0;14,2;3,10;0,9" o:connectangles="0,0,0,0,0"/>
              </v:shape>
              <v:shape id="Freeform 613" o:spid="_x0000_s1637" style="position:absolute;left:2150;top:1400;width:13;height:9;visibility:visible;mso-wrap-style:square;v-text-anchor:top" coordsize="2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" path="m,16l22,r3,1l6,17,,16xe" fillcolor="#f9f6eb" stroked="f">
                <v:path arrowok="t" o:connecttype="custom" o:connectlocs="0,8;11,0;13,1;3,9;0,8" o:connectangles="0,0,0,0,0"/>
              </v:shape>
              <v:shape id="Freeform 614" o:spid="_x0000_s1638" style="position:absolute;left:2151;top:1401;width:13;height:9;visibility:visible;mso-wrap-style:square;v-text-anchor:top" coordsize="2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" path="m,16l22,r3,2l7,18,,16xe" fillcolor="#f7f2e4" stroked="f">
                <v:path arrowok="t" o:connecttype="custom" o:connectlocs="0,8;11,0;13,1;4,9;0,8" o:connectangles="0,0,0,0,0"/>
              </v:shape>
              <v:shape id="Freeform 615" o:spid="_x0000_s1639" style="position:absolute;left:2153;top:1401;width:11;height:9;visibility:visible;mso-wrap-style:square;v-text-anchor:top" coordsize="2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" path="m,16l19,r4,4l5,18,,16xe" fillcolor="#f5f0de" stroked="f">
                <v:path arrowok="t" o:connecttype="custom" o:connectlocs="0,8;9,0;11,2;2,9;0,8" o:connectangles="0,0,0,0,0"/>
              </v:shape>
              <v:shape id="Freeform 616" o:spid="_x0000_s1640" style="position:absolute;left:2155;top:1402;width:10;height:8;visibility:visible;mso-wrap-style:square;v-text-anchor:top" coordsize="2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" path="m,16l18,r4,4l6,16,,16xe" fillcolor="#f3edd6" stroked="f">
                <v:path arrowok="t" o:connecttype="custom" o:connectlocs="0,8;8,0;10,2;3,8;0,8" o:connectangles="0,0,0,0,0"/>
              </v:shape>
              <v:shape id="Freeform 617" o:spid="_x0000_s1641" style="position:absolute;left:2156;top:1403;width:10;height:8;visibility:visible;mso-wrap-style:square;v-text-anchor:top" coordsize="2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" path="m,14l18,r3,4l7,16,,14xe" fillcolor="#f1e9ca" stroked="f">
                <v:path arrowok="t" o:connecttype="custom" o:connectlocs="0,7;9,0;10,2;3,8;0,7" o:connectangles="0,0,0,0,0"/>
              </v:shape>
              <v:shape id="Freeform 618" o:spid="_x0000_s1642" style="position:absolute;left:2157;top:1404;width:10;height:7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" path="m,12l16,r3,3l5,14,,12xe" fillcolor="#efe6c4" stroked="f">
                <v:path arrowok="t" o:connecttype="custom" o:connectlocs="0,6;8,0;10,2;3,7;0,6" o:connectangles="0,0,0,0,0"/>
              </v:shape>
              <v:shape id="Freeform 619" o:spid="_x0000_s1643" style="position:absolute;left:2159;top:1405;width:9;height:7;visibility:visible;mso-wrap-style:square;v-text-anchor:top" coordsize="1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" path="m,12l14,r4,3l6,14,,12xe" fillcolor="#efe4bd" stroked="f">
                <v:path arrowok="t" o:connecttype="custom" o:connectlocs="0,6;7,0;9,2;3,7;0,6" o:connectangles="0,0,0,0,0"/>
              </v:shape>
              <v:shape id="Freeform 620" o:spid="_x0000_s1644" style="position:absolute;left:2160;top:1406;width:9;height:6;visibility:visible;mso-wrap-style:square;v-text-anchor:top" coordsize="1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" path="m,11l14,r4,2l5,13,,11xe" fillcolor="#eee1b6" stroked="f">
                <v:path arrowok="t" o:connecttype="custom" o:connectlocs="0,5;7,0;9,1;3,6;0,5" o:connectangles="0,0,0,0,0"/>
              </v:shape>
              <v:shape id="Freeform 621" o:spid="_x0000_s1645" style="position:absolute;left:2162;top:1407;width:8;height:5;visibility:visible;mso-wrap-style:square;v-text-anchor:top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" path="m,11l12,r4,2l5,11,,11xe" fillcolor="#eddeaf" stroked="f">
                <v:path arrowok="t" o:connecttype="custom" o:connectlocs="0,5;6,0;8,1;3,5;0,5" o:connectangles="0,0,0,0,0"/>
              </v:shape>
              <v:shape id="Freeform 622" o:spid="_x0000_s1646" style="position:absolute;left:2163;top:1407;width:8;height:6;visibility:visible;mso-wrap-style:square;v-text-anchor:top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" path="m,11l13,r3,4l7,13,,11xe" fillcolor="#ecdda8" stroked="f">
                <v:path arrowok="t" o:connecttype="custom" o:connectlocs="0,5;7,0;8,2;4,6;0,5" o:connectangles="0,0,0,0,0"/>
              </v:shape>
              <v:shape id="Freeform 623" o:spid="_x0000_s1647" style="position:absolute;left:2164;top:1407;width:8;height:6;visibility:visible;mso-wrap-style:square;v-text-anchor:top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" path="m,9l11,r5,3l5,11,,9xe" fillcolor="#ebd89b" stroked="f">
                <v:path arrowok="t" o:connecttype="custom" o:connectlocs="0,5;6,0;8,2;3,6;0,5" o:connectangles="0,0,0,0,0"/>
              </v:shape>
              <v:shape id="Freeform 624" o:spid="_x0000_s1648" style="position:absolute;left:2166;top:1408;width:7;height:6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" path="m,9l9,r6,3l6,10,,9xe" fillcolor="#ebd694" stroked="f">
                <v:path arrowok="t" o:connecttype="custom" o:connectlocs="0,5;4,0;7,2;3,6;0,5" o:connectangles="0,0,0,0,0"/>
              </v:shape>
              <v:shape id="Freeform 625" o:spid="_x0000_s1649" style="position:absolute;left:2167;top:1409;width:7;height:5;visibility:visible;mso-wrap-style:square;v-text-anchor:top" coordsize="1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" path="m,8l11,r3,4l7,9,,8xe" fillcolor="#ead38d" stroked="f">
                <v:path arrowok="t" o:connecttype="custom" o:connectlocs="0,4;6,0;7,2;4,5;0,4" o:connectangles="0,0,0,0,0"/>
              </v:shape>
              <v:shape id="Freeform 626" o:spid="_x0000_s1650" style="position:absolute;left:2169;top:1410;width:6;height:4;visibility:visible;mso-wrap-style:square;v-text-anchor:top" coordsize="1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" path="m,7l9,r3,4l5,7,,7xe" fillcolor="#e8d187" stroked="f">
                <v:path arrowok="t" o:connecttype="custom" o:connectlocs="0,4;5,0;6,2;3,4;0,4" o:connectangles="0,0,0,0,0"/>
              </v:shape>
              <v:shape id="Freeform 627" o:spid="_x0000_s1651" style="position:absolute;left:2171;top:1411;width:5;height:4;visibility:visible;mso-wrap-style:square;v-text-anchor:top" coordsize="1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" path="m,5l7,r4,2l6,7,,5xe" fillcolor="#e8ce80" stroked="f">
                <v:path arrowok="t" o:connecttype="custom" o:connectlocs="0,3;3,0;5,1;3,4;0,3" o:connectangles="0,0,0,0,0"/>
              </v:shape>
              <v:shape id="Freeform 628" o:spid="_x0000_s1652" style="position:absolute;left:2172;top:1412;width:5;height:3;visibility:visible;mso-wrap-style:square;v-text-anchor:top" coordsize="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" path="m,3l7,r4,2l5,5,,3xe" fillcolor="#e7cc7a" stroked="f">
                <v:path arrowok="t" o:connecttype="custom" o:connectlocs="0,2;3,0;5,1;2,3;0,2" o:connectangles="0,0,0,0,0"/>
              </v:shape>
              <v:shape id="Freeform 629" o:spid="_x0000_s1653" style="position:absolute;left:2173;top:1412;width:5;height:3;visibility:visible;mso-wrap-style:square;v-text-anchor:top" coordsize="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" path="m,5l5,,9,3,5,7,,5xe" fillcolor="#e4c76d" stroked="f">
                <v:path arrowok="t" o:connecttype="custom" o:connectlocs="0,2;3,0;5,1;3,3;0,2" o:connectangles="0,0,0,0,0"/>
              </v:shape>
              <v:shape id="Freeform 630" o:spid="_x0000_s1654" style="position:absolute;left:2174;top:1413;width:5;height:2;visibility:visible;mso-wrap-style:square;v-text-anchor:top" coordsize="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" path="m,3l6,,9,3,8,5,,3xe" fillcolor="#e3c466" stroked="f">
                <v:path arrowok="t" o:connecttype="custom" o:connectlocs="0,1;3,0;5,1;4,2;0,1" o:connectangles="0,0,0,0,0"/>
              </v:shape>
              <v:shape id="Freeform 631" o:spid="_x0000_s1655" style="position:absolute;left:2176;top:1414;width:4;height:1;visibility:visible;mso-wrap-style:square;v-text-anchor:top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" path="m,4l4,,7,4,5,4,,4xe" fillcolor="#e3c160" stroked="f">
                <v:path arrowok="t" o:connecttype="custom" o:connectlocs="0,1;2,0;4,1;3,1;0,1" o:connectangles="0,0,0,0,0"/>
              </v:shape>
              <v:shape id="Freeform 632" o:spid="_x0000_s1656" style="position:absolute;left:2178;top:1415;width:2;height:1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" path="m,2l1,,5,4,,2xe" fillcolor="#e1bf59" stroked="f">
                <v:path arrowok="t" o:connecttype="custom" o:connectlocs="0,1;0,0;2,1;2,1;0,1" o:connectangles="0,0,0,0,0"/>
              </v:shape>
              <v:shape id="Freeform 633" o:spid="_x0000_s1657" style="position:absolute;left:2179;top:1415;width:2;height:1;visibility:visible;mso-wrap-style:square;v-text-anchor:top" coordsize="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" path="m,l2,,6,2,,xe" fillcolor="#e0bc53" stroked="f">
                <v:path arrowok="t" o:connecttype="custom" o:connectlocs="0,0;1,0;2,1;2,1;0,0" o:connectangles="0,0,0,0,0"/>
              </v:shape>
              <v:rect id="Rectangle 634" o:spid="_x0000_s1658" style="position:absolute;left:2180;top:1416;width:1;height: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" fillcolor="#dfba4d" stroked="f"/>
              <v:shape id="Freeform 635" o:spid="_x0000_s1659" style="position:absolute;left:1930;top:1263;width:251;height:153;visibility:visible;mso-wrap-style:square;v-text-anchor:top" coordsize="503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" path="m,l112,43r17,53l170,150r123,60l385,229r48,24l503,308,378,277,263,263,152,231,87,180,16,71,,xe" filled="f" strokecolor="#1f1a17" strokeweight=".1323mm">
                <v:path arrowok="t" o:connecttype="custom" o:connectlocs="0,0;56,21;64,48;85,75;146,104;192,114;216,126;251,153;189,138;131,131;76,115;43,89;8,35;0,0" o:connectangles="0,0,0,0,0,0,0,0,0,0,0,0,0,0"/>
              </v:shape>
              <v:shape id="Freeform 636" o:spid="_x0000_s1660" style="position:absolute;left:1822;top:916;width:22;height:19;visibility:visible;mso-wrap-style:square;v-text-anchor:top" coordsize="43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" path="m43,5l41,7,38,r5,5xm8,33l4,37,,28r8,5xe" fillcolor="#dbb236" stroked="f">
                <v:path arrowok="t" o:connecttype="custom" o:connectlocs="22,3;21,4;19,0;22,3;4,17;2,19;0,14;4,17" o:connectangles="0,0,0,0,0,0,0,0"/>
                <o:lock v:ext="edit" verticies="t"/>
              </v:shape>
              <v:shape id="Freeform 637" o:spid="_x0000_s1661" style="position:absolute;left:1823;top:916;width:23;height:22;visibility:visible;mso-wrap-style:square;v-text-anchor:top" coordsize="4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" path="m,32l,30r11,9l4,42,,32xm38,1l38,r8,8l43,12,38,1xe" fillcolor="#dcb33a" stroked="f">
                <v:path arrowok="t" o:connecttype="custom" o:connectlocs="0,17;0,16;6,20;2,22;0,17;19,1;19,0;23,4;22,6;19,1" o:connectangles="0,0,0,0,0,0,0,0,0,0"/>
                <o:lock v:ext="edit" verticies="t"/>
              </v:shape>
              <v:shape id="Freeform 638" o:spid="_x0000_s1662" style="position:absolute;left:1824;top:919;width:25;height:22;visibility:visible;mso-wrap-style:square;v-text-anchor:top" coordsize="5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" path="m,32l4,28r8,9l4,44,,32xm37,2l39,r9,7l50,7r-6,5l37,2xe" fillcolor="#ddb53d" stroked="f">
                <v:path arrowok="t" o:connecttype="custom" o:connectlocs="0,16;2,14;6,19;2,22;0,16;19,1;20,0;24,4;25,4;22,6;19,1" o:connectangles="0,0,0,0,0,0,0,0,0,0,0"/>
                <o:lock v:ext="edit" verticies="t"/>
              </v:shape>
              <v:shape id="Freeform 639" o:spid="_x0000_s1663" style="position:absolute;left:1825;top:921;width:27;height:23;visibility:visible;mso-wrap-style:square;v-text-anchor:top" coordsize="55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" path="m,34l7,31r9,7l5,47,,34xm39,4l42,r4,4l55,6,44,15,39,4xe" fillcolor="#deb740" stroked="f">
                <v:path arrowok="t" o:connecttype="custom" o:connectlocs="0,17;3,15;8,19;2,23;0,17;19,2;21,0;23,2;27,3;22,7;19,2" o:connectangles="0,0,0,0,0,0,0,0,0,0,0"/>
                <o:lock v:ext="edit" verticies="t"/>
              </v:shape>
              <v:shape id="Freeform 640" o:spid="_x0000_s1664" style="position:absolute;left:1826;top:923;width:30;height:24;visibility:visible;mso-wrap-style:square;v-text-anchor:top" coordsize="6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" path="m,37l8,30r11,7l3,50r,-6l,37xm40,5l46,,60,4,46,16,40,5xe" fillcolor="#dfb944" stroked="f">
                <v:path arrowok="t" o:connecttype="custom" o:connectlocs="0,18;4,14;10,18;2,24;2,21;0,18;20,2;23,0;30,2;23,8;20,2" o:connectangles="0,0,0,0,0,0,0,0,0,0,0"/>
                <o:lock v:ext="edit" verticies="t"/>
              </v:shape>
              <v:shape id="Freeform 641" o:spid="_x0000_s1665" style="position:absolute;left:1828;top:923;width:32;height:28;visibility:visible;mso-wrap-style:square;v-text-anchor:top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" path="m,41l11,32r9,7l,55,,42,,41xm39,9l50,,66,3,46,18,39,9xe" fillcolor="#e1be4b" stroked="f">
                <v:path arrowok="t" o:connecttype="custom" o:connectlocs="0,21;5,16;10,20;0,28;0,21;0,21;19,5;24,0;32,2;22,9;19,5" o:connectangles="0,0,0,0,0,0,0,0,0,0,0"/>
                <o:lock v:ext="edit" verticies="t"/>
              </v:shape>
              <v:shape id="Freeform 642" o:spid="_x0000_s1666" style="position:absolute;left:1828;top:924;width:36;height:30;visibility:visible;mso-wrap-style:square;v-text-anchor:top" coordsize="7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" path="m,46l16,33r9,7l2,60,,55,,46xm43,12l57,,73,1,48,21,43,12xe" fillcolor="#e2c04f" stroked="f">
                <v:path arrowok="t" o:connecttype="custom" o:connectlocs="0,23;8,17;12,20;1,30;0,28;0,23;21,6;28,0;36,1;24,11;21,6" o:connectangles="0,0,0,0,0,0,0,0,0,0,0"/>
                <o:lock v:ext="edit" verticies="t"/>
              </v:shape>
              <v:shape id="Freeform 643" o:spid="_x0000_s1667" style="position:absolute;left:1828;top:925;width:40;height:33;visibility:visible;mso-wrap-style:square;v-text-anchor:top" coordsize="80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" path="m,52l20,36r10,9l4,66,,54,,52xm46,15l66,r9,2l80,4,50,27r,-5l46,15xe" fillcolor="#e2c254" stroked="f">
                <v:path arrowok="t" o:connecttype="custom" o:connectlocs="0,26;10,18;15,23;2,33;0,27;0,26;23,8;33,0;38,1;40,2;25,14;25,11;23,8" o:connectangles="0,0,0,0,0,0,0,0,0,0,0,0,0"/>
                <o:lock v:ext="edit" verticies="t"/>
              </v:shape>
              <v:shape id="Freeform 644" o:spid="_x0000_s1668" style="position:absolute;left:1828;top:925;width:42;height:36;visibility:visible;mso-wrap-style:square;v-text-anchor:top" coordsize="8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" path="m,59l23,39r9,8l32,48,3,71,,59xm46,20l71,r2,2l83,6,48,36r,-14l46,20xe" fillcolor="#e3c457" stroked="f">
                <v:path arrowok="t" o:connecttype="custom" o:connectlocs="0,30;12,20;16,24;16,24;2,36;0,30;23,10;36,0;37,1;42,3;24,18;24,11;23,10" o:connectangles="0,0,0,0,0,0,0,0,0,0,0,0,0"/>
                <o:lock v:ext="edit" verticies="t"/>
              </v:shape>
              <v:shape id="Freeform 645" o:spid="_x0000_s1669" style="position:absolute;left:1829;top:927;width:45;height:37;visibility:visible;mso-wrap-style:square;v-text-anchor:top" coordsize="8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" path="m,62l26,41r4,2l35,48,3,75,,62xm46,23l76,,89,5,46,39r,-16xe" fillcolor="#e4c65b" stroked="f">
                <v:path arrowok="t" o:connecttype="custom" o:connectlocs="0,31;13,20;15,21;18,24;2,37;0,31;23,11;38,0;45,2;23,19;23,11" o:connectangles="0,0,0,0,0,0,0,0,0,0,0"/>
                <o:lock v:ext="edit" verticies="t"/>
              </v:shape>
              <v:shape id="Freeform 646" o:spid="_x0000_s1670" style="position:absolute;left:1830;top:928;width:46;height:40;visibility:visible;mso-wrap-style:square;v-text-anchor:top" coordsize="9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" path="m,65l29,42r11,7l4,80r,-4l,65xm45,30l80,,93,5,47,44,45,30xe" fillcolor="#e5c860" stroked="f">
                <v:path arrowok="t" o:connecttype="custom" o:connectlocs="0,33;14,21;20,25;2,40;2,38;0,33;22,15;40,0;46,3;23,22;22,15" o:connectangles="0,0,0,0,0,0,0,0,0,0,0"/>
                <o:lock v:ext="edit" verticies="t"/>
              </v:shape>
              <v:shape id="Freeform 647" o:spid="_x0000_s1671" style="position:absolute;left:1831;top:930;width:49;height:41;visibility:visible;mso-wrap-style:square;v-text-anchor:top" coordsize="9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" path="m,70l32,43r11,7l,84,2,73,,70xm43,34l86,,98,6,45,48,43,34xe" fillcolor="#e6cd68" stroked="f">
                <v:path arrowok="t" o:connecttype="custom" o:connectlocs="0,34;16,21;22,24;0,41;1,36;0,34;22,17;43,0;49,3;23,23;22,17" o:connectangles="0,0,0,0,0,0,0,0,0,0,0"/>
                <o:lock v:ext="edit" verticies="t"/>
              </v:shape>
              <v:shape id="Freeform 648" o:spid="_x0000_s1672" style="position:absolute;left:1831;top:931;width:52;height:45;visibility:visible;mso-wrap-style:square;v-text-anchor:top" coordsize="103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" path="m2,75l38,44r7,6l45,39,91,r12,5l,91,2,75xe" fillcolor="#e7d06d" stroked="f">
                <v:path arrowok="t" o:connecttype="custom" o:connectlocs="1,37;19,22;23,25;23,19;46,0;52,2;0,45;1,37" o:connectangles="0,0,0,0,0,0,0,0"/>
              </v:shape>
              <v:shape id="Freeform 649" o:spid="_x0000_s1673" style="position:absolute;left:1831;top:932;width:55;height:48;visibility:visible;mso-wrap-style:square;v-text-anchor:top" coordsize="11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" path="m,78l43,44r2,2l45,42,98,r9,3l110,5,,95,,94,,78xe" fillcolor="#e8d271" stroked="f">
                <v:path arrowok="t" o:connecttype="custom" o:connectlocs="0,39;22,22;23,23;23,21;49,0;54,2;55,3;0,48;0,47;0,39" o:connectangles="0,0,0,0,0,0,0,0,0,0"/>
              </v:shape>
              <v:shape id="Freeform 650" o:spid="_x0000_s1674" style="position:absolute;left:1830;top:933;width:58;height:51;visibility:visible;mso-wrap-style:square;v-text-anchor:top" coordsize="116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" path="m2,86l105,r4,2l116,7,,102,2,93r,-7xe" fillcolor="#e9d475" stroked="f">
                <v:path arrowok="t" o:connecttype="custom" o:connectlocs="1,43;53,0;55,1;58,4;0,51;1,47;1,43" o:connectangles="0,0,0,0,0,0,0"/>
              </v:shape>
              <v:shape id="Freeform 651" o:spid="_x0000_s1675" style="position:absolute;left:1830;top:935;width:61;height:53;visibility:visible;mso-wrap-style:square;v-text-anchor:top" coordsize="121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" path="m2,90l112,r9,7l,106,2,90xe" fillcolor="#ead67a" stroked="f">
                <v:path arrowok="t" o:connecttype="custom" o:connectlocs="1,45;56,0;61,4;0,53;1,45" o:connectangles="0,0,0,0,0"/>
              </v:shape>
              <v:shape id="Freeform 652" o:spid="_x0000_s1676" style="position:absolute;left:1830;top:937;width:63;height:55;visibility:visible;mso-wrap-style:square;v-text-anchor:top" coordsize="1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" path="m,95l116,r11,9l,111,,95xe" fillcolor="#ead97e" stroked="f">
                <v:path arrowok="t" o:connecttype="custom" o:connectlocs="0,47;58,0;63,4;0,55;0,47" o:connectangles="0,0,0,0,0"/>
              </v:shape>
              <v:shape id="Freeform 653" o:spid="_x0000_s1677" style="position:absolute;left:1830;top:938;width:65;height:58;visibility:visible;mso-wrap-style:square;v-text-anchor:top" coordsize="13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" path="m,99l121,r9,9l,115,,99xe" fillcolor="#ebdc87" stroked="f">
                <v:path arrowok="t" o:connecttype="custom" o:connectlocs="0,50;61,0;65,5;0,58;0,50" o:connectangles="0,0,0,0,0"/>
              </v:shape>
              <v:shape id="Freeform 654" o:spid="_x0000_s1678" style="position:absolute;left:1829;top:941;width:69;height:59;visibility:visible;mso-wrap-style:square;v-text-anchor:top" coordsize="13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" path="m1,102l128,r9,7l,118,1,102xe" fillcolor="#ecdd8b" stroked="f">
                <v:path arrowok="t" o:connecttype="custom" o:connectlocs="1,51;64,0;69,4;0,59;1,51" o:connectangles="0,0,0,0,0"/>
              </v:shape>
              <v:shape id="Freeform 655" o:spid="_x0000_s1679" style="position:absolute;left:1829;top:943;width:71;height:60;visibility:visible;mso-wrap-style:square;v-text-anchor:top" coordsize="142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" path="m1,106l131,r11,7l1,121,,115r1,-9xe" fillcolor="#ecdf90" stroked="f">
                <v:path arrowok="t" o:connecttype="custom" o:connectlocs="1,53;66,0;71,3;1,60;0,57;1,53" o:connectangles="0,0,0,0,0,0"/>
              </v:shape>
              <v:shape id="Freeform 656" o:spid="_x0000_s1680" style="position:absolute;left:1829;top:945;width:73;height:62;visibility:visible;mso-wrap-style:square;v-text-anchor:top" coordsize="14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" path="m,111l137,r8,8l1,125,,112r,-1xe" fillcolor="#ece094" stroked="f">
                <v:path arrowok="t" o:connecttype="custom" o:connectlocs="0,55;69,0;73,4;73,4;1,62;0,56;0,55" o:connectangles="0,0,0,0,0,0,0"/>
              </v:shape>
              <v:shape id="Freeform 657" o:spid="_x0000_s1681" style="position:absolute;left:1830;top:946;width:74;height:64;visibility:visible;mso-wrap-style:square;v-text-anchor:top" coordsize="14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" path="m,114l141,r3,4l148,11,2,128,,114xe" fillcolor="#ede398" stroked="f">
                <v:path arrowok="t" o:connecttype="custom" o:connectlocs="0,57;71,0;72,2;74,6;1,64;0,57" o:connectangles="0,0,0,0,0,0"/>
              </v:shape>
              <v:shape id="Freeform 658" o:spid="_x0000_s1682" style="position:absolute;left:1830;top:948;width:75;height:66;visibility:visible;mso-wrap-style:square;v-text-anchor:top" coordsize="150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" path="m,117l144,r6,12l2,131,,117xe" fillcolor="#eee6a2" stroked="f">
                <v:path arrowok="t" o:connecttype="custom" o:connectlocs="0,59;72,0;75,6;1,66;0,59" o:connectangles="0,0,0,0,0"/>
              </v:shape>
              <v:shape id="Freeform 659" o:spid="_x0000_s1683" style="position:absolute;left:1831;top:952;width:76;height:66;visibility:visible;mso-wrap-style:square;v-text-anchor:top" coordsize="151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" path="m,117l146,r5,10l2,131,,117xe" fillcolor="#eee7a6" stroked="f">
                <v:path arrowok="t" o:connecttype="custom" o:connectlocs="0,59;73,0;76,5;1,66;0,59" o:connectangles="0,0,0,0,0"/>
              </v:shape>
              <v:shape id="Freeform 660" o:spid="_x0000_s1684" style="position:absolute;left:1831;top:954;width:77;height:67;visibility:visible;mso-wrap-style:square;v-text-anchor:top" coordsize="153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" path="m,119l148,r5,11l4,133,,119xe" fillcolor="#efe9ab" stroked="f">
                <v:path arrowok="t" o:connecttype="custom" o:connectlocs="0,60;74,0;77,6;2,67;0,60" o:connectangles="0,0,0,0,0"/>
              </v:shape>
              <v:shape id="Freeform 661" o:spid="_x0000_s1685" style="position:absolute;left:1832;top:957;width:77;height:67;visibility:visible;mso-wrap-style:square;v-text-anchor:top" coordsize="155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" path="m,121l149,r6,11l4,134,2,132,,121xe" fillcolor="#f0ebaf" stroked="f">
                <v:path arrowok="t" o:connecttype="custom" o:connectlocs="0,61;74,0;77,6;2,67;1,66;0,61" o:connectangles="0,0,0,0,0,0"/>
              </v:shape>
              <v:shape id="Freeform 662" o:spid="_x0000_s1686" style="position:absolute;left:1833;top:960;width:77;height:66;visibility:visible;mso-wrap-style:square;v-text-anchor:top" coordsize="15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" path="m,122l149,r5,10l5,133,,126r,-4xe" fillcolor="#f2edb4" stroked="f">
                <v:path arrowok="t" o:connecttype="custom" o:connectlocs="0,61;75,0;77,5;3,66;0,63;0,61" o:connectangles="0,0,0,0,0,0"/>
              </v:shape>
              <v:shape id="Freeform 663" o:spid="_x0000_s1687" style="position:absolute;left:1834;top:962;width:77;height:67;visibility:visible;mso-wrap-style:square;v-text-anchor:top" coordsize="15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" path="m,123l151,r1,7l154,12,7,133,,123xe" fillcolor="#f3efba" stroked="f">
                <v:path arrowok="t" o:connecttype="custom" o:connectlocs="0,62;76,0;76,4;77,6;4,67;0,62" o:connectangles="0,0,0,0,0,0"/>
              </v:shape>
              <v:shape id="Freeform 664" o:spid="_x0000_s1688" style="position:absolute;left:1836;top:965;width:76;height:66;visibility:visible;mso-wrap-style:square;v-text-anchor:top" coordsize="15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" path="m,123l149,r,2l153,14,7,132,,123xe" fillcolor="#f5f2c2" stroked="f">
                <v:path arrowok="t" o:connecttype="custom" o:connectlocs="0,62;74,0;74,1;76,7;3,66;0,62" o:connectangles="0,0,0,0,0,0"/>
              </v:shape>
              <v:shape id="Freeform 665" o:spid="_x0000_s1689" style="position:absolute;left:1837;top:969;width:75;height:65;visibility:visible;mso-wrap-style:square;v-text-anchor:top" coordsize="149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" path="m,121l147,r2,15l7,130,,121xe" fillcolor="#f6f4c7" stroked="f">
                <v:path arrowok="t" o:connecttype="custom" o:connectlocs="0,61;74,0;75,8;4,65;0,61" o:connectangles="0,0,0,0,0"/>
              </v:shape>
              <v:shape id="Freeform 666" o:spid="_x0000_s1690" style="position:absolute;left:1839;top:972;width:74;height:64;visibility:visible;mso-wrap-style:square;v-text-anchor:top" coordsize="14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" path="m,118l146,r2,15l7,128,,118xe" fillcolor="#f8f6cc" stroked="f">
                <v:path arrowok="t" o:connecttype="custom" o:connectlocs="0,59;73,0;74,8;4,64;0,59" o:connectangles="0,0,0,0,0"/>
              </v:shape>
              <v:shape id="Freeform 667" o:spid="_x0000_s1691" style="position:absolute;left:1841;top:976;width:72;height:63;visibility:visible;mso-wrap-style:square;v-text-anchor:top" coordsize="14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" path="m,115l142,r2,14l7,126,,115xe" fillcolor="#f9f8d0" stroked="f">
                <v:path arrowok="t" o:connecttype="custom" o:connectlocs="0,58;71,0;72,7;4,63;0,58" o:connectangles="0,0,0,0,0"/>
              </v:shape>
              <v:shape id="Freeform 668" o:spid="_x0000_s1692" style="position:absolute;left:1843;top:979;width:71;height:62;visibility:visible;mso-wrap-style:square;v-text-anchor:top" coordsize="143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" path="m,113l141,r2,12l7,122,,113xe" fillcolor="#f8f6cc" stroked="f">
                <v:path arrowok="t" o:connecttype="custom" o:connectlocs="0,57;70,0;71,6;3,62;0,57" o:connectangles="0,0,0,0,0"/>
              </v:shape>
              <v:shape id="Freeform 669" o:spid="_x0000_s1693" style="position:absolute;left:1844;top:983;width:71;height:60;visibility:visible;mso-wrap-style:square;v-text-anchor:top" coordsize="14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" path="m,112l137,r3,12l7,121,5,117,,112xe" fillcolor="#f6f5c6" stroked="f">
                <v:path arrowok="t" o:connecttype="custom" o:connectlocs="0,56;69,0;71,6;4,60;3,58;0,56" o:connectangles="0,0,0,0,0,0"/>
              </v:shape>
              <v:shape id="Freeform 670" o:spid="_x0000_s1694" style="position:absolute;left:1846;top:986;width:69;height:60;visibility:visible;mso-wrap-style:square;v-text-anchor:top" coordsize="13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" path="m,110l136,r1,14l8,121,2,112,,110xe" fillcolor="#f3f1bb" stroked="f">
                <v:path arrowok="t" o:connecttype="custom" o:connectlocs="0,55;68,0;69,7;4,60;1,56;0,55" o:connectangles="0,0,0,0,0,0"/>
              </v:shape>
              <v:shape id="Freeform 671" o:spid="_x0000_s1695" style="position:absolute;left:1848;top:989;width:68;height:61;visibility:visible;mso-wrap-style:square;v-text-anchor:top" coordsize="13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" path="m,109l133,r2,14l5,121,,109xe" fillcolor="#f1eeb5" stroked="f">
                <v:path arrowok="t" o:connecttype="custom" o:connectlocs="0,55;67,0;68,7;3,61;0,55" o:connectangles="0,0,0,0,0"/>
              </v:shape>
              <v:shape id="Freeform 672" o:spid="_x0000_s1696" style="position:absolute;left:1850;top:993;width:66;height:59;visibility:visible;mso-wrap-style:square;v-text-anchor:top" coordsize="133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" path="m,107l129,r4,15l3,119,,107xe" fillcolor="#f0edae" stroked="f">
                <v:path arrowok="t" o:connecttype="custom" o:connectlocs="0,53;64,0;66,7;1,59;0,53" o:connectangles="0,0,0,0,0"/>
              </v:shape>
              <v:shape id="Freeform 673" o:spid="_x0000_s1697" style="position:absolute;left:1851;top:996;width:65;height:59;visibility:visible;mso-wrap-style:square;v-text-anchor:top" coordsize="13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" path="m,107l130,r2,15l6,118,,107xe" fillcolor="#eeeaa9" stroked="f">
                <v:path arrowok="t" o:connecttype="custom" o:connectlocs="0,54;64,0;65,8;3,59;0,54" o:connectangles="0,0,0,0,0"/>
              </v:shape>
              <v:shape id="Freeform 674" o:spid="_x0000_s1698" style="position:absolute;left:1852;top:1000;width:64;height:58;visibility:visible;mso-wrap-style:square;v-text-anchor:top" coordsize="13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" path="m,104l130,r,8l130,14,5,115,,104xe" fillcolor="#ede9a4" stroked="f">
                <v:path arrowok="t" o:connecttype="custom" o:connectlocs="0,52;64,0;64,4;64,7;2,58;0,52" o:connectangles="0,0,0,0,0,0"/>
              </v:shape>
              <v:shape id="Freeform 675" o:spid="_x0000_s1699" style="position:absolute;left:1853;top:1003;width:64;height:57;visibility:visible;mso-wrap-style:square;v-text-anchor:top" coordsize="12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" path="m,103l126,r,1l128,14,5,113,,103xe" fillcolor="#ece69d" stroked="f">
                <v:path arrowok="t" o:connecttype="custom" o:connectlocs="0,52;63,0;63,1;64,7;3,57;0,52" o:connectangles="0,0,0,0,0,0"/>
              </v:shape>
              <v:shape id="Freeform 676" o:spid="_x0000_s1700" style="position:absolute;left:1854;top:1007;width:63;height:56;visibility:visible;mso-wrap-style:square;v-text-anchor:top" coordsize="127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" path="m,101l125,r2,14l6,112,,101xe" fillcolor="#ebe393" stroked="f">
                <v:path arrowok="t" o:connecttype="custom" o:connectlocs="0,51;62,0;63,7;3,56;0,51" o:connectangles="0,0,0,0,0"/>
              </v:shape>
              <v:shape id="Freeform 677" o:spid="_x0000_s1701" style="position:absolute;left:1856;top:1010;width:61;height:56;visibility:visible;mso-wrap-style:square;v-text-anchor:top" coordsize="123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" path="m,99l123,r,16l5,112,,99xe" fillcolor="#eae18d" stroked="f">
                <v:path arrowok="t" o:connecttype="custom" o:connectlocs="0,50;61,0;61,8;2,56;0,50" o:connectangles="0,0,0,0,0"/>
              </v:shape>
              <v:shape id="Freeform 678" o:spid="_x0000_s1702" style="position:absolute;left:1857;top:1014;width:60;height:55;visibility:visible;mso-wrap-style:square;v-text-anchor:top" coordsize="12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" path="m,98l121,r,16l5,110,,98xe" fillcolor="#e9df88" stroked="f">
                <v:path arrowok="t" o:connecttype="custom" o:connectlocs="0,49;60,0;60,8;2,55;0,49" o:connectangles="0,0,0,0,0"/>
              </v:shape>
              <v:shape id="Freeform 679" o:spid="_x0000_s1703" style="position:absolute;left:1859;top:1018;width:58;height:54;visibility:visible;mso-wrap-style:square;v-text-anchor:top" coordsize="11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" path="m,96l118,r,14l6,106,4,105,,96xe" fillcolor="#e7dd82" stroked="f">
                <v:path arrowok="t" o:connecttype="custom" o:connectlocs="0,49;58,0;58,7;3,54;2,53;0,49" o:connectangles="0,0,0,0,0,0"/>
              </v:shape>
              <v:shape id="Freeform 680" o:spid="_x0000_s1704" style="position:absolute;left:1860;top:1022;width:57;height:53;visibility:visible;mso-wrap-style:square;v-text-anchor:top" coordsize="116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" path="m,94l116,r,14l4,107,2,98,,94xe" fillcolor="#e7db7d" stroked="f">
                <v:path arrowok="t" o:connecttype="custom" o:connectlocs="0,47;57,0;57,7;2,53;1,49;0,47" o:connectangles="0,0,0,0,0,0"/>
              </v:shape>
              <v:shape id="Freeform 681" o:spid="_x0000_s1705" style="position:absolute;left:1861;top:1026;width:57;height:53;visibility:visible;mso-wrap-style:square;v-text-anchor:top" coordsize="113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" path="m,92l112,r1,16l1,107,,92xe" fillcolor="#e5d978" stroked="f">
                <v:path arrowok="t" o:connecttype="custom" o:connectlocs="0,46;56,0;57,8;1,53;0,46" o:connectangles="0,0,0,0,0"/>
              </v:shape>
              <v:shape id="Freeform 682" o:spid="_x0000_s1706" style="position:absolute;left:1861;top:1029;width:57;height:53;visibility:visible;mso-wrap-style:square;v-text-anchor:top" coordsize="113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" path="m,93l112,r1,16l1,107,,93xe" fillcolor="#e3d46d" stroked="f">
                <v:path arrowok="t" o:connecttype="custom" o:connectlocs="0,46;56,0;57,8;1,53;0,46" o:connectangles="0,0,0,0,0"/>
              </v:shape>
              <v:shape id="Freeform 683" o:spid="_x0000_s1707" style="position:absolute;left:1862;top:1034;width:56;height:52;visibility:visible;mso-wrap-style:square;v-text-anchor:top" coordsize="112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" path="m,91l112,r,14l2,105,,91xe" fillcolor="#e2d168" stroked="f">
                <v:path arrowok="t" o:connecttype="custom" o:connectlocs="0,45;56,0;56,7;1,52;0,45" o:connectangles="0,0,0,0,0"/>
              </v:shape>
              <v:shape id="Freeform 684" o:spid="_x0000_s1708" style="position:absolute;left:1862;top:1037;width:56;height:52;visibility:visible;mso-wrap-style:square;v-text-anchor:top" coordsize="112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" path="m,91l112,r,14l2,105,,91xe" fillcolor="#e0cf62" stroked="f">
                <v:path arrowok="t" o:connecttype="custom" o:connectlocs="0,45;56,0;56,7;1,52;0,45" o:connectangles="0,0,0,0,0"/>
              </v:shape>
              <v:shape id="Freeform 685" o:spid="_x0000_s1709" style="position:absolute;left:1863;top:1041;width:55;height:52;visibility:visible;mso-wrap-style:square;v-text-anchor:top" coordsize="11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" path="m,91l110,r,16l2,105,,91xe" fillcolor="#dfcc5c" stroked="f">
                <v:path arrowok="t" o:connecttype="custom" o:connectlocs="0,45;55,0;55,8;1,52;0,45" o:connectangles="0,0,0,0,0"/>
              </v:shape>
              <v:shape id="Freeform 686" o:spid="_x0000_s1710" style="position:absolute;left:1863;top:1044;width:55;height:53;visibility:visible;mso-wrap-style:square;v-text-anchor:top" coordsize="11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" path="m,91l110,r,16l,105r2,-3l,91xe" fillcolor="#ddca57" stroked="f">
                <v:path arrowok="t" o:connecttype="custom" o:connectlocs="0,46;55,0;55,8;0,53;1,51;0,46" o:connectangles="0,0,0,0,0,0"/>
              </v:shape>
              <v:shape id="Freeform 687" o:spid="_x0000_s1711" style="position:absolute;left:1862;top:1049;width:57;height:53;visibility:visible;mso-wrap-style:square;v-text-anchor:top" coordsize="11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" path="m4,89l112,r2,14l,107,4,93r,-4xe" fillcolor="#dac54c" stroked="f">
                <v:path arrowok="t" o:connecttype="custom" o:connectlocs="2,44;56,0;57,7;0,53;2,46;2,44" o:connectangles="0,0,0,0,0,0"/>
              </v:shape>
              <v:shape id="Freeform 688" o:spid="_x0000_s1712" style="position:absolute;left:1861;top:1052;width:58;height:54;visibility:visible;mso-wrap-style:square;v-text-anchor:top" coordsize="11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" path="m3,89l113,r2,13l115,15,,109,3,89xe" fillcolor="#d9c247" stroked="f">
                <v:path arrowok="t" o:connecttype="custom" o:connectlocs="2,44;57,0;58,6;58,7;0,54;2,44" o:connectangles="0,0,0,0,0,0"/>
              </v:shape>
              <v:shape id="Freeform 689" o:spid="_x0000_s1713" style="position:absolute;left:1860;top:1056;width:59;height:55;visibility:visible;mso-wrap-style:square;v-text-anchor:top" coordsize="11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" path="m3,93l117,r,6l117,15,,111,3,93xe" fillcolor="#d7c042" stroked="f">
                <v:path arrowok="t" o:connecttype="custom" o:connectlocs="2,46;59,0;59,3;59,7;0,55;2,46" o:connectangles="0,0,0,0,0,0"/>
              </v:shape>
              <v:shape id="Freeform 690" o:spid="_x0000_s1714" style="position:absolute;left:1860;top:1059;width:59;height:56;visibility:visible;mso-wrap-style:square;v-text-anchor:top" coordsize="119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" path="m4,94l119,r,16l,111,4,94xe" fillcolor="#d6bd3e" stroked="f">
                <v:path arrowok="t" o:connecttype="custom" o:connectlocs="2,47;59,0;59,8;0,56;2,47" o:connectangles="0,0,0,0,0"/>
              </v:shape>
              <v:shape id="Freeform 691" o:spid="_x0000_s1715" style="position:absolute;left:1859;top:1063;width:61;height:57;visibility:visible;mso-wrap-style:square;v-text-anchor:top" coordsize="12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" path="m4,96l121,r2,16l,113,4,96xe" fillcolor="#d4bb39" stroked="f">
                <v:path arrowok="t" o:connecttype="custom" o:connectlocs="2,48;60,0;61,8;0,57;2,48" o:connectangles="0,0,0,0,0"/>
              </v:shape>
              <v:shape id="Freeform 692" o:spid="_x0000_s1716" style="position:absolute;left:1858;top:1067;width:62;height:58;visibility:visible;mso-wrap-style:square;v-text-anchor:top" coordsize="12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" path="m3,95l122,r2,14l,115,3,95xe" fillcolor="#d3b835" stroked="f">
                <v:path arrowok="t" o:connecttype="custom" o:connectlocs="2,48;61,0;62,7;0,58;2,48" o:connectangles="0,0,0,0,0"/>
              </v:shape>
              <v:shape id="Freeform 693" o:spid="_x0000_s1717" style="position:absolute;left:1858;top:1071;width:63;height:58;visibility:visible;mso-wrap-style:square;v-text-anchor:top" coordsize="12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" path="m1,97l124,r,10l126,12,,115r,-3l1,97xe" fillcolor="#d0b32e" stroked="f">
                <v:path arrowok="t" o:connecttype="custom" o:connectlocs="1,49;62,0;62,5;63,6;0,58;0,56;1,49" o:connectangles="0,0,0,0,0,0,0"/>
              </v:shape>
              <v:shape id="Freeform 694" o:spid="_x0000_s1718" style="position:absolute;left:1858;top:1074;width:65;height:59;visibility:visible;mso-wrap-style:square;v-text-anchor:top" coordsize="129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" path="m,101l124,r,3l129,10,,117,,105r,-4xe" fillcolor="#ceb12b" stroked="f">
                <v:path arrowok="t" o:connecttype="custom" o:connectlocs="0,51;62,0;62,2;65,5;0,59;0,53;0,51" o:connectangles="0,0,0,0,0,0,0"/>
              </v:shape>
              <v:shape id="Freeform 695" o:spid="_x0000_s1719" style="position:absolute;left:1858;top:1077;width:66;height:60;visibility:visible;mso-wrap-style:square;v-text-anchor:top" coordsize="133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" path="m,103l126,r7,11l,119,,103xe" fillcolor="#cdae27" stroked="f">
                <v:path arrowok="t" o:connecttype="custom" o:connectlocs="0,52;63,0;66,6;0,60;0,52" o:connectangles="0,0,0,0,0"/>
              </v:shape>
              <v:shape id="Freeform 696" o:spid="_x0000_s1720" style="position:absolute;left:1858;top:1080;width:67;height:60;visibility:visible;mso-wrap-style:square;v-text-anchor:top" coordsize="13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" path="m,107l129,r6,11l,121,,107xe" fillcolor="#cbac26" stroked="f">
                <v:path arrowok="t" o:connecttype="custom" o:connectlocs="0,53;64,0;67,5;0,60;0,53" o:connectangles="0,0,0,0,0"/>
              </v:shape>
              <v:shape id="Freeform 697" o:spid="_x0000_s1721" style="position:absolute;left:1858;top:1082;width:69;height:63;visibility:visible;mso-wrap-style:square;v-text-anchor:top" coordsize="13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" path="m,108l133,r5,10l,124,,108xe" fillcolor="#c9a924" stroked="f">
                <v:path arrowok="t" o:connecttype="custom" o:connectlocs="0,55;67,0;69,5;0,63;0,55" o:connectangles="0,0,0,0,0"/>
              </v:shape>
              <v:shape id="Freeform 698" o:spid="_x0000_s1722" style="position:absolute;left:1858;top:1085;width:71;height:63;visibility:visible;mso-wrap-style:square;v-text-anchor:top" coordsize="14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" path="m,110l135,r7,11l,126,,110xe" fillcolor="#c7a724" stroked="f">
                <v:path arrowok="t" o:connecttype="custom" o:connectlocs="0,55;68,0;71,6;0,63;0,55" o:connectangles="0,0,0,0,0"/>
              </v:shape>
              <v:shape id="Freeform 699" o:spid="_x0000_s1723" style="position:absolute;left:1858;top:1088;width:73;height:65;visibility:visible;mso-wrap-style:square;v-text-anchor:top" coordsize="14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" path="m,114l138,r7,11l,130,,114xe" fillcolor="#c4a224" stroked="f">
                <v:path arrowok="t" o:connecttype="custom" o:connectlocs="0,57;69,0;73,6;0,65;0,57" o:connectangles="0,0,0,0,0"/>
              </v:shape>
              <v:shape id="Freeform 700" o:spid="_x0000_s1724" style="position:absolute;left:1858;top:1090;width:74;height:66;visibility:visible;mso-wrap-style:square;v-text-anchor:top" coordsize="149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" path="m,115l142,r7,9l,131r,-2l,115xe" fillcolor="#c29f25" stroked="f">
                <v:path arrowok="t" o:connecttype="custom" o:connectlocs="0,58;71,0;74,5;0,66;0,65;0,58" o:connectangles="0,0,0,0,0,0"/>
              </v:shape>
              <v:shape id="Freeform 701" o:spid="_x0000_s1725" style="position:absolute;left:1858;top:1093;width:76;height:66;visibility:visible;mso-wrap-style:square;v-text-anchor:top" coordsize="15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" path="m,119l145,r7,9l1,132,,124r,-5xe" fillcolor="#c29f25" stroked="f">
                <v:path arrowok="t" o:connecttype="custom" o:connectlocs="0,60;73,0;76,5;1,66;0,62;0,60" o:connectangles="0,0,0,0,0,0"/>
              </v:shape>
              <v:shape id="Freeform 702" o:spid="_x0000_s1726" style="position:absolute;left:1858;top:1095;width:78;height:67;visibility:visible;mso-wrap-style:square;v-text-anchor:top" coordsize="15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" path="m,122l149,r7,10l3,135,,122xe" fillcolor="#c39e26" stroked="f">
                <v:path arrowok="t" o:connecttype="custom" o:connectlocs="0,61;75,0;78,5;2,67;0,61" o:connectangles="0,0,0,0,0"/>
              </v:shape>
              <v:shape id="Freeform 703" o:spid="_x0000_s1727" style="position:absolute;left:1859;top:1097;width:78;height:68;visibility:visible;mso-wrap-style:square;v-text-anchor:top" coordsize="15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" path="m,123l151,r6,11l6,135,,123xe" fillcolor="#c49d26" stroked="f">
                <v:path arrowok="t" o:connecttype="custom" o:connectlocs="0,62;75,0;78,6;3,68;0,62" o:connectangles="0,0,0,0,0"/>
              </v:shape>
              <v:shape id="Freeform 704" o:spid="_x0000_s1728" style="position:absolute;left:1860;top:1100;width:79;height:69;visibility:visible;mso-wrap-style:square;v-text-anchor:top" coordsize="158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" path="m,125l153,r5,11l5,137,,125xe" fillcolor="#c59c26" stroked="f">
                <v:path arrowok="t" o:connecttype="custom" o:connectlocs="0,63;77,0;79,6;3,69;0,63" o:connectangles="0,0,0,0,0"/>
              </v:shape>
              <v:shape id="Freeform 705" o:spid="_x0000_s1729" style="position:absolute;left:1861;top:1103;width:79;height:68;visibility:visible;mso-wrap-style:square;v-text-anchor:top" coordsize="158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" path="m,124l151,r7,10l3,136,,124xe" fillcolor="#c79a28" stroked="f">
                <v:path arrowok="t" o:connecttype="custom" o:connectlocs="0,62;76,0;79,5;2,68;0,62" o:connectangles="0,0,0,0,0"/>
              </v:shape>
              <v:shape id="Freeform 706" o:spid="_x0000_s1730" style="position:absolute;left:1862;top:1105;width:80;height:69;visibility:visible;mso-wrap-style:square;v-text-anchor:top" coordsize="160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" path="m,126l153,r7,11l4,137,,126xe" fillcolor="#c79a28" stroked="f">
                <v:path arrowok="t" o:connecttype="custom" o:connectlocs="0,63;77,0;80,6;2,69;0,63" o:connectangles="0,0,0,0,0"/>
              </v:shape>
              <v:shape id="Freeform 707" o:spid="_x0000_s1731" style="position:absolute;left:1863;top:1108;width:82;height:69;visibility:visible;mso-wrap-style:square;v-text-anchor:top" coordsize="164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" path="m,126l155,r5,7l164,9,4,139,,126xe" fillcolor="#c89928" stroked="f">
                <v:path arrowok="t" o:connecttype="custom" o:connectlocs="0,63;78,0;80,3;82,4;2,69;0,63" o:connectangles="0,0,0,0,0,0"/>
              </v:shape>
              <v:shape id="Freeform 708" o:spid="_x0000_s1732" style="position:absolute;left:1864;top:1111;width:84;height:69;visibility:visible;mso-wrap-style:square;v-text-anchor:top" coordsize="167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" path="m,126l156,r2,1l167,7,4,138,,126xe" fillcolor="#c99829" stroked="f">
                <v:path arrowok="t" o:connecttype="custom" o:connectlocs="0,63;78,0;79,1;84,4;2,69;0,63" o:connectangles="0,0,0,0,0,0"/>
              </v:shape>
              <v:shape id="Freeform 709" o:spid="_x0000_s1733" style="position:absolute;left:1865;top:1113;width:85;height:71;visibility:visible;mso-wrap-style:square;v-text-anchor:top" coordsize="17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" path="m,130l160,r10,5l3,142,,130xe" fillcolor="#ca972a" stroked="f">
                <v:path arrowok="t" o:connecttype="custom" o:connectlocs="0,65;80,0;85,3;2,71;0,65" o:connectangles="0,0,0,0,0"/>
              </v:shape>
              <v:shape id="Freeform 710" o:spid="_x0000_s1734" style="position:absolute;left:1866;top:1114;width:87;height:72;visibility:visible;mso-wrap-style:square;v-text-anchor:top" coordsize="17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" path="m,131l163,r11,5l3,144,,131xe" fillcolor="#cb962a" stroked="f">
                <v:path arrowok="t" o:connecttype="custom" o:connectlocs="0,66;82,0;87,3;2,72;0,66" o:connectangles="0,0,0,0,0"/>
              </v:shape>
              <v:shape id="Freeform 711" o:spid="_x0000_s1735" style="position:absolute;left:1867;top:1115;width:89;height:75;visibility:visible;mso-wrap-style:square;v-text-anchor:top" coordsize="178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" path="m,137l167,r11,8l6,150,,137xe" fillcolor="#cc952a" stroked="f">
                <v:path arrowok="t" o:connecttype="custom" o:connectlocs="0,69;84,0;89,4;3,75;0,69" o:connectangles="0,0,0,0,0"/>
              </v:shape>
              <v:shape id="Freeform 712" o:spid="_x0000_s1736" style="position:absolute;left:1868;top:1117;width:91;height:76;visibility:visible;mso-wrap-style:square;v-text-anchor:top" coordsize="18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" path="m,139l171,r12,7l5,151,4,146,,139xe" fillcolor="#cc962a" stroked="f">
                <v:path arrowok="t" o:connecttype="custom" o:connectlocs="0,70;85,0;91,4;2,76;2,73;0,70" o:connectangles="0,0,0,0,0,0"/>
              </v:shape>
              <v:shape id="Freeform 713" o:spid="_x0000_s1737" style="position:absolute;left:1869;top:1119;width:93;height:76;visibility:visible;mso-wrap-style:square;v-text-anchor:top" coordsize="185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" path="m,142l172,r13,5l3,152,,142xe" fillcolor="#cc9729" stroked="f">
                <v:path arrowok="t" o:connecttype="custom" o:connectlocs="0,71;86,0;93,3;2,76;0,71;0,71" o:connectangles="0,0,0,0,0,0"/>
              </v:shape>
              <v:shape id="Freeform 714" o:spid="_x0000_s1738" style="position:absolute;left:1870;top:1121;width:94;height:77;visibility:visible;mso-wrap-style:square;v-text-anchor:top" coordsize="189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" path="m,144l178,r11,5l6,155,,144xe" fillcolor="#cc9829" stroked="f">
                <v:path arrowok="t" o:connecttype="custom" o:connectlocs="0,72;89,0;94,2;3,77;0,72" o:connectangles="0,0,0,0,0"/>
              </v:shape>
              <v:shape id="Freeform 715" o:spid="_x0000_s1739" style="position:absolute;left:1871;top:1121;width:96;height:80;visibility:visible;mso-wrap-style:square;v-text-anchor:top" coordsize="19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" path="m,147l182,r10,7l6,160,,147xe" fillcolor="#cc9928" stroked="f">
                <v:path arrowok="t" o:connecttype="custom" o:connectlocs="0,74;91,0;96,4;3,80;0,74" o:connectangles="0,0,0,0,0"/>
              </v:shape>
              <v:shape id="Freeform 716" o:spid="_x0000_s1740" style="position:absolute;left:1873;top:1123;width:97;height:81;visibility:visible;mso-wrap-style:square;v-text-anchor:top" coordsize="19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" path="m,150l183,r11,8l5,162,,150xe" fillcolor="#cc9a27" stroked="f">
                <v:path arrowok="t" o:connecttype="custom" o:connectlocs="0,75;92,0;97,4;3,81;0,75" o:connectangles="0,0,0,0,0"/>
              </v:shape>
              <v:shape id="Freeform 717" o:spid="_x0000_s1741" style="position:absolute;left:1874;top:1125;width:99;height:82;visibility:visible;mso-wrap-style:square;v-text-anchor:top" coordsize="19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" path="m,153l186,r13,7l5,163,,153xe" fillcolor="#cc9b26" stroked="f">
                <v:path arrowok="t" o:connecttype="custom" o:connectlocs="0,77;93,0;99,4;2,82;0,77" o:connectangles="0,0,0,0,0"/>
              </v:shape>
              <v:shape id="Freeform 718" o:spid="_x0000_s1742" style="position:absolute;left:1876;top:1127;width:100;height:82;visibility:visible;mso-wrap-style:square;v-text-anchor:top" coordsize="20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" path="m,154l189,r12,5l5,165,,154xe" fillcolor="#cc9c26" stroked="f">
                <v:path arrowok="t" o:connecttype="custom" o:connectlocs="0,77;94,0;100,2;2,82;0,77" o:connectangles="0,0,0,0,0"/>
              </v:shape>
              <v:shape id="Freeform 719" o:spid="_x0000_s1743" style="position:absolute;left:1876;top:1129;width:103;height:83;visibility:visible;mso-wrap-style:square;v-text-anchor:top" coordsize="20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" path="m,156l194,r10,5l5,167,,156xe" fillcolor="#cc9d26" stroked="f">
                <v:path arrowok="t" o:connecttype="custom" o:connectlocs="0,78;98,0;103,2;3,83;0,78" o:connectangles="0,0,0,0,0"/>
              </v:shape>
              <v:shape id="Freeform 720" o:spid="_x0000_s1744" style="position:absolute;left:1878;top:1129;width:103;height:87;visibility:visible;mso-wrap-style:square;v-text-anchor:top" coordsize="20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" path="m,160l196,r11,7l4,172,,160xe" fillcolor="#cc9e25" stroked="f">
                <v:path arrowok="t" o:connecttype="custom" o:connectlocs="0,81;98,0;103,4;2,87;0,81" o:connectangles="0,0,0,0,0"/>
              </v:shape>
              <v:shape id="Freeform 721" o:spid="_x0000_s1745" style="position:absolute;left:1879;top:1131;width:105;height:87;visibility:visible;mso-wrap-style:square;v-text-anchor:top" coordsize="21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" path="m,162l199,r11,8l6,175,,162xe" fillcolor="#cc9f24" stroked="f">
                <v:path arrowok="t" o:connecttype="custom" o:connectlocs="0,81;100,0;105,4;3,87;0,81" o:connectangles="0,0,0,0,0"/>
              </v:shape>
              <v:shape id="Freeform 722" o:spid="_x0000_s1746" style="position:absolute;left:1880;top:1133;width:107;height:88;visibility:visible;mso-wrap-style:square;v-text-anchor:top" coordsize="213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" path="m,165l203,r10,7l5,176,,165xe" fillcolor="#d2a326" stroked="f">
                <v:path arrowok="t" o:connecttype="custom" o:connectlocs="0,83;102,0;107,4;3,88;0,83" o:connectangles="0,0,0,0,0"/>
              </v:shape>
              <v:shape id="Freeform 723" o:spid="_x0000_s1747" style="position:absolute;left:1882;top:1135;width:108;height:89;visibility:visible;mso-wrap-style:square;v-text-anchor:top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" path="m,167l204,r12,5l5,177,3,175,,167xe" fillcolor="#d5a627" stroked="f">
                <v:path arrowok="t" o:connecttype="custom" o:connectlocs="0,84;102,0;108,3;3,89;2,88;2,88;0,84" o:connectangles="0,0,0,0,0,0,0"/>
              </v:shape>
              <v:shape id="Freeform 724" o:spid="_x0000_s1748" style="position:absolute;left:1883;top:1137;width:110;height:88;visibility:visible;mso-wrap-style:square;v-text-anchor:top" coordsize="22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" path="m,169l208,r13,5l9,178,2,172,,169xe" fillcolor="#d8a82b" stroked="f">
                <v:path arrowok="t" o:connecttype="custom" o:connectlocs="0,84;104,0;110,2;4,88;1,85;1,85;0,84" o:connectangles="0,0,0,0,0,0,0"/>
              </v:shape>
              <v:shape id="Freeform 725" o:spid="_x0000_s1749" style="position:absolute;left:1884;top:1137;width:112;height:91;visibility:visible;mso-wrap-style:square;v-text-anchor:top" coordsize="22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" path="m,172l211,r9,5l222,7,9,181,,172xe" fillcolor="#dbaa31" stroked="f">
                <v:path arrowok="t" o:connecttype="custom" o:connectlocs="0,86;106,0;111,3;112,4;5,91;0,86" o:connectangles="0,0,0,0,0,0"/>
              </v:shape>
              <v:shape id="Freeform 726" o:spid="_x0000_s1750" style="position:absolute;left:1887;top:1139;width:112;height:91;visibility:visible;mso-wrap-style:square;v-text-anchor:top" coordsize="22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" path="m,173l212,r3,2l224,6,7,182,,173xe" fillcolor="#ddad39" stroked="f">
                <v:path arrowok="t" o:connecttype="custom" o:connectlocs="0,87;106,0;108,1;112,3;4,91;0,87" o:connectangles="0,0,0,0,0,0"/>
              </v:shape>
              <v:shape id="Freeform 727" o:spid="_x0000_s1751" style="position:absolute;left:1889;top:1141;width:114;height:91;visibility:visible;mso-wrap-style:square;v-text-anchor:top" coordsize="227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" path="m,174l213,r14,4l7,183,,174xe" fillcolor="#dfae40" stroked="f">
                <v:path arrowok="t" o:connecttype="custom" o:connectlocs="0,87;107,0;114,2;4,91;0,87" o:connectangles="0,0,0,0,0"/>
              </v:shape>
              <v:shape id="Freeform 728" o:spid="_x0000_s1752" style="position:absolute;left:1891;top:976;width:321;height:258;visibility:visible;mso-wrap-style:square;v-text-anchor:top" coordsize="644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" path="m,508l217,332r14,3l9,517,,508xm644,l599,35,612,19,633,1,644,xe" fillcolor="#e4b34f" stroked="f">
                <v:path arrowok="t" o:connecttype="custom" o:connectlocs="0,254;108,166;115,167;4,258;0,254;321,0;299,17;305,9;316,0;321,0" o:connectangles="0,0,0,0,0,0,0,0,0,0"/>
                <o:lock v:ext="edit" verticies="t"/>
              </v:shape>
              <v:shape id="Freeform 729" o:spid="_x0000_s1753" style="position:absolute;left:1892;top:975;width:327;height:262;visibility:visible;mso-wrap-style:square;v-text-anchor:top" coordsize="65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" path="m,515l220,336r15,5l9,524,,515xm652,l576,60,608,21,629,3,652,xe" fillcolor="#e6b457" stroked="f">
                <v:path arrowok="t" o:connecttype="custom" o:connectlocs="0,258;110,168;118,171;5,262;0,258;327,0;289,30;305,11;315,2;327,0" o:connectangles="0,0,0,0,0,0,0,0,0,0"/>
                <o:lock v:ext="edit" verticies="t"/>
              </v:shape>
              <v:shape id="Freeform 730" o:spid="_x0000_s1754" style="position:absolute;left:1895;top:974;width:329;height:265;visibility:visible;mso-wrap-style:square;v-text-anchor:top" coordsize="658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" path="m,521l222,339r13,6l7,529,,521xm590,39l635,4,658,,551,87,590,39xe" fillcolor="#e9b65f" stroked="f">
                <v:path arrowok="t" o:connecttype="custom" o:connectlocs="0,261;111,170;118,173;4,265;0,261;295,20;318,2;329,0;276,44;295,20" o:connectangles="0,0,0,0,0,0,0,0,0,0"/>
                <o:lock v:ext="edit" verticies="t"/>
              </v:shape>
              <v:shape id="Freeform 731" o:spid="_x0000_s1755" style="position:absolute;left:1897;top:973;width:333;height:268;visibility:visible;mso-wrap-style:square;v-text-anchor:top" coordsize="666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" path="m,528l226,345r12,3l7,537,,528xm567,64l643,4,666,,530,112,567,64xe" fillcolor="#eab968" stroked="f">
                <v:path arrowok="t" o:connecttype="custom" o:connectlocs="0,264;113,172;119,174;4,268;0,264;284,32;322,2;333,0;265,56;284,32" o:connectangles="0,0,0,0,0,0,0,0,0,0"/>
                <o:lock v:ext="edit" verticies="t"/>
              </v:shape>
              <v:shape id="Freeform 732" o:spid="_x0000_s1756" style="position:absolute;left:1899;top:972;width:337;height:272;visibility:visible;mso-wrap-style:square;v-text-anchor:top" coordsize="676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" path="m,533l228,349r14,3l9,544,,533xm544,91l651,4,676,,514,130r5,-9l544,91xe" fillcolor="#ebba70" stroked="f">
                <v:path arrowok="t" o:connecttype="custom" o:connectlocs="0,267;114,175;121,176;4,272;0,267;271,46;325,2;337,0;256,65;259,61;271,46" o:connectangles="0,0,0,0,0,0,0,0,0,0,0"/>
                <o:lock v:ext="edit" verticies="t"/>
              </v:shape>
              <v:shape id="Freeform 733" o:spid="_x0000_s1757" style="position:absolute;left:1900;top:970;width:342;height:275;visibility:visible;mso-wrap-style:square;v-text-anchor:top" coordsize="683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" path="m,542l231,353r14,6l11,549,5,547,,542xm523,117l659,5,683,,503,147r12,-23l523,117xe" fillcolor="#edbb78" stroked="f">
                <v:path arrowok="t" o:connecttype="custom" o:connectlocs="0,271;116,177;123,180;6,275;3,274;0,271;262,59;330,3;342,0;252,74;258,62;262,59" o:connectangles="0,0,0,0,0,0,0,0,0,0,0,0"/>
                <o:lock v:ext="edit" verticies="t"/>
              </v:shape>
              <v:shape id="Freeform 734" o:spid="_x0000_s1758" style="position:absolute;left:1903;top:970;width:345;height:277;visibility:visible;mso-wrap-style:square;v-text-anchor:top" coordsize="690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" path="m,549l233,357r14,6l11,554,,549xm505,135l667,5,690,,491,164r14,-29xe" fillcolor="#efbf89" stroked="f">
                <v:path arrowok="t" o:connecttype="custom" o:connectlocs="0,275;117,179;124,182;6,277;0,275;0,275;253,68;334,3;345,0;246,82;253,68" o:connectangles="0,0,0,0,0,0,0,0,0,0,0"/>
                <o:lock v:ext="edit" verticies="t"/>
              </v:shape>
              <v:shape id="Freeform 735" o:spid="_x0000_s1759" style="position:absolute;left:1906;top:969;width:348;height:279;visibility:visible;mso-wrap-style:square;v-text-anchor:top" coordsize="696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" path="m,553l234,363r14,3l10,560,,553xm492,151l672,4,696,,478,180r14,-29xe" fillcolor="#f1c092" stroked="f">
                <v:path arrowok="t" o:connecttype="custom" o:connectlocs="0,276;117,181;124,182;5,279;0,276;246,75;336,2;348,0;239,90;246,75" o:connectangles="0,0,0,0,0,0,0,0,0,0"/>
                <o:lock v:ext="edit" verticies="t"/>
              </v:shape>
              <v:shape id="Freeform 736" o:spid="_x0000_s1760" style="position:absolute;left:1908;top:968;width:352;height:282;visibility:visible;mso-wrap-style:square;v-text-anchor:top" coordsize="702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" path="m,557l236,366r13,3l251,369,12,564,,557xm480,167l679,3,702,,466,195r14,-28xe" fillcolor="#f2c39a" stroked="f">
                <v:path arrowok="t" o:connecttype="custom" o:connectlocs="0,279;118,183;125,185;126,185;6,282;0,279;241,84;340,2;352,0;352,0;234,98;241,84" o:connectangles="0,0,0,0,0,0,0,0,0,0,0,0"/>
                <o:lock v:ext="edit" verticies="t"/>
              </v:shape>
              <v:shape id="Freeform 737" o:spid="_x0000_s1761" style="position:absolute;left:1911;top:968;width:354;height:283;visibility:visible;mso-wrap-style:square;v-text-anchor:top" coordsize="708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" path="m,561l238,367r6,2l254,369,13,566,,561xm468,181l686,1,697,r11,1l452,207r16,-26xe" fillcolor="#f1c091" stroked="f">
                <v:path arrowok="t" o:connecttype="custom" o:connectlocs="0,281;119,184;122,185;127,185;7,283;0,281;234,91;343,1;349,0;354,1;226,104;234,91" o:connectangles="0,0,0,0,0,0,0,0,0,0,0,0"/>
                <o:lock v:ext="edit" verticies="t"/>
              </v:shape>
              <v:shape id="Freeform 738" o:spid="_x0000_s1762" style="position:absolute;left:1915;top:968;width:354;height:285;visibility:visible;mso-wrap-style:square;v-text-anchor:top" coordsize="71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" path="m,564l239,369r19,-2l11,570,,564xm454,195l690,r20,1l438,222r16,-27xe" fillcolor="#efbe86" stroked="f">
                <v:path arrowok="t" o:connecttype="custom" o:connectlocs="0,282;119,185;129,184;5,285;0,282;226,98;344,0;354,1;218,111;226,98" o:connectangles="0,0,0,0,0,0,0,0,0,0"/>
                <o:lock v:ext="edit" verticies="t"/>
              </v:shape>
              <v:shape id="Freeform 739" o:spid="_x0000_s1763" style="position:absolute;left:1917;top:969;width:357;height:286;visibility:visible;mso-wrap-style:square;v-text-anchor:top" coordsize="713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" path="m,565l241,368r22,-2l10,572,,565xm439,206l695,r18,l425,235r14,-29xe" fillcolor="#edbc7d" stroked="f">
                <v:path arrowok="t" o:connecttype="custom" o:connectlocs="0,283;121,184;132,183;5,286;0,283;220,103;348,0;357,0;213,118;220,103" o:connectangles="0,0,0,0,0,0,0,0,0,0"/>
                <o:lock v:ext="edit" verticies="t"/>
              </v:shape>
              <v:shape id="Freeform 740" o:spid="_x0000_s1764" style="position:absolute;left:1920;top:969;width:358;height:287;visibility:visible;mso-wrap-style:square;v-text-anchor:top" coordsize="71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" path="m,569l247,366r21,-1l12,574,,569xm427,221l699,r17,l412,249r8,-12l427,221xe" fillcolor="#eab869" stroked="f">
                <v:path arrowok="t" o:connecttype="custom" o:connectlocs="0,285;124,183;134,183;6,287;0,285;214,111;350,0;358,0;206,125;210,119;214,111" o:connectangles="0,0,0,0,0,0,0,0,0,0,0"/>
                <o:lock v:ext="edit" verticies="t"/>
              </v:shape>
              <v:shape id="Freeform 741" o:spid="_x0000_s1765" style="position:absolute;left:1923;top:969;width:360;height:288;visibility:visible;mso-wrap-style:square;v-text-anchor:top" coordsize="720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" path="m,572l253,366r21,-1l13,578,,572xm415,235l703,r17,l400,262r15,-25l415,235xe" fillcolor="#e7b55d" stroked="f">
                <v:path arrowok="t" o:connecttype="custom" o:connectlocs="0,285;127,182;137,182;7,288;0,285;208,117;352,0;360,0;200,131;208,118;208,117" o:connectangles="0,0,0,0,0,0,0,0,0,0,0"/>
                <o:lock v:ext="edit" verticies="t"/>
              </v:shape>
              <v:shape id="Freeform 742" o:spid="_x0000_s1766" style="position:absolute;left:1926;top:969;width:362;height:290;visibility:visible;mso-wrap-style:square;v-text-anchor:top" coordsize="724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" path="m,574l256,365r22,l11,581,6,578,,574xm400,249l704,r20,l386,276r14,-27xe" fillcolor="#e5b255" stroked="f">
                <v:path arrowok="t" o:connecttype="custom" o:connectlocs="0,287;128,182;139,182;6,290;3,289;0,287;200,124;352,0;362,0;193,138;200,124" o:connectangles="0,0,0,0,0,0,0,0,0,0,0"/>
                <o:lock v:ext="edit" verticies="t"/>
              </v:shape>
              <v:shape id="Freeform 743" o:spid="_x0000_s1767" style="position:absolute;left:1929;top:969;width:363;height:291;visibility:visible;mso-wrap-style:square;v-text-anchor:top" coordsize="727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" path="m,578l261,365r21,-2l12,583,,578xm387,262l707,r20,l373,290r14,-28xe" fillcolor="#e1b04b" stroked="f">
                <v:path arrowok="t" o:connecttype="custom" o:connectlocs="0,289;130,182;141,181;6,291;0,289;0,289;193,131;353,0;363,0;186,145;193,131" o:connectangles="0,0,0,0,0,0,0,0,0,0,0"/>
                <o:lock v:ext="edit" verticies="t"/>
              </v:shape>
              <v:shape id="Freeform 744" o:spid="_x0000_s1768" style="position:absolute;left:1932;top:969;width:365;height:292;visibility:visible;mso-wrap-style:square;v-text-anchor:top" coordsize="731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" path="m,581l267,365r18,-2l301,352,14,585,,581xm375,276l713,r18,l361,302r14,-26xe" fillcolor="#dead43" stroked="f">
                <v:path arrowok="t" o:connecttype="custom" o:connectlocs="0,290;133,182;142,181;150,176;7,292;0,290;187,138;356,0;365,0;180,151;187,138" o:connectangles="0,0,0,0,0,0,0,0,0,0,0"/>
                <o:lock v:ext="edit" verticies="t"/>
              </v:shape>
              <v:shape id="Freeform 745" o:spid="_x0000_s1769" style="position:absolute;left:1935;top:969;width:366;height:294;visibility:visible;mso-wrap-style:square;v-text-anchor:top" coordsize="733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" path="m,583l270,363r8,l338,324,13,588,,583xm361,290l715,r16,2l733,2,347,317r14,-27xe" fillcolor="#dcab39" stroked="f">
                <v:path arrowok="t" o:connecttype="custom" o:connectlocs="0,292;135,182;139,182;169,162;6,294;0,292;180,145;357,0;365,1;366,1;173,159;180,145" o:connectangles="0,0,0,0,0,0,0,0,0,0,0,0"/>
                <o:lock v:ext="edit" verticies="t"/>
              </v:shape>
              <v:shape id="Freeform 746" o:spid="_x0000_s1770" style="position:absolute;left:1939;top:969;width:365;height:295;visibility:visible;mso-wrap-style:square;v-text-anchor:top" coordsize="731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" path="m,585l287,352r51,-34l347,302,717,r7,2l731,4,13,590,,585xe" fillcolor="#d4a52a" stroked="f">
                <v:path arrowok="t" o:connecttype="custom" o:connectlocs="0,293;143,176;169,159;173,151;358,0;362,1;365,2;6,295;0,293" o:connectangles="0,0,0,0,0,0,0,0,0"/>
              </v:shape>
              <v:shape id="Freeform 747" o:spid="_x0000_s1771" style="position:absolute;left:1941;top:970;width:367;height:295;visibility:visible;mso-wrap-style:square;v-text-anchor:top" coordsize="732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" path="m,586l325,322r7,-6l334,315,720,r12,5l12,592,,586xe" fillcolor="#d1a227" stroked="f">
                <v:path arrowok="t" o:connecttype="custom" o:connectlocs="0,292;163,160;166,157;167,157;361,0;367,2;6,295;0,292" o:connectangles="0,0,0,0,0,0,0,0"/>
              </v:shape>
              <v:shape id="Freeform 748" o:spid="_x0000_s1772" style="position:absolute;left:1945;top:970;width:366;height:296;visibility:visible;mso-wrap-style:square;v-text-anchor:top" coordsize="73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" path="m,586l718,r14,5l12,591,,586xe" fillcolor="#cc9f26" stroked="f">
                <v:path arrowok="t" o:connecttype="custom" o:connectlocs="0,293;359,0;366,3;6,296;0,293" o:connectangles="0,0,0,0,0"/>
              </v:shape>
              <v:shape id="Freeform 749" o:spid="_x0000_s1773" style="position:absolute;left:1948;top:972;width:366;height:296;visibility:visible;mso-wrap-style:square;v-text-anchor:top" coordsize="73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" path="m,587l720,r13,4l13,592,,587xe" fillcolor="#c89b27" stroked="f">
                <v:path arrowok="t" o:connecttype="custom" o:connectlocs="0,294;360,0;366,2;6,296;0,294" o:connectangles="0,0,0,0,0"/>
              </v:shape>
              <v:shape id="Freeform 750" o:spid="_x0000_s1774" style="position:absolute;left:1951;top:973;width:366;height:296;visibility:visible;mso-wrap-style:square;v-text-anchor:top" coordsize="73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" path="m,586l720,r13,6l13,592,,586xe" fillcolor="#c89b27" stroked="f">
                <v:path arrowok="t" o:connecttype="custom" o:connectlocs="0,293;360,0;366,3;6,296;0,293" o:connectangles="0,0,0,0,0"/>
              </v:shape>
              <v:shape id="Freeform 751" o:spid="_x0000_s1775" style="position:absolute;left:1954;top:974;width:367;height:297;visibility:visible;mso-wrap-style:square;v-text-anchor:top" coordsize="734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" path="m,588l720,r14,5l14,593,,588xe" fillcolor="#c89b27" stroked="f">
                <v:path arrowok="t" o:connecttype="custom" o:connectlocs="0,294;360,0;367,3;7,297;0,294" o:connectangles="0,0,0,0,0"/>
              </v:shape>
              <v:shape id="Freeform 752" o:spid="_x0000_s1776" style="position:absolute;left:1957;top:976;width:367;height:296;visibility:visible;mso-wrap-style:square;v-text-anchor:top" coordsize="73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" path="m,586l720,r12,5l12,591,,586xe" fillcolor="#c89b27" stroked="f">
                <v:path arrowok="t" o:connecttype="custom" o:connectlocs="0,293;361,0;367,3;6,296;0,293" o:connectangles="0,0,0,0,0"/>
              </v:shape>
              <v:shape id="Freeform 753" o:spid="_x0000_s1777" style="position:absolute;left:1961;top:977;width:366;height:296;visibility:visible;mso-wrap-style:square;v-text-anchor:top" coordsize="732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" path="m,588l720,r12,6l12,594,,588xe" fillcolor="#c89b27" stroked="f">
                <v:path arrowok="t" o:connecttype="custom" o:connectlocs="0,293;360,0;366,3;6,296;0,293" o:connectangles="0,0,0,0,0"/>
              </v:shape>
              <v:shape id="Freeform 754" o:spid="_x0000_s1778" style="position:absolute;left:1964;top:978;width:367;height:296;visibility:visible;mso-wrap-style:square;v-text-anchor:top" coordsize="734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" path="m,586l720,r14,3l13,591,,586xe" fillcolor="#c89b27" stroked="f">
                <v:path arrowok="t" o:connecttype="custom" o:connectlocs="0,293;360,0;367,2;7,296;0,293" o:connectangles="0,0,0,0,0"/>
              </v:shape>
              <v:shape id="Freeform 755" o:spid="_x0000_s1779" style="position:absolute;left:1967;top:979;width:366;height:297;visibility:visible;mso-wrap-style:square;v-text-anchor:top" coordsize="733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" path="m,588l720,r13,5l13,593,,588xe" fillcolor="#c89b27" stroked="f">
                <v:path arrowok="t" o:connecttype="custom" o:connectlocs="0,294;360,0;366,3;6,297;0,294" o:connectangles="0,0,0,0,0"/>
              </v:shape>
              <v:shape id="Freeform 756" o:spid="_x0000_s1780" style="position:absolute;left:1970;top:980;width:367;height:297;visibility:visible;mso-wrap-style:square;v-text-anchor:top" coordsize="734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" path="m,588l721,r13,6l12,594,,588xe" fillcolor="#c89b27" stroked="f">
                <v:path arrowok="t" o:connecttype="custom" o:connectlocs="0,294;361,0;367,3;6,297;0,294" o:connectangles="0,0,0,0,0"/>
              </v:shape>
              <v:shape id="Freeform 757" o:spid="_x0000_s1781" style="position:absolute;left:1973;top:982;width:367;height:297;visibility:visible;mso-wrap-style:square;v-text-anchor:top" coordsize="734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" path="m,588l720,r14,5l12,593,,588xe" fillcolor="#c89c26" stroked="f">
                <v:path arrowok="t" o:connecttype="custom" o:connectlocs="0,294;360,0;367,3;6,297;0,294" o:connectangles="0,0,0,0,0"/>
              </v:shape>
              <v:shape id="Freeform 758" o:spid="_x0000_s1782" style="position:absolute;left:1976;top:983;width:366;height:297;visibility:visible;mso-wrap-style:square;v-text-anchor:top" coordsize="732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" path="m,588l722,r9,3l732,7,14,593,,588xe" fillcolor="#c89c26" stroked="f">
                <v:path arrowok="t" o:connecttype="custom" o:connectlocs="0,294;361,0;366,2;366,2;366,4;7,297;0,294" o:connectangles="0,0,0,0,0,0,0"/>
              </v:shape>
              <v:shape id="Freeform 759" o:spid="_x0000_s1783" style="position:absolute;left:1980;top:985;width:363;height:295;visibility:visible;mso-wrap-style:square;v-text-anchor:top" coordsize="727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" path="m,588l722,r2,l727,11,13,592,,588xe" fillcolor="#c89c26" stroked="f">
                <v:path arrowok="t" o:connecttype="custom" o:connectlocs="0,293;361,0;362,0;362,0;363,5;6,295;0,293" o:connectangles="0,0,0,0,0,0,0"/>
              </v:shape>
              <v:shape id="Freeform 760" o:spid="_x0000_s1784" style="position:absolute;left:1983;top:986;width:361;height:297;visibility:visible;mso-wrap-style:square;v-text-anchor:top" coordsize="722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" path="m,586l718,r4,12l11,593,9,590,,586xe" fillcolor="#c89c26" stroked="f">
                <v:path arrowok="t" o:connecttype="custom" o:connectlocs="0,293;359,0;361,6;6,297;5,295;0,293" o:connectangles="0,0,0,0,0,0"/>
              </v:shape>
              <v:shape id="Freeform 761" o:spid="_x0000_s1785" style="position:absolute;left:1986;top:990;width:359;height:296;visibility:visible;mso-wrap-style:square;v-text-anchor:top" coordsize="718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" path="m,581l714,r4,11l7,592,3,583,,581xe" fillcolor="#c89c26" stroked="f">
                <v:path arrowok="t" o:connecttype="custom" o:connectlocs="0,291;357,0;359,6;4,296;2,292;0,291" o:connectangles="0,0,0,0,0,0"/>
              </v:shape>
              <v:shape id="Freeform 762" o:spid="_x0000_s1786" style="position:absolute;left:1988;top:993;width:359;height:295;visibility:visible;mso-wrap-style:square;v-text-anchor:top" coordsize="716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" path="m,581l711,r5,13l5,592,3,588,,581xe" fillcolor="#c89c26" stroked="f">
                <v:path arrowok="t" o:connecttype="custom" o:connectlocs="0,290;356,0;359,6;3,295;2,293;0,290" o:connectangles="0,0,0,0,0,0"/>
              </v:shape>
              <v:shape id="Freeform 763" o:spid="_x0000_s1787" style="position:absolute;left:1989;top:995;width:359;height:296;visibility:visible;mso-wrap-style:square;v-text-anchor:top" coordsize="716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" path="m,581l711,r5,12l5,591,1,582,,581xe" fillcolor="#c89d26" stroked="f">
                <v:path arrowok="t" o:connecttype="custom" o:connectlocs="0,291;356,0;359,6;3,296;1,291;0,291" o:connectangles="0,0,0,0,0,0"/>
              </v:shape>
              <v:shape id="Freeform 764" o:spid="_x0000_s1788" style="position:absolute;left:1991;top:999;width:357;height:296;visibility:visible;mso-wrap-style:square;v-text-anchor:top" coordsize="715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" path="m,579l711,r4,10l4,591,,579xe" fillcolor="#c89d26" stroked="f">
                <v:path arrowok="t" o:connecttype="custom" o:connectlocs="0,290;355,0;357,5;2,296;0,290" o:connectangles="0,0,0,0,0"/>
              </v:shape>
              <v:shape id="Freeform 765" o:spid="_x0000_s1789" style="position:absolute;left:1992;top:1002;width:357;height:295;visibility:visible;mso-wrap-style:square;v-text-anchor:top" coordsize="715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" path="m,579l711,r4,13l4,592,,579xe" fillcolor="#c89d26" stroked="f">
                <v:path arrowok="t" o:connecttype="custom" o:connectlocs="0,289;355,0;357,6;2,295;0,289" o:connectangles="0,0,0,0,0"/>
              </v:shape>
              <v:shape id="Freeform 766" o:spid="_x0000_s1790" style="position:absolute;left:1993;top:1004;width:358;height:297;visibility:visible;mso-wrap-style:square;v-text-anchor:top" coordsize="71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" path="m,581l711,r5,13l3,594,,581xe" fillcolor="#c89d26" stroked="f">
                <v:path arrowok="t" o:connecttype="custom" o:connectlocs="0,291;356,0;358,7;2,297;0,291" o:connectangles="0,0,0,0,0"/>
              </v:shape>
              <v:shape id="Freeform 767" o:spid="_x0000_s1791" style="position:absolute;left:1994;top:1008;width:358;height:296;visibility:visible;mso-wrap-style:square;v-text-anchor:top" coordsize="716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" path="m,579l711,r5,12l3,591,,579xe" fillcolor="#c89d26" stroked="f">
                <v:path arrowok="t" o:connecttype="custom" o:connectlocs="0,290;356,0;358,6;2,296;0,290" o:connectangles="0,0,0,0,0"/>
              </v:shape>
              <v:shape id="Freeform 768" o:spid="_x0000_s1792" style="position:absolute;left:1995;top:1010;width:358;height:297;visibility:visible;mso-wrap-style:square;v-text-anchor:top" coordsize="717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" path="m,581l713,r4,12l6,593,,581xe" fillcolor="#c89d26" stroked="f">
                <v:path arrowok="t" o:connecttype="custom" o:connectlocs="0,291;356,0;358,6;3,297;0,291" o:connectangles="0,0,0,0,0"/>
              </v:shape>
              <v:shape id="Freeform 769" o:spid="_x0000_s1793" style="position:absolute;left:1996;top:1014;width:358;height:296;visibility:visible;mso-wrap-style:square;v-text-anchor:top" coordsize="717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" path="m,579l713,r4,11l5,591,,579xe" fillcolor="#c89d26" stroked="f">
                <v:path arrowok="t" o:connecttype="custom" o:connectlocs="0,290;356,0;358,6;2,296;0,290" o:connectangles="0,0,0,0,0"/>
              </v:shape>
              <v:shape id="Freeform 770" o:spid="_x0000_s1794" style="position:absolute;left:1997;top:1017;width:359;height:296;visibility:visible;mso-wrap-style:square;v-text-anchor:top" coordsize="71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" path="m,581l711,r5,13l3,594r,-2l,581xe" fillcolor="#c89e26" stroked="f">
                <v:path arrowok="t" o:connecttype="custom" o:connectlocs="0,290;356,0;359,6;2,296;2,295;0,290" o:connectangles="0,0,0,0,0,0"/>
              </v:shape>
              <v:shape id="Freeform 771" o:spid="_x0000_s1795" style="position:absolute;left:1998;top:1019;width:358;height:296;visibility:visible;mso-wrap-style:square;v-text-anchor:top" coordsize="717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" path="m,580l712,r3,7l717,12,6,591,2,586,,580xe" fillcolor="#c89e26" stroked="f">
                <v:path arrowok="t" o:connecttype="custom" o:connectlocs="0,290;356,0;357,4;358,6;3,296;1,293;0,290" o:connectangles="0,0,0,0,0,0,0"/>
              </v:shape>
              <v:shape id="Freeform 772" o:spid="_x0000_s1796" style="position:absolute;left:1999;top:1023;width:357;height:295;visibility:visible;mso-wrap-style:square;v-text-anchor:top" coordsize="715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" path="m,581l713,r2,12l7,589,,581xe" fillcolor="#c89e26" stroked="f">
                <v:path arrowok="t" o:connecttype="custom" o:connectlocs="0,291;356,0;356,0;357,6;3,295;0,291" o:connectangles="0,0,0,0,0,0"/>
              </v:shape>
              <v:shape id="Freeform 773" o:spid="_x0000_s1797" style="position:absolute;left:2001;top:1026;width:356;height:294;visibility:visible;mso-wrap-style:square;v-text-anchor:top" coordsize="713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" path="m,579l711,r2,14l9,588,,579xe" fillcolor="#c89e26" stroked="f">
                <v:path arrowok="t" o:connecttype="custom" o:connectlocs="0,290;355,0;356,7;4,294;0,290" o:connectangles="0,0,0,0,0"/>
              </v:shape>
              <v:shape id="Freeform 774" o:spid="_x0000_s1798" style="position:absolute;left:2003;top:1029;width:355;height:293;visibility:visible;mso-wrap-style:square;v-text-anchor:top" coordsize="711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" path="m,577l708,r3,14l9,586,,577xe" fillcolor="#c89e26" stroked="f">
                <v:path arrowok="t" o:connecttype="custom" o:connectlocs="0,289;354,0;355,7;4,293;0,289" o:connectangles="0,0,0,0,0"/>
              </v:shape>
              <v:shape id="Freeform 775" o:spid="_x0000_s1799" style="position:absolute;left:2005;top:1033;width:353;height:291;visibility:visible;mso-wrap-style:square;v-text-anchor:top" coordsize="705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" path="m,574l704,r1,14l7,583,,574xe" fillcolor="#c89e26" stroked="f">
                <v:path arrowok="t" o:connecttype="custom" o:connectlocs="0,287;352,0;353,7;4,291;0,287" o:connectangles="0,0,0,0,0"/>
              </v:shape>
              <v:shape id="Freeform 776" o:spid="_x0000_s1800" style="position:absolute;left:2007;top:1036;width:352;height:291;visibility:visible;mso-wrap-style:square;v-text-anchor:top" coordsize="704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" path="m,572l702,r2,13l7,581,,572xe" fillcolor="#c89e26" stroked="f">
                <v:path arrowok="t" o:connecttype="custom" o:connectlocs="0,286;351,0;352,7;4,291;0,286" o:connectangles="0,0,0,0,0"/>
              </v:shape>
              <v:shape id="Freeform 777" o:spid="_x0000_s1801" style="position:absolute;left:2009;top:1040;width:351;height:289;visibility:visible;mso-wrap-style:square;v-text-anchor:top" coordsize="702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" path="m,569l698,r4,13l7,580,,569xe" fillcolor="#c89f25" stroked="f">
                <v:path arrowok="t" o:connecttype="custom" o:connectlocs="0,284;349,0;351,6;4,289;0,284" o:connectangles="0,0,0,0,0"/>
              </v:shape>
              <v:shape id="Freeform 778" o:spid="_x0000_s1802" style="position:absolute;left:2011;top:1042;width:349;height:289;visibility:visible;mso-wrap-style:square;v-text-anchor:top" coordsize="69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" path="m,568l697,r2,14l9,577,,568xe" fillcolor="#caa123" stroked="f">
                <v:path arrowok="t" o:connecttype="custom" o:connectlocs="0,284;348,0;349,7;4,289;0,284" o:connectangles="0,0,0,0,0"/>
              </v:shape>
              <v:shape id="Freeform 779" o:spid="_x0000_s1803" style="position:absolute;left:2012;top:1046;width:349;height:288;visibility:visible;mso-wrap-style:square;v-text-anchor:top" coordsize="697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" path="m,567l695,r2,14l9,575,,567xe" fillcolor="#cea421" stroked="f">
                <v:path arrowok="t" o:connecttype="custom" o:connectlocs="0,284;348,0;349,7;5,288;0,284" o:connectangles="0,0,0,0,0"/>
              </v:shape>
              <v:shape id="Freeform 780" o:spid="_x0000_s1804" style="position:absolute;left:2015;top:1050;width:347;height:286;visibility:visible;mso-wrap-style:square;v-text-anchor:top" coordsize="694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" path="m,563l690,r4,14l9,572,6,570,,563xe" fillcolor="#d1a71e" stroked="f">
                <v:path arrowok="t" o:connecttype="custom" o:connectlocs="0,282;345,0;347,7;5,286;3,285;0,282" o:connectangles="0,0,0,0,0,0"/>
              </v:shape>
              <v:shape id="Freeform 781" o:spid="_x0000_s1805" style="position:absolute;left:2017;top:1053;width:345;height:283;visibility:visible;mso-wrap-style:square;v-text-anchor:top" coordsize="69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" path="m,561l688,r2,11l688,14,10,567,2,563,,561xe" fillcolor="#d7ac19" stroked="f">
                <v:path arrowok="t" o:connecttype="custom" o:connectlocs="0,280;344,0;345,5;344,7;5,283;1,281;0,280" o:connectangles="0,0,0,0,0,0,0"/>
              </v:shape>
              <v:shape id="Freeform 782" o:spid="_x0000_s1806" style="position:absolute;left:2020;top:1057;width:342;height:281;visibility:visible;mso-wrap-style:square;v-text-anchor:top" coordsize="685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" path="m,558l685,r,4l679,18,359,279r,2l11,563,,558xe" fillcolor="#daaf15" stroked="f">
                <v:path arrowok="t" o:connecttype="custom" o:connectlocs="0,279;342,0;342,2;339,9;179,139;179,139;179,140;5,281;0,279" o:connectangles="0,0,0,0,0,0,0,0,0"/>
              </v:shape>
              <v:shape id="Freeform 783" o:spid="_x0000_s1807" style="position:absolute;left:2022;top:1060;width:339;height:280;visibility:visible;mso-wrap-style:square;v-text-anchor:top" coordsize="678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" path="m,553l678,r-6,22l372,267r-18,5l352,283,11,560,,553xe" fillcolor="#dcb013" stroked="f">
                <v:path arrowok="t" o:connecttype="custom" o:connectlocs="0,277;339,0;336,11;186,134;177,136;176,142;6,280;0,277" o:connectangles="0,0,0,0,0,0,0,0"/>
              </v:shape>
              <v:shape id="Freeform 784" o:spid="_x0000_s1808" style="position:absolute;left:2025;top:1066;width:334;height:276;visibility:visible;mso-wrap-style:square;v-text-anchor:top" coordsize="66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" path="m,545l348,263r-3,18l12,552,,545xm348,261l668,r-5,21l384,249r-36,12xe" fillcolor="#dfb310" stroked="f">
                <v:path arrowok="t" o:connecttype="custom" o:connectlocs="0,273;174,132;173,141;6,276;0,273;174,131;334,0;332,11;192,125;174,131" o:connectangles="0,0,0,0,0,0,0,0,0,0"/>
                <o:lock v:ext="edit" verticies="t"/>
              </v:shape>
              <v:shape id="Freeform 785" o:spid="_x0000_s1809" style="position:absolute;left:2028;top:1071;width:330;height:272;visibility:visible;mso-wrap-style:square;v-text-anchor:top" coordsize="66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" path="m,538l341,261r-3,18l13,543,,538xm361,245l661,r-7,21l395,232r-34,13xe" fillcolor="#e2b607" stroked="f">
                <v:path arrowok="t" o:connecttype="custom" o:connectlocs="0,269;170,131;169,140;6,272;0,269;180,123;330,0;327,11;197,116;180,123" o:connectangles="0,0,0,0,0,0,0,0,0,0"/>
                <o:lock v:ext="edit" verticies="t"/>
              </v:shape>
              <v:shape id="Freeform 786" o:spid="_x0000_s1810" style="position:absolute;left:2031;top:1076;width:325;height:268;visibility:visible;mso-wrap-style:square;v-text-anchor:top" coordsize="651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" path="m,531l333,260r-4,17l11,537,,531xm372,228l651,r-7,22l406,215r-34,13xe" fillcolor="#e7bb00" stroked="f">
                <v:path arrowok="t" o:connecttype="custom" o:connectlocs="0,265;166,130;164,138;5,268;0,265;186,114;325,0;322,11;203,107;186,114" o:connectangles="0,0,0,0,0,0,0,0,0,0"/>
                <o:lock v:ext="edit" verticies="t"/>
              </v:shape>
              <v:shape id="Freeform 787" o:spid="_x0000_s1811" style="position:absolute;left:2034;top:1081;width:321;height:265;visibility:visible;mso-wrap-style:square;v-text-anchor:top" coordsize="641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" path="m,522l325,258r-4,19l12,529,,522xm382,211l641,r-7,21l417,199r-35,12xe" fillcolor="#e9be00" stroked="f">
                <v:path arrowok="t" o:connecttype="custom" o:connectlocs="0,261;163,129;161,139;6,265;0,261;191,106;321,0;317,11;209,100;191,106" o:connectangles="0,0,0,0,0,0,0,0,0,0"/>
                <o:lock v:ext="edit" verticies="t"/>
              </v:shape>
              <v:shape id="Freeform 788" o:spid="_x0000_s1812" style="position:absolute;left:2036;top:1087;width:317;height:260;visibility:visible;mso-wrap-style:square;v-text-anchor:top" coordsize="633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" path="m,515l318,255r-3,20l12,520,,515xm395,193l633,r-7,21l428,181r-33,12xe" fillcolor="#ecbf00" stroked="f">
                <v:path arrowok="t" o:connecttype="custom" o:connectlocs="0,258;159,128;158,138;6,260;0,258;198,97;317,0;313,11;214,91;198,97" o:connectangles="0,0,0,0,0,0,0,0,0,0"/>
                <o:lock v:ext="edit" verticies="t"/>
              </v:shape>
              <v:shape id="Freeform 789" o:spid="_x0000_s1813" style="position:absolute;left:2040;top:1092;width:311;height:257;visibility:visible;mso-wrap-style:square;v-text-anchor:top" coordsize="62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" path="m,508l309,256r-3,18l11,514,,508xm405,178l622,r-7,22l439,165r-34,13xe" fillcolor="#edc100" stroked="f">
                <v:path arrowok="t" o:connecttype="custom" o:connectlocs="0,254;155,128;153,137;6,257;0,254;203,89;311,0;308,11;220,83;203,89" o:connectangles="0,0,0,0,0,0,0,0,0,0"/>
                <o:lock v:ext="edit" verticies="t"/>
              </v:shape>
              <v:shape id="Freeform 790" o:spid="_x0000_s1814" style="position:absolute;left:2043;top:1097;width:306;height:254;visibility:visible;mso-wrap-style:square;v-text-anchor:top" coordsize="614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" path="m,499l303,254r-4,18l11,506,,499xm416,160l614,r-6,19l607,21,452,147r-2,l416,160xe" fillcolor="#efc300" stroked="f">
                <v:path arrowok="t" o:connecttype="custom" o:connectlocs="0,250;151,128;149,137;5,254;0,250;207,80;306,0;303,10;303,11;225,74;224,74;207,80" o:connectangles="0,0,0,0,0,0,0,0,0,0,0,0"/>
                <o:lock v:ext="edit" verticies="t"/>
              </v:shape>
              <v:shape id="Freeform 791" o:spid="_x0000_s1815" style="position:absolute;left:2045;top:1103;width:303;height:248;visibility:visible;mso-wrap-style:square;v-text-anchor:top" coordsize="60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" path="m,492l295,252r-4,18l12,497,,492xm428,143l604,r-2,8l597,21,464,129r-20,7l428,143xe" fillcolor="#f0c400" stroked="f">
                <v:path arrowok="t" o:connecttype="custom" o:connectlocs="0,246;148,126;146,135;6,248;0,246;215,71;303,0;302,4;299,10;233,64;223,68;215,71" o:connectangles="0,0,0,0,0,0,0,0,0,0,0,0"/>
                <o:lock v:ext="edit" verticies="t"/>
              </v:shape>
              <v:shape id="Freeform 792" o:spid="_x0000_s1816" style="position:absolute;left:2048;top:1108;width:298;height:245;visibility:visible;mso-wrap-style:square;v-text-anchor:top" coordsize="596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" path="m,485l288,251r-4,19l12,491,,485xm441,126l596,r-9,23l476,112r-35,14xe" fillcolor="#f5c900" stroked="f">
                <v:path arrowok="t" o:connecttype="custom" o:connectlocs="0,242;144,125;142,135;6,245;0,242;221,63;298,0;294,11;238,56;221,63" o:connectangles="0,0,0,0,0,0,0,0,0,0"/>
                <o:lock v:ext="edit" verticies="t"/>
              </v:shape>
              <v:shape id="Freeform 793" o:spid="_x0000_s1817" style="position:absolute;left:2052;top:1113;width:292;height:242;visibility:visible;mso-wrap-style:square;v-text-anchor:top" coordsize="585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" path="m,476l279,249r-3,12l276,266,11,483,,476xm452,108l585,,574,23,487,94r-35,14xe" fillcolor="#f2c600" stroked="f">
                <v:path arrowok="t" o:connecttype="custom" o:connectlocs="0,238;139,125;138,131;138,133;5,242;0,238;226,54;292,0;287,12;243,47;226,54" o:connectangles="0,0,0,0,0,0,0,0,0,0,0"/>
                <o:lock v:ext="edit" verticies="t"/>
              </v:shape>
              <v:shape id="Freeform 794" o:spid="_x0000_s1818" style="position:absolute;left:2054;top:1120;width:287;height:237;visibility:visible;mso-wrap-style:square;v-text-anchor:top" coordsize="575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" path="m,468l272,247r-1,2l271,263,13,475,,468xm464,89l575,,564,23,500,75,464,89xe" fillcolor="#efc200" stroked="f">
                <v:path arrowok="t" o:connecttype="custom" o:connectlocs="0,234;136,123;135,124;135,131;6,237;0,234;232,44;287,0;282,11;250,37;232,44" o:connectangles="0,0,0,0,0,0,0,0,0,0,0"/>
                <o:lock v:ext="edit" verticies="t"/>
              </v:shape>
              <v:shape id="Freeform 795" o:spid="_x0000_s1819" style="position:absolute;left:2057;top:1125;width:282;height:233;visibility:visible;mso-wrap-style:square;v-text-anchor:top" coordsize="563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" path="m,460l265,243r,16l12,465,,460xm476,71l563,r-9,23l512,59,476,71xe" fillcolor="#edbe00" stroked="f">
                <v:path arrowok="t" o:connecttype="custom" o:connectlocs="0,230;133,122;133,130;6,233;0,230;238,36;282,0;277,12;256,30;238,36" o:connectangles="0,0,0,0,0,0,0,0,0,0"/>
                <o:lock v:ext="edit" verticies="t"/>
              </v:shape>
              <v:shape id="Freeform 796" o:spid="_x0000_s1820" style="position:absolute;left:2060;top:1131;width:276;height:228;visibility:visible;mso-wrap-style:square;v-text-anchor:top" coordsize="551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" path="m,452l258,240r,14l11,457,,452xm487,52l551,r-9,24l524,40,487,52xe" fillcolor="#ebba00" stroked="f">
                <v:path arrowok="t" o:connecttype="custom" o:connectlocs="0,226;129,120;129,127;6,228;0,226;244,26;276,0;271,12;262,20;244,26" o:connectangles="0,0,0,0,0,0,0,0,0,0"/>
                <o:lock v:ext="edit" verticies="t"/>
              </v:shape>
              <v:shape id="Freeform 797" o:spid="_x0000_s1821" style="position:absolute;left:2063;top:1137;width:271;height:224;visibility:visible;mso-wrap-style:square;v-text-anchor:top" coordsize="54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" path="m,442l253,236r,16l11,450,,442xm500,36l542,r-8,21l500,36xe" fillcolor="#e8b60c" stroked="f">
                <v:path arrowok="t" o:connecttype="custom" o:connectlocs="0,220;127,117;127,125;6,224;0,220;250,18;271,0;267,10;250,18" o:connectangles="0,0,0,0,0,0,0,0,0"/>
                <o:lock v:ext="edit" verticies="t"/>
              </v:shape>
              <v:shape id="Freeform 798" o:spid="_x0000_s1822" style="position:absolute;left:2066;top:1143;width:266;height:219;visibility:visible;mso-wrap-style:square;v-text-anchor:top" coordsize="531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" path="m,433l247,230r,16l12,438,,433xm513,16l531,r-3,8l513,16xe" fillcolor="#e2ad17" stroked="f">
                <v:path arrowok="t" o:connecttype="custom" o:connectlocs="0,217;124,115;124,123;6,219;0,217;257,8;266,0;264,4;257,8" o:connectangles="0,0,0,0,0,0,0,0,0"/>
                <o:lock v:ext="edit" verticies="t"/>
              </v:shape>
              <v:shape id="Freeform 799" o:spid="_x0000_s1823" style="position:absolute;left:2068;top:1263;width:121;height:101;visibility:visible;mso-wrap-style:square;v-text-anchor:top" coordsize="24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" path="m,198l242,r,16l12,203,,198xe" fillcolor="#dea91c" stroked="f">
                <v:path arrowok="t" o:connecttype="custom" o:connectlocs="0,99;121,0;121,8;6,101;0,99" o:connectangles="0,0,0,0,0"/>
              </v:shape>
              <v:shape id="Freeform 800" o:spid="_x0000_s1824" style="position:absolute;left:2072;top:1266;width:117;height:99;visibility:visible;mso-wrap-style:square;v-text-anchor:top" coordsize="235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" path="m,192l235,r,9l224,25,12,198r-5,l,192xe" fillcolor="#dba420" stroked="f">
                <v:path arrowok="t" o:connecttype="custom" o:connectlocs="0,96;117,0;117,5;112,13;6,99;3,99;0,96" o:connectangles="0,0,0,0,0,0,0"/>
              </v:shape>
              <v:shape id="Freeform 801" o:spid="_x0000_s1825" style="position:absolute;left:2075;top:1271;width:114;height:94;visibility:visible;mso-wrap-style:square;v-text-anchor:top" coordsize="23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" path="m,187l230,,203,38,16,189r-14,l,187xe" fillcolor="#d89f23" stroked="f">
                <v:path arrowok="t" o:connecttype="custom" o:connectlocs="0,93;114,0;114,0;101,19;8,94;1,94;0,93" o:connectangles="0,0,0,0,0,0,0"/>
              </v:shape>
              <v:shape id="Freeform 802" o:spid="_x0000_s1826" style="position:absolute;left:2078;top:1279;width:106;height:87;visibility:visible;mso-wrap-style:square;v-text-anchor:top" coordsize="21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" path="m,173l212,,182,41,18,174,,173xe" fillcolor="#d39a27" stroked="f">
                <v:path arrowok="t" o:connecttype="custom" o:connectlocs="0,87;106,0;91,21;9,87;0,87" o:connectangles="0,0,0,0,0"/>
              </v:shape>
              <v:shape id="Freeform 803" o:spid="_x0000_s1827" style="position:absolute;left:2083;top:1289;width:93;height:78;visibility:visible;mso-wrap-style:square;v-text-anchor:top" coordsize="18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" path="m,151l187,,171,21r2,5l16,154r-5,-2l,151xe" fillcolor="#cf952a" stroked="f">
                <v:path arrowok="t" o:connecttype="custom" o:connectlocs="0,76;93,0;85,11;86,13;8,78;5,77;0,76" o:connectangles="0,0,0,0,0,0,0"/>
              </v:shape>
              <v:shape id="Freeform 804" o:spid="_x0000_s1828" style="position:absolute;left:2087;top:1299;width:83;height:68;visibility:visible;mso-wrap-style:square;v-text-anchor:top" coordsize="16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" path="m,133l164,r-2,2l166,13,14,137,2,133r-2,xe" fillcolor="#d69e24" stroked="f">
                <v:path arrowok="t" o:connecttype="custom" o:connectlocs="0,66;82,0;81,1;83,6;7,68;1,66;0,66" o:connectangles="0,0,0,0,0,0,0"/>
              </v:shape>
              <v:shape id="Freeform 805" o:spid="_x0000_s1829" style="position:absolute;left:2091;top:1303;width:81;height:65;visibility:visible;mso-wrap-style:square;v-text-anchor:top" coordsize="16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" path="m,128l157,r5,11l16,132,,128xe" fillcolor="#daa221" stroked="f">
                <v:path arrowok="t" o:connecttype="custom" o:connectlocs="0,63;79,0;81,5;8,65;0,63" o:connectangles="0,0,0,0,0"/>
              </v:shape>
              <v:shape id="Freeform 806" o:spid="_x0000_s1830" style="position:absolute;left:2094;top:1305;width:78;height:64;visibility:visible;mso-wrap-style:square;v-text-anchor:top" coordsize="15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" path="m,124l152,r5,12l16,128,,124xe" fillcolor="#dea71e" stroked="f">
                <v:path arrowok="t" o:connecttype="custom" o:connectlocs="0,62;76,0;78,6;8,64;0,62" o:connectangles="0,0,0,0,0"/>
              </v:shape>
            </v:group>
            <v:shape id="Freeform 807" o:spid="_x0000_s1831" style="position:absolute;left:2099;top:1308;width:75;height:62;visibility:visible;mso-wrap-style:square;v-text-anchor:top" coordsize="151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" path="m,121l146,r5,12l15,124,,121xe" fillcolor="#e1ab1b" stroked="f">
              <v:path arrowok="t" o:connecttype="custom" o:connectlocs="0,61;73,0;75,6;7,62;0,61" o:connectangles="0,0,0,0,0"/>
            </v:shape>
            <v:shape id="Freeform 808" o:spid="_x0000_s1832" style="position:absolute;left:2102;top:1312;width:74;height:59;visibility:visible;mso-wrap-style:square;v-text-anchor:top" coordsize="148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" path="m,116l141,r3,5l148,9,15,119,,116xe" fillcolor="#e4af16" stroked="f">
              <v:path arrowok="t" o:connecttype="custom" o:connectlocs="0,58;71,0;72,2;74,4;8,59;0,58" o:connectangles="0,0,0,0,0,0"/>
            </v:shape>
            <v:shape id="Freeform 809" o:spid="_x0000_s1833" style="position:absolute;left:2106;top:1314;width:73;height:58;visibility:visible;mso-wrap-style:square;v-text-anchor:top" coordsize="1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" path="m,112l136,r9,7l14,116,,112xe" fillcolor="#e7b412" stroked="f">
              <v:path arrowok="t" o:connecttype="custom" o:connectlocs="0,56;68,0;68,0;73,4;7,58;0,56" o:connectangles="0,0,0,0,0,0"/>
            </v:shape>
            <v:shape id="Freeform 810" o:spid="_x0000_s1834" style="position:absolute;left:2109;top:1316;width:72;height:57;visibility:visible;mso-wrap-style:square;v-text-anchor:top" coordsize="14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" path="m,110l133,r11,9l14,114,,110xe" fillcolor="#edbb00" stroked="f">
              <v:path arrowok="t" o:connecttype="custom" o:connectlocs="0,55;67,0;72,5;7,57;0,55" o:connectangles="0,0,0,0,0"/>
            </v:shape>
            <v:shape id="Freeform 811" o:spid="_x0000_s1835" style="position:absolute;left:2113;top:1318;width:70;height:56;visibility:visible;mso-wrap-style:square;v-text-anchor:top" coordsize="140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" path="m,109l131,r9,9l14,112,,109xe" fillcolor="#efbe00" stroked="f">
              <v:path arrowok="t" o:connecttype="custom" o:connectlocs="0,55;66,0;70,5;7,56;0,55" o:connectangles="0,0,0,0,0"/>
            </v:shape>
            <v:shape id="Freeform 812" o:spid="_x0000_s1836" style="position:absolute;left:2116;top:1320;width:70;height:55;visibility:visible;mso-wrap-style:square;v-text-anchor:top" coordsize="13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" path="m,105l130,r9,7l16,108,,105xe" fillcolor="#f1c200" stroked="f">
              <v:path arrowok="t" o:connecttype="custom" o:connectlocs="0,53;65,0;70,4;8,55;0,53" o:connectangles="0,0,0,0,0"/>
            </v:shape>
            <v:shape id="Freeform 813" o:spid="_x0000_s1837" style="position:absolute;left:2120;top:1322;width:68;height:53;visibility:visible;mso-wrap-style:square;v-text-anchor:top" coordsize="137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" path="m,103l126,r11,7l14,107r-2,-2l,103xe" fillcolor="#f4c600" stroked="f">
              <v:path arrowok="t" o:connecttype="custom" o:connectlocs="0,51;63,0;68,3;7,53;6,52;0,51" o:connectangles="0,0,0,0,0,0"/>
            </v:shape>
            <v:shape id="Freeform 814" o:spid="_x0000_s1838" style="position:absolute;left:2124;top:1324;width:67;height:53;visibility:visible;mso-wrap-style:square;v-text-anchor:top" coordsize="133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" path="m,101l123,r10,7l12,106,3,101r-3,xe" fillcolor="#f4c700" stroked="f">
              <v:path arrowok="t" o:connecttype="custom" o:connectlocs="0,51;62,0;67,4;6,53;2,51;0,51" o:connectangles="0,0,0,0,0,0"/>
            </v:shape>
            <v:shape id="Freeform 815" o:spid="_x0000_s1839" style="position:absolute;left:2127;top:1326;width:67;height:52;visibility:visible;mso-wrap-style:square;v-text-anchor:top" coordsize="134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" path="m,100l123,r9,8l134,8,13,105,,100xe" fillcolor="#f5ca00" stroked="f">
              <v:path arrowok="t" o:connecttype="custom" o:connectlocs="0,50;62,0;66,4;67,4;7,52;0,50" o:connectangles="0,0,0,0,0,0"/>
            </v:shape>
            <v:shape id="Freeform 816" o:spid="_x0000_s1840" style="position:absolute;left:2131;top:1328;width:67;height:52;visibility:visible;mso-wrap-style:square;v-text-anchor:top" coordsize="13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" path="m,99l121,r4,4l135,4,11,105,,99xe" fillcolor="#f5cb00" stroked="f">
              <v:path arrowok="t" o:connecttype="custom" o:connectlocs="0,49;60,0;62,2;67,2;5,52;0,49" o:connectangles="0,0,0,0,0,0"/>
            </v:shape>
            <v:shape id="Freeform 817" o:spid="_x0000_s1841" style="position:absolute;left:2133;top:1329;width:69;height:53;visibility:visible;mso-wrap-style:square;v-text-anchor:top" coordsize="137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" path="m,97l121,r14,l137,1,12,104,,97xe" fillcolor="#f6cd02" stroked="f">
              <v:path arrowok="t" o:connecttype="custom" o:connectlocs="0,49;61,0;68,0;69,1;6,53;0,49" o:connectangles="0,0,0,0,0,0"/>
            </v:shape>
            <v:shape id="Freeform 818" o:spid="_x0000_s1842" style="position:absolute;left:2136;top:1329;width:68;height:54;visibility:visible;mso-wrap-style:square;v-text-anchor:top" coordsize="13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" path="m,101l124,r6,l135,7,12,106,,101xe" fillcolor="#f6ce15" stroked="f">
              <v:path arrowok="t" o:connecttype="custom" o:connectlocs="0,51;62,0;65,0;68,4;6,54;0,51" o:connectangles="0,0,0,0,0,0"/>
            </v:shape>
            <v:shape id="Freeform 819" o:spid="_x0000_s1843" style="position:absolute;left:2140;top:1330;width:65;height:54;visibility:visible;mso-wrap-style:square;v-text-anchor:top" coordsize="13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" path="m,103l125,r7,11l11,109,,103xe" fillcolor="#f6d01e" stroked="f">
              <v:path arrowok="t" o:connecttype="custom" o:connectlocs="0,51;62,0;65,5;5,54;0,51" o:connectangles="0,0,0,0,0"/>
            </v:shape>
            <v:shape id="Freeform 820" o:spid="_x0000_s1844" style="position:absolute;left:2142;top:1333;width:65;height:52;visibility:visible;mso-wrap-style:square;v-text-anchor:top" coordsize="13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" path="m,99l123,r7,9l13,104,,99xe" fillcolor="#f6d12b" stroked="f">
              <v:path arrowok="t" o:connecttype="custom" o:connectlocs="0,50;62,0;65,5;7,52;0,50" o:connectangles="0,0,0,0,0"/>
            </v:shape>
            <v:shape id="Freeform 821" o:spid="_x0000_s1845" style="position:absolute;left:2145;top:1336;width:64;height:51;visibility:visible;mso-wrap-style:square;v-text-anchor:top" coordsize="12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" path="m,98l121,r7,9l12,103,,98xe" fillcolor="#f6d43d" stroked="f">
              <v:path arrowok="t" o:connecttype="custom" o:connectlocs="0,49;61,0;64,4;6,51;0,49" o:connectangles="0,0,0,0,0"/>
            </v:shape>
            <v:shape id="Freeform 822" o:spid="_x0000_s1846" style="position:absolute;left:2148;top:1337;width:63;height:52;visibility:visible;mso-wrap-style:square;v-text-anchor:top" coordsize="124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" path="m,95l117,r7,10l12,103,9,101,,95xe" fillcolor="#f6d544" stroked="f">
              <v:path arrowok="t" o:connecttype="custom" o:connectlocs="0,48;59,0;63,5;63,5;6,52;5,51;0,48" o:connectangles="0,0,0,0,0,0,0"/>
            </v:shape>
            <v:shape id="Freeform 823" o:spid="_x0000_s1847" style="position:absolute;left:2151;top:1340;width:63;height:49;visibility:visible;mso-wrap-style:square;v-text-anchor:top" coordsize="126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" path="m,94l116,r3,5l126,7,14,98,4,96,,94xe" fillcolor="#f6d64f" stroked="f">
              <v:path arrowok="t" o:connecttype="custom" o:connectlocs="0,47;58,0;60,3;63,4;7,49;2,48;0,47" o:connectangles="0,0,0,0,0,0,0"/>
            </v:shape>
            <v:shape id="Freeform 824" o:spid="_x0000_s1848" style="position:absolute;left:2155;top:1343;width:63;height:46;visibility:visible;mso-wrap-style:square;v-text-anchor:top" coordsize="12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" path="m,93l112,r15,4l16,93,,93xe" fillcolor="#f5d757" stroked="f">
              <v:path arrowok="t" o:connecttype="custom" o:connectlocs="0,46;56,0;63,2;8,46;0,46" o:connectangles="0,0,0,0,0"/>
            </v:shape>
            <v:shape id="Freeform 825" o:spid="_x0000_s1849" style="position:absolute;left:2158;top:1343;width:64;height:47;visibility:visible;mso-wrap-style:square;v-text-anchor:top" coordsize="12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" path="m,91l112,r16,4l18,92,,91xe" fillcolor="#f5d95f" stroked="f">
              <v:path arrowok="t" o:connecttype="custom" o:connectlocs="0,46;56,0;64,2;9,47;0,46" o:connectangles="0,0,0,0,0"/>
            </v:shape>
            <v:shape id="Freeform 826" o:spid="_x0000_s1850" style="position:absolute;left:2163;top:1344;width:63;height:46;visibility:visible;mso-wrap-style:square;v-text-anchor:top" coordsize="127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" path="m,89l111,r16,2l18,90,,89xe" fillcolor="#f4da66" stroked="f">
              <v:path arrowok="t" o:connecttype="custom" o:connectlocs="0,45;55,0;63,1;9,46;0,45" o:connectangles="0,0,0,0,0"/>
            </v:shape>
            <v:shape id="Freeform 827" o:spid="_x0000_s1851" style="position:absolute;left:2167;top:1345;width:62;height:46;visibility:visible;mso-wrap-style:square;v-text-anchor:top" coordsize="12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" path="m,88l110,r15,1l18,90,,88xe" fillcolor="#f4dd73" stroked="f">
              <v:path arrowok="t" o:connecttype="custom" o:connectlocs="0,45;55,0;62,1;9,46;0,45" o:connectangles="0,0,0,0,0"/>
            </v:shape>
            <v:shape id="Freeform 828" o:spid="_x0000_s1852" style="position:absolute;left:2172;top:1345;width:61;height:46;visibility:visible;mso-wrap-style:square;v-text-anchor:top" coordsize="12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" path="m,88l109,r12,3l123,5,18,90,,88xe" fillcolor="#f3df7a" stroked="f">
              <v:path arrowok="t" o:connecttype="custom" o:connectlocs="0,45;54,0;60,2;61,3;9,46;0,45" o:connectangles="0,0,0,0,0,0"/>
            </v:shape>
            <v:shape id="Freeform 829" o:spid="_x0000_s1853" style="position:absolute;left:2176;top:1346;width:60;height:45;visibility:visible;mso-wrap-style:square;v-text-anchor:top" coordsize="119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" path="m,89l107,r5,2l119,7,16,91,,89xe" fillcolor="#f3e081" stroked="f">
              <v:path arrowok="t" o:connecttype="custom" o:connectlocs="0,44;54,0;56,1;60,3;8,45;0,44" o:connectangles="0,0,0,0,0,0"/>
            </v:shape>
            <v:shape id="Freeform 830" o:spid="_x0000_s1854" style="position:absolute;left:2180;top:1348;width:57;height:43;visibility:visible;mso-wrap-style:square;v-text-anchor:top" coordsize="11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" path="m,85l105,r9,7l16,87,,85xe" fillcolor="#f3e188" stroked="f">
              <v:path arrowok="t" o:connecttype="custom" o:connectlocs="0,42;53,0;57,3;8,43;0,42" o:connectangles="0,0,0,0,0"/>
            </v:shape>
            <v:shape id="Freeform 831" o:spid="_x0000_s1855" style="position:absolute;left:2184;top:1350;width:55;height:41;visibility:visible;mso-wrap-style:square;v-text-anchor:top" coordsize="11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" path="m,84l103,r7,9l18,84,,84xe" fillcolor="#f3e28f" stroked="f">
              <v:path arrowok="t" o:connecttype="custom" o:connectlocs="0,41;52,0;55,4;9,41;0,41" o:connectangles="0,0,0,0,0"/>
            </v:shape>
            <v:shape id="Freeform 832" o:spid="_x0000_s1856" style="position:absolute;left:2188;top:1351;width:54;height:41;visibility:visible;mso-wrap-style:square;v-text-anchor:top" coordsize="10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" path="m,80l98,r9,9l18,82,,80xe" fillcolor="#f3e496" stroked="f">
              <v:path arrowok="t" o:connecttype="custom" o:connectlocs="0,40;49,0;54,5;9,41;0,40" o:connectangles="0,0,0,0,0"/>
            </v:shape>
            <v:shape id="Freeform 833" o:spid="_x0000_s1857" style="position:absolute;left:2193;top:1354;width:50;height:38;visibility:visible;mso-wrap-style:square;v-text-anchor:top" coordsize="99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" path="m,75l92,r7,6l99,11,18,77,,75xe" fillcolor="#f4e7a6" stroked="f">
              <v:path arrowok="t" o:connecttype="custom" o:connectlocs="0,37;46,0;50,3;50,5;9,38;0,37" o:connectangles="0,0,0,0,0,0"/>
            </v:shape>
            <v:shape id="Freeform 834" o:spid="_x0000_s1858" style="position:absolute;left:2197;top:1356;width:46;height:37;visibility:visible;mso-wrap-style:square;v-text-anchor:top" coordsize="9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" path="m,73l89,r1,2l90,14,17,74,,73xe" fillcolor="#f4e9ae" stroked="f">
              <v:path arrowok="t" o:connecttype="custom" o:connectlocs="0,37;45,0;46,1;46,7;9,37;0,37" o:connectangles="0,0,0,0,0,0"/>
            </v:shape>
            <v:shape id="Freeform 835" o:spid="_x0000_s1859" style="position:absolute;left:2202;top:1359;width:42;height:34;visibility:visible;mso-wrap-style:square;v-text-anchor:top" coordsize="83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" path="m,66l81,r,12l83,12,16,67,,66xe" fillcolor="#f5eab6" stroked="f">
              <v:path arrowok="t" o:connecttype="custom" o:connectlocs="0,33;41,0;41,6;42,6;8,34;0,33" o:connectangles="0,0,0,0,0,0"/>
            </v:shape>
            <v:shape id="Freeform 836" o:spid="_x0000_s1860" style="position:absolute;left:2206;top:1363;width:40;height:31;visibility:visible;mso-wrap-style:square;v-text-anchor:top" coordsize="8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" path="m,60l73,r,5l80,9,16,62,,60xe" fillcolor="#f5ecbd" stroked="f">
              <v:path arrowok="t" o:connecttype="custom" o:connectlocs="0,30;37,0;37,3;40,5;8,31;0,30" o:connectangles="0,0,0,0,0,0"/>
            </v:shape>
            <v:shape id="Freeform 837" o:spid="_x0000_s1861" style="position:absolute;left:2210;top:1366;width:39;height:28;visibility:visible;mso-wrap-style:square;v-text-anchor:top" coordsize="7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" path="m,55l67,,78,8,17,57,,55xe" fillcolor="#f6edc4" stroked="f">
              <v:path arrowok="t" o:connecttype="custom" o:connectlocs="0,27;34,0;39,4;9,28;0,27" o:connectangles="0,0,0,0,0"/>
            </v:shape>
            <v:shape id="Freeform 838" o:spid="_x0000_s1862" style="position:absolute;left:2214;top:1367;width:38;height:27;visibility:visible;mso-wrap-style:square;v-text-anchor:top" coordsize="7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" path="m,53l64,,75,7,18,53,,53xe" fillcolor="#f7efcc" stroked="f">
              <v:path arrowok="t" o:connecttype="custom" o:connectlocs="0,27;32,0;38,4;9,27;9,27;0,27" o:connectangles="0,0,0,0,0,0"/>
            </v:shape>
            <v:shape id="Freeform 839" o:spid="_x0000_s1863" style="position:absolute;left:2219;top:1369;width:35;height:25;visibility:visible;mso-wrap-style:square;v-text-anchor:top" coordsize="7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" path="m,49l61,,71,7,18,49r-9,l,49xe" fillcolor="#f8f3da" stroked="f">
              <v:path arrowok="t" o:connecttype="custom" o:connectlocs="0,25;30,0;35,4;9,25;4,25;0,25" o:connectangles="0,0,0,0,0,0"/>
            </v:shape>
            <v:shape id="Freeform 840" o:spid="_x0000_s1864" style="position:absolute;left:2223;top:1371;width:35;height:23;visibility:visible;mso-wrap-style:square;v-text-anchor:top" coordsize="7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" path="m,46l57,,70,7,20,46,,46xe" fillcolor="#f9f5e1" stroked="f">
              <v:path arrowok="t" o:connecttype="custom" o:connectlocs="0,23;29,0;35,4;10,23;0,23" o:connectangles="0,0,0,0,0"/>
            </v:shape>
            <v:shape id="Freeform 841" o:spid="_x0000_s1865" style="position:absolute;left:2228;top:1373;width:32;height:21;visibility:visible;mso-wrap-style:square;v-text-anchor:top" coordsize="6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" path="m,42l53,,66,7,20,42,,42xe" fillcolor="#faf7e8" stroked="f">
              <v:path arrowok="t" o:connecttype="custom" o:connectlocs="0,21;26,0;32,4;10,21;0,21" o:connectangles="0,0,0,0,0"/>
            </v:shape>
            <v:shape id="Freeform 842" o:spid="_x0000_s1866" style="position:absolute;left:2233;top:1375;width:30;height:19;visibility:visible;mso-wrap-style:square;v-text-anchor:top" coordsize="6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" path="m,39l50,,60,5,19,39,,39xe" fillcolor="#fbf9ef" stroked="f">
              <v:path arrowok="t" o:connecttype="custom" o:connectlocs="0,19;25,0;30,2;10,19;0,19" o:connectangles="0,0,0,0,0"/>
            </v:shape>
            <v:shape id="Freeform 843" o:spid="_x0000_s1867" style="position:absolute;left:2237;top:1376;width:29;height:18;visibility:visible;mso-wrap-style:square;v-text-anchor:top" coordsize="5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" path="m,35l46,,57,5,19,35,,35xe" fillcolor="#fdfcf7" stroked="f">
              <v:path arrowok="t" o:connecttype="custom" o:connectlocs="0,18;23,0;29,3;10,18;0,18" o:connectangles="0,0,0,0,0"/>
            </v:shape>
            <v:shape id="Freeform 844" o:spid="_x0000_s1868" style="position:absolute;left:2243;top:1377;width:25;height:17;visibility:visible;mso-wrap-style:square;v-text-anchor:top" coordsize="5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" path="m,34l41,,52,8,20,34,,34xe" stroked="f">
              <v:path arrowok="t" o:connecttype="custom" o:connectlocs="0,17;20,0;25,4;10,17;0,17" o:connectangles="0,0,0,0,0"/>
            </v:shape>
            <v:shape id="Freeform 845" o:spid="_x0000_s1869" style="position:absolute;left:2247;top:1379;width:24;height:15;visibility:visible;mso-wrap-style:square;v-text-anchor:top" coordsize="4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" path="m,30l38,,48,7,20,30,,30xe" fillcolor="#faf8f2" stroked="f">
              <v:path arrowok="t" o:connecttype="custom" o:connectlocs="0,15;19,0;24,4;10,15;0,15" o:connectangles="0,0,0,0,0"/>
            </v:shape>
            <v:shape id="Freeform 846" o:spid="_x0000_s1870" style="position:absolute;left:2252;top:1381;width:22;height:13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" path="m,26l32,,43,7,19,26,,26xe" fillcolor="#f9f6eb" stroked="f">
              <v:path arrowok="t" o:connecttype="custom" o:connectlocs="0,13;16,0;22,4;10,13;0,13" o:connectangles="0,0,0,0,0"/>
            </v:shape>
            <v:shape id="Freeform 847" o:spid="_x0000_s1871" style="position:absolute;left:2257;top:1383;width:19;height:11;visibility:visible;mso-wrap-style:square;v-text-anchor:top" coordsize="3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" path="m,23l28,,39,7,19,23,,23xe" fillcolor="#f7f2e4" stroked="f">
              <v:path arrowok="t" o:connecttype="custom" o:connectlocs="0,11;14,0;19,3;9,11;0,11" o:connectangles="0,0,0,0,0"/>
            </v:shape>
            <v:shape id="Freeform 848" o:spid="_x0000_s1872" style="position:absolute;left:2262;top:1384;width:17;height:10;visibility:visible;mso-wrap-style:square;v-text-anchor:top" coordsize="3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" path="m,19l24,,34,7,20,17,,19xe" fillcolor="#f5f0de" stroked="f">
              <v:path arrowok="t" o:connecttype="custom" o:connectlocs="0,10;12,0;17,4;10,9;0,10" o:connectangles="0,0,0,0,0"/>
            </v:shape>
            <v:shape id="Freeform 849" o:spid="_x0000_s1873" style="position:absolute;left:2267;top:1386;width:15;height:8;visibility:visible;mso-wrap-style:square;v-text-anchor:top" coordsize="3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" path="m,16l20,,31,6,20,14,,16xe" fillcolor="#f3edd6" stroked="f">
              <v:path arrowok="t" o:connecttype="custom" o:connectlocs="0,8;10,0;15,3;10,7;0,8" o:connectangles="0,0,0,0,0"/>
            </v:shape>
            <v:shape id="Freeform 850" o:spid="_x0000_s1874" style="position:absolute;left:2272;top:1388;width:12;height:5;visibility:visible;mso-wrap-style:square;v-text-anchor:top" coordsize="2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" path="m,10l14,,25,5r,2l20,10,,10xe" fillcolor="#f1e9ca" stroked="f">
              <v:path arrowok="t" o:connecttype="custom" o:connectlocs="0,5;7,0;12,3;12,4;10,5;0,5" o:connectangles="0,0,0,0,0,0"/>
            </v:shape>
            <v:shape id="Freeform 851" o:spid="_x0000_s1875" style="position:absolute;left:2276;top:1389;width:8;height:4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" path="m,8l11,r5,3l16,8,,8xe" fillcolor="#efe6c4" stroked="f">
              <v:path arrowok="t" o:connecttype="custom" o:connectlocs="0,4;6,0;8,2;8,4;0,4" o:connectangles="0,0,0,0,0"/>
            </v:shape>
            <v:shape id="Freeform 852" o:spid="_x0000_s1876" style="position:absolute;left:2282;top:1391;width:2;height:2;visibility:visible;mso-wrap-style:square;v-text-anchor:top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" path="m,3l5,r,3l,3xe" fillcolor="#efe4bd" stroked="f">
              <v:path arrowok="t" o:connecttype="custom" o:connectlocs="0,2;2,0;2,2;0,2" o:connectangles="0,0,0,0"/>
            </v:shape>
            <v:shape id="Freeform 853" o:spid="_x0000_s1877" style="position:absolute;left:1822;top:916;width:540;height:478;visibility:visible;mso-wrap-style:square;v-text-anchor:top" coordsize="108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 o:connecttype="custom" o:connectlocs="26,6;63,18;88,50;97,142;121,195;211,236;286,211;336,116;385,60;479,53;534,107;525,191;446,255;368,328;346,384;371,413;389,426;421,441;463,474;401,478;304,458;254,449;177,396;166,365;81,328;48,274;36,211;39,155;11,107;9,63;6,36;0,14;32,39;19,0" o:connectangles="0,0,0,0,0,0,0,0,0,0,0,0,0,0,0,0,0,0,0,0,0,0,0,0,0,0,0,0,0,0,0,0,0,0"/>
            </v:shape>
            <v:shape id="Freeform 854" o:spid="_x0000_s1878" style="position:absolute;left:1949;top:1191;width:206;height:200;visibility:visible;mso-wrap-style:square;v-text-anchor:top" coordsize="41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" path="m,l41,40,74,89r7,59l89,210r23,50l151,297r42,23l275,354r71,16l391,388r19,12e" filled="f" strokecolor="#1f1a17" strokeweight=".1323mm">
              <v:path arrowok="t" o:connecttype="custom" o:connectlocs="0,0;21,20;37,45;41,74;45,105;56,130;76,149;97,160;138,177;174,185;196,194;206,200" o:connectangles="0,0,0,0,0,0,0,0,0,0,0,0"/>
            </v:shape>
            <v:shape id="Freeform 855" o:spid="_x0000_s1879" style="position:absolute;left:1988;top:1195;width:48;height:63;visibility:visible;mso-wrap-style:square;v-text-anchor:top" coordsize="9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" path="m,l76,2,92,15,89,27r-7,9l62,47,46,48,37,59r,21l60,80r36,4l96,93r-5,1l67,102r-19,7l48,119r-2,7e" filled="f" strokecolor="#1f1a17" strokeweight=".1323mm">
              <v:path arrowok="t" o:connecttype="custom" o:connectlocs="0,0;38,1;46,8;45,14;41,18;31,24;23,24;19,30;19,40;30,40;48,42;48,47;46,47;34,51;24,55;24,60;23,63" o:connectangles="0,0,0,0,0,0,0,0,0,0,0,0,0,0,0,0,0"/>
            </v:shape>
            <v:shape id="Freeform 856" o:spid="_x0000_s1880" style="position:absolute;left:2012;top:1268;width:35;height:32;visibility:visible;mso-wrap-style:square;v-text-anchor:top" coordsize="7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" path="m2,l55,5,71,21r,4l62,32,46,37r-23,l14,41,,52,2,64e" filled="f" strokecolor="#1f1a17" strokeweight=".1323mm">
              <v:path arrowok="t" o:connecttype="custom" o:connectlocs="1,0;27,3;35,11;35,13;31,16;23,19;11,19;7,21;0,26;1,32" o:connectangles="0,0,0,0,0,0,0,0,0,0"/>
            </v:shape>
            <v:shape id="Freeform 857" o:spid="_x0000_s1881" style="position:absolute;left:2171;top:1050;width:36;height:31;visibility:visible;mso-wrap-style:square;v-text-anchor:top" coordsize="7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" path="m,39l47,7,64,r9,5l71,28,41,57r-9,7e" filled="f" strokecolor="#1f1a17" strokeweight=".1323mm">
              <v:path arrowok="t" o:connecttype="custom" o:connectlocs="0,19;23,3;32,0;36,2;35,14;20,28;16,31" o:connectangles="0,0,0,0,0,0,0"/>
            </v:shape>
            <v:shape id="Freeform 858" o:spid="_x0000_s1882" style="position:absolute;left:2207;top:1064;width:36;height:26;visibility:visible;mso-wrap-style:square;v-text-anchor:top" coordsize="71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" path="m,54l55,4,71,,62,40,52,54e" filled="f" strokecolor="#1f1a17" strokeweight=".1323mm">
              <v:path arrowok="t" o:connecttype="custom" o:connectlocs="0,26;28,2;36,0;31,19;26,26" o:connectangles="0,0,0,0,0"/>
            </v:shape>
            <v:shape id="Freeform 859" o:spid="_x0000_s1883" style="position:absolute;left:2246;top:1089;width:37;height:37;visibility:visible;mso-wrap-style:square;v-text-anchor:top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" path="m4,48l,48,34,32,68,r5,14l48,46,40,66r-6,7e" filled="f" strokecolor="#1f1a17" strokeweight=".1323mm">
              <v:path arrowok="t" o:connecttype="custom" o:connectlocs="2,24;0,24;17,16;34,0;37,7;24,23;20,33;17,37" o:connectangles="0,0,0,0,0,0,0,0"/>
            </v:shape>
            <v:shape id="Freeform 860" o:spid="_x0000_s1884" style="position:absolute;left:2129;top:1312;width:53;height:7;visibility:visible;mso-wrap-style:square;v-text-anchor:top" coordsize="10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" path="m,l14,14r48,l106,14e" filled="f" strokecolor="#1f1a17" strokeweight=".1323mm">
              <v:path arrowok="t" o:connecttype="custom" o:connectlocs="0,0;7,7;31,7;53,7" o:connectangles="0,0,0,0"/>
            </v:shape>
            <v:shape id="Freeform 861" o:spid="_x0000_s1885" style="position:absolute;left:2139;top:1332;width:59;height:9;visibility:visible;mso-wrap-style:square;v-text-anchor:top" coordsize="1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" path="m119,14l91,16,50,18,,e" filled="f" strokecolor="#1f1a17" strokeweight=".1323mm">
              <v:path arrowok="t" o:connecttype="custom" o:connectlocs="59,7;45,8;25,9;0,0" o:connectangles="0,0,0,0"/>
            </v:shape>
            <v:shape id="Freeform 862" o:spid="_x0000_s1886" style="position:absolute;left:2162;top:1351;width:158;height:20;visibility:visible;mso-wrap-style:square;v-text-anchor:top" coordsize="1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" path="m,l40,20r73,-6l158,14e" filled="f" strokecolor="#1f1a17" strokeweight=".1323mm">
              <v:path arrowok="t" o:connecttype="custom" o:connectlocs="0,0;40,20;113,14;158,14" o:connectangles="0,0,0,0"/>
            </v:shape>
          </v:group>
        </w:pict>
      </w:r>
    </w:p>
    <w:p w:rsidR="007A6FFD" w:rsidRDefault="007A6FFD" w:rsidP="0011465F">
      <w:pPr>
        <w:pStyle w:val="a"/>
        <w:rPr>
          <w:rFonts w:ascii="Times New Roman" w:hAnsi="Times New Roman"/>
          <w:szCs w:val="24"/>
        </w:rPr>
      </w:pPr>
    </w:p>
    <w:p w:rsidR="007A6FFD" w:rsidRDefault="007A6FFD" w:rsidP="0011465F">
      <w:pPr>
        <w:pStyle w:val="a"/>
        <w:rPr>
          <w:rFonts w:ascii="Times New Roman" w:hAnsi="Times New Roman"/>
          <w:szCs w:val="24"/>
        </w:rPr>
      </w:pPr>
    </w:p>
    <w:p w:rsidR="007A6FFD" w:rsidRDefault="007A6FFD" w:rsidP="0011465F">
      <w:pPr>
        <w:pStyle w:val="a"/>
        <w:rPr>
          <w:rFonts w:ascii="Times New Roman" w:hAnsi="Times New Roman"/>
          <w:szCs w:val="24"/>
        </w:rPr>
      </w:pPr>
    </w:p>
    <w:p w:rsidR="007A6FFD" w:rsidRDefault="007A6FFD" w:rsidP="0011465F">
      <w:pPr>
        <w:pStyle w:val="a"/>
        <w:rPr>
          <w:rFonts w:ascii="Times New Roman" w:hAnsi="Times New Roman"/>
          <w:szCs w:val="24"/>
        </w:rPr>
      </w:pPr>
    </w:p>
    <w:p w:rsidR="007A6FFD" w:rsidRDefault="007A6FFD" w:rsidP="0011465F">
      <w:pPr>
        <w:pStyle w:val="a"/>
        <w:rPr>
          <w:rFonts w:ascii="Times New Roman" w:hAnsi="Times New Roman"/>
          <w:szCs w:val="24"/>
        </w:rPr>
      </w:pPr>
    </w:p>
    <w:p w:rsidR="007A6FFD" w:rsidRPr="0011465F" w:rsidRDefault="007A6FFD" w:rsidP="0011465F">
      <w:pPr>
        <w:pStyle w:val="a"/>
        <w:rPr>
          <w:rFonts w:ascii="Times New Roman" w:hAnsi="Times New Roman"/>
          <w:szCs w:val="24"/>
        </w:rPr>
      </w:pPr>
      <w:r w:rsidRPr="0011465F">
        <w:rPr>
          <w:rFonts w:ascii="Times New Roman" w:hAnsi="Times New Roman"/>
          <w:szCs w:val="24"/>
        </w:rPr>
        <w:t>Российская Федерация</w:t>
      </w:r>
    </w:p>
    <w:p w:rsidR="007A6FFD" w:rsidRPr="0011465F" w:rsidRDefault="007A6FFD" w:rsidP="0011465F">
      <w:pPr>
        <w:jc w:val="center"/>
        <w:rPr>
          <w:b/>
        </w:rPr>
      </w:pPr>
      <w:r w:rsidRPr="0011465F">
        <w:rPr>
          <w:b/>
        </w:rPr>
        <w:t>ХАНТЫ-МАНСИЙСКИЙ АВТОНОМНЫЙ ОКРУГ - ЮГРА</w:t>
      </w:r>
    </w:p>
    <w:p w:rsidR="007A6FFD" w:rsidRPr="0011465F" w:rsidRDefault="007A6FFD" w:rsidP="0011465F">
      <w:pPr>
        <w:jc w:val="center"/>
        <w:rPr>
          <w:b/>
        </w:rPr>
      </w:pPr>
      <w:r w:rsidRPr="0011465F">
        <w:rPr>
          <w:b/>
        </w:rPr>
        <w:t>МУНИЦИПАЛЬНОЕ ОБРАЗОВАНИЕ</w:t>
      </w:r>
    </w:p>
    <w:p w:rsidR="007A6FFD" w:rsidRPr="0011465F" w:rsidRDefault="007A6FFD" w:rsidP="0011465F">
      <w:pPr>
        <w:jc w:val="center"/>
        <w:rPr>
          <w:b/>
        </w:rPr>
      </w:pPr>
      <w:r w:rsidRPr="0011465F">
        <w:rPr>
          <w:b/>
        </w:rPr>
        <w:t>СОВЕТСКИЙ РАЙОН</w:t>
      </w:r>
    </w:p>
    <w:p w:rsidR="007A6FFD" w:rsidRPr="00F43B1F" w:rsidRDefault="007A6FFD" w:rsidP="0011465F">
      <w:pPr>
        <w:pStyle w:val="Heading2"/>
        <w:pBdr>
          <w:bottom w:val="single" w:sz="12" w:space="10" w:color="auto"/>
        </w:pBdr>
        <w:jc w:val="center"/>
        <w:rPr>
          <w:rFonts w:ascii="Times New Roman" w:hAnsi="Times New Roman"/>
          <w:i w:val="0"/>
          <w:sz w:val="48"/>
        </w:rPr>
      </w:pPr>
      <w:r w:rsidRPr="00F43B1F">
        <w:rPr>
          <w:rFonts w:ascii="Times New Roman" w:hAnsi="Times New Roman"/>
          <w:i w:val="0"/>
          <w:sz w:val="48"/>
        </w:rPr>
        <w:t>Д У М А</w:t>
      </w:r>
    </w:p>
    <w:p w:rsidR="007A6FFD" w:rsidRDefault="007A6FFD" w:rsidP="0011465F">
      <w:pPr>
        <w:rPr>
          <w:sz w:val="16"/>
          <w:szCs w:val="16"/>
        </w:rPr>
      </w:pPr>
    </w:p>
    <w:p w:rsidR="007A6FFD" w:rsidRDefault="007A6FFD" w:rsidP="0011465F">
      <w:pPr>
        <w:rPr>
          <w:sz w:val="16"/>
          <w:szCs w:val="16"/>
        </w:rPr>
      </w:pPr>
    </w:p>
    <w:p w:rsidR="007A6FFD" w:rsidRDefault="007A6FFD" w:rsidP="00B928A1">
      <w:pPr>
        <w:jc w:val="center"/>
        <w:rPr>
          <w:b/>
          <w:sz w:val="48"/>
          <w:szCs w:val="48"/>
        </w:rPr>
      </w:pPr>
      <w:r w:rsidRPr="00B928A1">
        <w:rPr>
          <w:b/>
          <w:sz w:val="48"/>
          <w:szCs w:val="48"/>
        </w:rPr>
        <w:t>Решение</w:t>
      </w:r>
    </w:p>
    <w:p w:rsidR="007A6FFD" w:rsidRDefault="007A6FFD" w:rsidP="00B928A1">
      <w:pPr>
        <w:jc w:val="center"/>
        <w:rPr>
          <w:b/>
          <w:sz w:val="48"/>
          <w:szCs w:val="48"/>
        </w:rPr>
      </w:pPr>
    </w:p>
    <w:p w:rsidR="007A6FFD" w:rsidRPr="00B928A1" w:rsidRDefault="007A6FFD" w:rsidP="00B928A1">
      <w:pPr>
        <w:pStyle w:val="21"/>
        <w:shd w:val="clear" w:color="auto" w:fill="auto"/>
        <w:tabs>
          <w:tab w:val="left" w:leader="underscore" w:pos="2437"/>
          <w:tab w:val="left" w:pos="7898"/>
          <w:tab w:val="left" w:leader="underscore" w:pos="8604"/>
        </w:tabs>
        <w:spacing w:before="0" w:after="84" w:line="220" w:lineRule="exact"/>
        <w:rPr>
          <w:rFonts w:ascii="Times New Roman" w:hAnsi="Times New Roman"/>
          <w:color w:val="000000"/>
          <w:sz w:val="26"/>
          <w:szCs w:val="26"/>
        </w:rPr>
      </w:pPr>
      <w:r w:rsidRPr="00B928A1">
        <w:rPr>
          <w:rStyle w:val="20"/>
          <w:rFonts w:ascii="Times New Roman" w:hAnsi="Times New Roman"/>
          <w:color w:val="000000"/>
          <w:sz w:val="26"/>
          <w:szCs w:val="26"/>
        </w:rPr>
        <w:t xml:space="preserve">от </w:t>
      </w:r>
      <w:r>
        <w:rPr>
          <w:rStyle w:val="22"/>
          <w:rFonts w:ascii="Times New Roman" w:hAnsi="Times New Roman"/>
          <w:color w:val="000000"/>
          <w:sz w:val="26"/>
          <w:szCs w:val="26"/>
        </w:rPr>
        <w:t>«29</w:t>
      </w:r>
      <w:r w:rsidRPr="00B928A1">
        <w:rPr>
          <w:rStyle w:val="22"/>
          <w:rFonts w:ascii="Times New Roman" w:hAnsi="Times New Roman"/>
          <w:color w:val="000000"/>
          <w:sz w:val="26"/>
          <w:szCs w:val="26"/>
        </w:rPr>
        <w:t>»</w:t>
      </w:r>
      <w:r>
        <w:rPr>
          <w:rStyle w:val="22"/>
          <w:rFonts w:ascii="Times New Roman" w:hAnsi="Times New Roman"/>
          <w:color w:val="000000"/>
          <w:sz w:val="26"/>
          <w:szCs w:val="26"/>
        </w:rPr>
        <w:t xml:space="preserve"> июня </w:t>
      </w:r>
      <w:r w:rsidRPr="00B928A1">
        <w:rPr>
          <w:rStyle w:val="20"/>
          <w:rFonts w:ascii="Times New Roman" w:hAnsi="Times New Roman"/>
          <w:color w:val="000000"/>
          <w:sz w:val="26"/>
          <w:szCs w:val="26"/>
        </w:rPr>
        <w:t>2021 г.</w:t>
      </w:r>
      <w:r>
        <w:rPr>
          <w:rStyle w:val="20"/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 </w:t>
      </w:r>
      <w:r w:rsidRPr="00B928A1">
        <w:rPr>
          <w:rStyle w:val="22"/>
          <w:rFonts w:ascii="Times New Roman" w:hAnsi="Times New Roman"/>
          <w:color w:val="000000"/>
          <w:sz w:val="26"/>
          <w:szCs w:val="26"/>
        </w:rPr>
        <w:t>№</w:t>
      </w:r>
      <w:r>
        <w:rPr>
          <w:rStyle w:val="22"/>
          <w:rFonts w:ascii="Times New Roman" w:hAnsi="Times New Roman"/>
          <w:color w:val="000000"/>
          <w:sz w:val="26"/>
          <w:szCs w:val="26"/>
        </w:rPr>
        <w:t xml:space="preserve"> 484/НПА</w:t>
      </w:r>
    </w:p>
    <w:p w:rsidR="007A6FFD" w:rsidRPr="00B928A1" w:rsidRDefault="007A6FFD" w:rsidP="00B928A1">
      <w:pPr>
        <w:pStyle w:val="21"/>
        <w:shd w:val="clear" w:color="auto" w:fill="auto"/>
        <w:spacing w:before="0" w:after="0" w:line="220" w:lineRule="exact"/>
        <w:rPr>
          <w:rFonts w:ascii="Times New Roman" w:hAnsi="Times New Roman"/>
          <w:sz w:val="26"/>
          <w:szCs w:val="26"/>
        </w:rPr>
      </w:pPr>
      <w:r w:rsidRPr="00B928A1">
        <w:rPr>
          <w:rStyle w:val="20"/>
          <w:rFonts w:ascii="Times New Roman" w:hAnsi="Times New Roman"/>
          <w:color w:val="000000"/>
          <w:sz w:val="26"/>
          <w:szCs w:val="26"/>
        </w:rPr>
        <w:t>г. Советский</w:t>
      </w:r>
    </w:p>
    <w:p w:rsidR="007A6FFD" w:rsidRPr="00B928A1" w:rsidRDefault="007A6FFD" w:rsidP="00B928A1">
      <w:pPr>
        <w:pStyle w:val="21"/>
        <w:shd w:val="clear" w:color="auto" w:fill="auto"/>
        <w:spacing w:before="0" w:after="0" w:line="299" w:lineRule="exact"/>
        <w:ind w:right="5220"/>
        <w:jc w:val="left"/>
        <w:rPr>
          <w:rStyle w:val="20"/>
          <w:rFonts w:ascii="Times New Roman" w:hAnsi="Times New Roman"/>
          <w:color w:val="000000"/>
          <w:sz w:val="26"/>
          <w:szCs w:val="26"/>
        </w:rPr>
      </w:pPr>
    </w:p>
    <w:p w:rsidR="007A6FFD" w:rsidRPr="00B928A1" w:rsidRDefault="007A6FFD" w:rsidP="00B928A1">
      <w:pPr>
        <w:pStyle w:val="21"/>
        <w:shd w:val="clear" w:color="auto" w:fill="auto"/>
        <w:spacing w:before="0" w:after="0" w:line="299" w:lineRule="exact"/>
        <w:ind w:right="5220"/>
        <w:jc w:val="left"/>
        <w:rPr>
          <w:rStyle w:val="20"/>
          <w:rFonts w:ascii="Times New Roman" w:hAnsi="Times New Roman"/>
          <w:color w:val="000000"/>
          <w:sz w:val="26"/>
          <w:szCs w:val="26"/>
        </w:rPr>
      </w:pPr>
    </w:p>
    <w:p w:rsidR="007A6FFD" w:rsidRPr="00B928A1" w:rsidRDefault="007A6FFD" w:rsidP="00B928A1">
      <w:pPr>
        <w:pStyle w:val="21"/>
        <w:shd w:val="clear" w:color="auto" w:fill="auto"/>
        <w:spacing w:before="0" w:after="0" w:line="299" w:lineRule="exact"/>
        <w:ind w:right="5220"/>
        <w:jc w:val="left"/>
        <w:rPr>
          <w:rStyle w:val="20"/>
          <w:rFonts w:ascii="Times New Roman" w:hAnsi="Times New Roman"/>
          <w:color w:val="000000"/>
          <w:sz w:val="26"/>
          <w:szCs w:val="26"/>
        </w:rPr>
      </w:pPr>
    </w:p>
    <w:p w:rsidR="007A6FFD" w:rsidRDefault="007A6FFD" w:rsidP="00B928A1">
      <w:pPr>
        <w:pStyle w:val="21"/>
        <w:shd w:val="clear" w:color="auto" w:fill="auto"/>
        <w:spacing w:before="0" w:after="0" w:line="299" w:lineRule="exact"/>
        <w:ind w:right="5220"/>
        <w:jc w:val="left"/>
        <w:rPr>
          <w:rStyle w:val="20"/>
          <w:rFonts w:ascii="Times New Roman" w:hAnsi="Times New Roman"/>
          <w:color w:val="000000"/>
          <w:sz w:val="26"/>
          <w:szCs w:val="26"/>
        </w:rPr>
      </w:pPr>
      <w:r w:rsidRPr="00B928A1">
        <w:rPr>
          <w:rStyle w:val="20"/>
          <w:rFonts w:ascii="Times New Roman" w:hAnsi="Times New Roman"/>
          <w:color w:val="000000"/>
          <w:sz w:val="26"/>
          <w:szCs w:val="26"/>
        </w:rPr>
        <w:t>О внесении изменений в решение Думы Советского района от 27.02.2015 № 362 «Об утверждении Положения об Управлении образования администрации Советского района»</w:t>
      </w:r>
    </w:p>
    <w:p w:rsidR="007A6FFD" w:rsidRDefault="007A6FFD" w:rsidP="00B928A1">
      <w:pPr>
        <w:pStyle w:val="21"/>
        <w:shd w:val="clear" w:color="auto" w:fill="auto"/>
        <w:spacing w:before="0" w:after="0" w:line="299" w:lineRule="exact"/>
        <w:ind w:right="5220"/>
        <w:jc w:val="left"/>
        <w:rPr>
          <w:rStyle w:val="20"/>
          <w:rFonts w:ascii="Times New Roman" w:hAnsi="Times New Roman"/>
          <w:color w:val="000000"/>
          <w:sz w:val="26"/>
          <w:szCs w:val="26"/>
        </w:rPr>
      </w:pPr>
    </w:p>
    <w:p w:rsidR="007A6FFD" w:rsidRPr="00B928A1" w:rsidRDefault="007A6FFD" w:rsidP="00B928A1">
      <w:pPr>
        <w:pStyle w:val="21"/>
        <w:shd w:val="clear" w:color="auto" w:fill="auto"/>
        <w:spacing w:before="0" w:after="0" w:line="299" w:lineRule="exact"/>
        <w:ind w:right="5220"/>
        <w:jc w:val="left"/>
        <w:rPr>
          <w:rFonts w:ascii="Times New Roman" w:hAnsi="Times New Roman"/>
          <w:sz w:val="26"/>
          <w:szCs w:val="26"/>
        </w:rPr>
      </w:pPr>
    </w:p>
    <w:p w:rsidR="007A6FFD" w:rsidRPr="00B928A1" w:rsidRDefault="007A6FFD" w:rsidP="00B928A1">
      <w:pPr>
        <w:pStyle w:val="21"/>
        <w:shd w:val="clear" w:color="auto" w:fill="auto"/>
        <w:spacing w:before="0" w:after="240" w:line="295" w:lineRule="exact"/>
        <w:ind w:firstLine="708"/>
        <w:rPr>
          <w:rFonts w:ascii="Times New Roman" w:hAnsi="Times New Roman"/>
          <w:sz w:val="26"/>
          <w:szCs w:val="26"/>
        </w:rPr>
      </w:pPr>
      <w:r w:rsidRPr="00B928A1">
        <w:rPr>
          <w:rStyle w:val="20"/>
          <w:rFonts w:ascii="Times New Roman" w:hAnsi="Times New Roman"/>
          <w:color w:val="000000"/>
          <w:sz w:val="26"/>
          <w:szCs w:val="26"/>
        </w:rPr>
        <w:t xml:space="preserve">В соответствии с Федеральным законом от 06.10.2003 № </w:t>
      </w:r>
      <w:r w:rsidRPr="00B928A1">
        <w:rPr>
          <w:rStyle w:val="21pt"/>
          <w:rFonts w:ascii="Times New Roman" w:hAnsi="Times New Roman"/>
          <w:color w:val="000000"/>
          <w:sz w:val="26"/>
          <w:szCs w:val="26"/>
        </w:rPr>
        <w:t>131-ФЗ</w:t>
      </w:r>
      <w:r w:rsidRPr="00B928A1">
        <w:rPr>
          <w:rStyle w:val="20"/>
          <w:rFonts w:ascii="Times New Roman" w:hAnsi="Times New Roman"/>
          <w:color w:val="000000"/>
          <w:sz w:val="26"/>
          <w:szCs w:val="26"/>
        </w:rPr>
        <w:t xml:space="preserve"> </w:t>
      </w:r>
      <w:r w:rsidRPr="00B928A1">
        <w:rPr>
          <w:rStyle w:val="22"/>
          <w:rFonts w:ascii="Times New Roman" w:hAnsi="Times New Roman"/>
          <w:color w:val="000000"/>
          <w:sz w:val="26"/>
          <w:szCs w:val="26"/>
        </w:rPr>
        <w:t xml:space="preserve">«Об общих </w:t>
      </w:r>
      <w:r w:rsidRPr="00B928A1">
        <w:rPr>
          <w:rStyle w:val="20"/>
          <w:rFonts w:ascii="Times New Roman" w:hAnsi="Times New Roman"/>
          <w:color w:val="000000"/>
          <w:sz w:val="26"/>
          <w:szCs w:val="26"/>
        </w:rPr>
        <w:t xml:space="preserve">принципах организации местного самоуправления в Российской </w:t>
      </w:r>
      <w:r w:rsidRPr="00B928A1">
        <w:rPr>
          <w:rStyle w:val="22"/>
          <w:rFonts w:ascii="Times New Roman" w:hAnsi="Times New Roman"/>
          <w:color w:val="000000"/>
          <w:sz w:val="26"/>
          <w:szCs w:val="26"/>
        </w:rPr>
        <w:t>Федера</w:t>
      </w:r>
      <w:r>
        <w:rPr>
          <w:rStyle w:val="22"/>
          <w:rFonts w:ascii="Times New Roman" w:hAnsi="Times New Roman"/>
          <w:color w:val="000000"/>
          <w:sz w:val="26"/>
          <w:szCs w:val="26"/>
        </w:rPr>
        <w:t>ции»,</w:t>
      </w:r>
      <w:r w:rsidRPr="00B928A1">
        <w:rPr>
          <w:rStyle w:val="22"/>
          <w:rFonts w:ascii="Times New Roman" w:hAnsi="Times New Roman"/>
          <w:color w:val="000000"/>
          <w:sz w:val="26"/>
          <w:szCs w:val="26"/>
        </w:rPr>
        <w:t xml:space="preserve"> </w:t>
      </w:r>
      <w:r w:rsidRPr="00B928A1">
        <w:rPr>
          <w:rStyle w:val="20"/>
          <w:rFonts w:ascii="Times New Roman" w:hAnsi="Times New Roman"/>
          <w:color w:val="000000"/>
          <w:sz w:val="26"/>
          <w:szCs w:val="26"/>
        </w:rPr>
        <w:t>Уставом Советского района,</w:t>
      </w:r>
    </w:p>
    <w:p w:rsidR="007A6FFD" w:rsidRPr="00B928A1" w:rsidRDefault="007A6FFD" w:rsidP="00B928A1">
      <w:pPr>
        <w:pStyle w:val="21"/>
        <w:shd w:val="clear" w:color="auto" w:fill="auto"/>
        <w:spacing w:before="0" w:after="261" w:line="220" w:lineRule="exact"/>
        <w:ind w:right="20"/>
        <w:jc w:val="center"/>
        <w:rPr>
          <w:rFonts w:ascii="Times New Roman" w:hAnsi="Times New Roman"/>
          <w:sz w:val="26"/>
          <w:szCs w:val="26"/>
        </w:rPr>
      </w:pPr>
      <w:r w:rsidRPr="00B928A1">
        <w:rPr>
          <w:rStyle w:val="20"/>
          <w:rFonts w:ascii="Times New Roman" w:hAnsi="Times New Roman"/>
          <w:color w:val="000000"/>
          <w:sz w:val="26"/>
          <w:szCs w:val="26"/>
        </w:rPr>
        <w:t>Дума Советского района решила:</w:t>
      </w:r>
    </w:p>
    <w:p w:rsidR="007A6FFD" w:rsidRPr="00B928A1" w:rsidRDefault="007A6FFD" w:rsidP="00B928A1">
      <w:pPr>
        <w:pStyle w:val="21"/>
        <w:numPr>
          <w:ilvl w:val="0"/>
          <w:numId w:val="12"/>
        </w:numPr>
        <w:shd w:val="clear" w:color="auto" w:fill="auto"/>
        <w:tabs>
          <w:tab w:val="left" w:pos="360"/>
          <w:tab w:val="left" w:pos="1080"/>
        </w:tabs>
        <w:spacing w:before="0" w:after="0" w:line="299" w:lineRule="exact"/>
        <w:ind w:firstLine="720"/>
        <w:rPr>
          <w:rFonts w:ascii="Times New Roman" w:hAnsi="Times New Roman"/>
          <w:sz w:val="26"/>
          <w:szCs w:val="26"/>
        </w:rPr>
      </w:pPr>
      <w:r w:rsidRPr="00B928A1">
        <w:rPr>
          <w:rStyle w:val="20"/>
          <w:rFonts w:ascii="Times New Roman" w:hAnsi="Times New Roman"/>
          <w:color w:val="000000"/>
          <w:sz w:val="26"/>
          <w:szCs w:val="26"/>
        </w:rPr>
        <w:t>Внести в решение Думы Советского района от 27.02.2015 № 362 «Об утверждении Положения об Управлении образования администрации Советского района» следующие изменения:</w:t>
      </w:r>
    </w:p>
    <w:p w:rsidR="007A6FFD" w:rsidRPr="00B928A1" w:rsidRDefault="007A6FFD" w:rsidP="00B928A1">
      <w:pPr>
        <w:pStyle w:val="21"/>
        <w:numPr>
          <w:ilvl w:val="1"/>
          <w:numId w:val="12"/>
        </w:numPr>
        <w:shd w:val="clear" w:color="auto" w:fill="auto"/>
        <w:tabs>
          <w:tab w:val="left" w:pos="540"/>
          <w:tab w:val="left" w:pos="1080"/>
          <w:tab w:val="left" w:pos="1260"/>
        </w:tabs>
        <w:spacing w:before="0" w:after="0" w:line="299" w:lineRule="exact"/>
        <w:ind w:firstLine="720"/>
        <w:rPr>
          <w:rFonts w:ascii="Times New Roman" w:hAnsi="Times New Roman"/>
          <w:sz w:val="26"/>
          <w:szCs w:val="26"/>
        </w:rPr>
      </w:pPr>
      <w:r w:rsidRPr="00B928A1">
        <w:rPr>
          <w:rStyle w:val="20"/>
          <w:rFonts w:ascii="Times New Roman" w:hAnsi="Times New Roman"/>
          <w:color w:val="000000"/>
          <w:sz w:val="26"/>
          <w:szCs w:val="26"/>
        </w:rPr>
        <w:t>подпункт 49 пункта 4.1 раздела 4 приложения к решению изложить в следующей редакции:</w:t>
      </w:r>
    </w:p>
    <w:p w:rsidR="007A6FFD" w:rsidRPr="00B928A1" w:rsidRDefault="007A6FFD" w:rsidP="00B928A1">
      <w:pPr>
        <w:pStyle w:val="21"/>
        <w:shd w:val="clear" w:color="auto" w:fill="auto"/>
        <w:tabs>
          <w:tab w:val="left" w:pos="1080"/>
          <w:tab w:val="left" w:pos="1260"/>
        </w:tabs>
        <w:spacing w:before="0" w:after="0" w:line="299" w:lineRule="exact"/>
        <w:ind w:firstLine="720"/>
        <w:rPr>
          <w:rFonts w:ascii="Times New Roman" w:hAnsi="Times New Roman"/>
          <w:sz w:val="26"/>
          <w:szCs w:val="26"/>
        </w:rPr>
      </w:pPr>
      <w:r w:rsidRPr="00B928A1">
        <w:rPr>
          <w:rStyle w:val="20"/>
          <w:rFonts w:ascii="Times New Roman" w:hAnsi="Times New Roman"/>
          <w:color w:val="000000"/>
          <w:sz w:val="26"/>
          <w:szCs w:val="26"/>
        </w:rPr>
        <w:t xml:space="preserve">«49) участвует в реализации мероприятий муниципальных </w:t>
      </w:r>
      <w:r w:rsidRPr="00B928A1">
        <w:rPr>
          <w:rStyle w:val="22"/>
          <w:rFonts w:ascii="Times New Roman" w:hAnsi="Times New Roman"/>
          <w:color w:val="000000"/>
          <w:sz w:val="26"/>
          <w:szCs w:val="26"/>
        </w:rPr>
        <w:t xml:space="preserve">программ, </w:t>
      </w:r>
      <w:r w:rsidRPr="00B928A1">
        <w:rPr>
          <w:rStyle w:val="20"/>
          <w:rFonts w:ascii="Times New Roman" w:hAnsi="Times New Roman"/>
          <w:color w:val="000000"/>
          <w:sz w:val="26"/>
          <w:szCs w:val="26"/>
        </w:rPr>
        <w:t xml:space="preserve">направленных на поддержку и развитие национальных языков </w:t>
      </w:r>
      <w:r w:rsidRPr="00B928A1">
        <w:rPr>
          <w:rStyle w:val="22"/>
          <w:rFonts w:ascii="Times New Roman" w:hAnsi="Times New Roman"/>
          <w:color w:val="000000"/>
          <w:sz w:val="26"/>
          <w:szCs w:val="26"/>
        </w:rPr>
        <w:t xml:space="preserve">коренных </w:t>
      </w:r>
      <w:r w:rsidRPr="00B928A1">
        <w:rPr>
          <w:rStyle w:val="20"/>
          <w:rFonts w:ascii="Times New Roman" w:hAnsi="Times New Roman"/>
          <w:color w:val="000000"/>
          <w:sz w:val="26"/>
          <w:szCs w:val="26"/>
        </w:rPr>
        <w:t>малочисленных народов Севера, ознакомление с их традициями и культурой;»;</w:t>
      </w:r>
    </w:p>
    <w:p w:rsidR="007A6FFD" w:rsidRPr="00B928A1" w:rsidRDefault="007A6FFD" w:rsidP="00B928A1">
      <w:pPr>
        <w:pStyle w:val="21"/>
        <w:numPr>
          <w:ilvl w:val="1"/>
          <w:numId w:val="12"/>
        </w:numPr>
        <w:shd w:val="clear" w:color="auto" w:fill="auto"/>
        <w:tabs>
          <w:tab w:val="left" w:pos="540"/>
          <w:tab w:val="left" w:pos="1080"/>
        </w:tabs>
        <w:spacing w:before="0" w:after="0" w:line="299" w:lineRule="exact"/>
        <w:ind w:firstLine="720"/>
        <w:rPr>
          <w:rFonts w:ascii="Times New Roman" w:hAnsi="Times New Roman"/>
          <w:sz w:val="26"/>
          <w:szCs w:val="26"/>
        </w:rPr>
      </w:pPr>
      <w:r w:rsidRPr="00B928A1">
        <w:rPr>
          <w:rStyle w:val="20"/>
          <w:rFonts w:ascii="Times New Roman" w:hAnsi="Times New Roman"/>
          <w:color w:val="000000"/>
          <w:sz w:val="26"/>
          <w:szCs w:val="26"/>
        </w:rPr>
        <w:t xml:space="preserve">пункт 4.1 раздела 4 приложения к решению дополнить подпунктом </w:t>
      </w:r>
      <w:r w:rsidRPr="00B928A1">
        <w:rPr>
          <w:rStyle w:val="22"/>
          <w:rFonts w:ascii="Times New Roman" w:hAnsi="Times New Roman"/>
          <w:color w:val="000000"/>
          <w:sz w:val="26"/>
          <w:szCs w:val="26"/>
        </w:rPr>
        <w:t xml:space="preserve">50 </w:t>
      </w:r>
      <w:r w:rsidRPr="00B928A1">
        <w:rPr>
          <w:rStyle w:val="20"/>
          <w:rFonts w:ascii="Times New Roman" w:hAnsi="Times New Roman"/>
          <w:color w:val="000000"/>
          <w:sz w:val="26"/>
          <w:szCs w:val="26"/>
        </w:rPr>
        <w:t>следующего содержания:</w:t>
      </w:r>
    </w:p>
    <w:p w:rsidR="007A6FFD" w:rsidRPr="00B928A1" w:rsidRDefault="007A6FFD" w:rsidP="00B928A1">
      <w:pPr>
        <w:pStyle w:val="21"/>
        <w:shd w:val="clear" w:color="auto" w:fill="auto"/>
        <w:tabs>
          <w:tab w:val="left" w:pos="1080"/>
        </w:tabs>
        <w:spacing w:before="0" w:after="0" w:line="299" w:lineRule="exact"/>
        <w:ind w:firstLine="720"/>
        <w:rPr>
          <w:rFonts w:ascii="Times New Roman" w:hAnsi="Times New Roman"/>
          <w:sz w:val="26"/>
          <w:szCs w:val="26"/>
        </w:rPr>
      </w:pPr>
      <w:r w:rsidRPr="00B928A1">
        <w:rPr>
          <w:rStyle w:val="20"/>
          <w:rFonts w:ascii="Times New Roman" w:hAnsi="Times New Roman"/>
          <w:color w:val="000000"/>
          <w:sz w:val="26"/>
          <w:szCs w:val="26"/>
        </w:rPr>
        <w:t>«50) осуществляет иные функции, установленные в сфере образования законодательством Российской Федерации, Ханты-Мансийского автономного округа - Югры, муниципальными правовыми актами Советского района.».</w:t>
      </w:r>
    </w:p>
    <w:p w:rsidR="007A6FFD" w:rsidRPr="00B928A1" w:rsidRDefault="007A6FFD" w:rsidP="00B928A1">
      <w:pPr>
        <w:tabs>
          <w:tab w:val="left" w:pos="1080"/>
        </w:tabs>
        <w:ind w:firstLine="720"/>
        <w:rPr>
          <w:sz w:val="26"/>
          <w:szCs w:val="26"/>
        </w:rPr>
        <w:sectPr w:rsidR="007A6FFD" w:rsidRPr="00B928A1" w:rsidSect="00B928A1">
          <w:pgSz w:w="11900" w:h="16840"/>
          <w:pgMar w:top="360" w:right="560" w:bottom="360" w:left="1260" w:header="0" w:footer="3" w:gutter="0"/>
          <w:cols w:space="720"/>
          <w:noEndnote/>
          <w:docGrid w:linePitch="360"/>
        </w:sectPr>
      </w:pPr>
    </w:p>
    <w:p w:rsidR="007A6FFD" w:rsidRPr="00B928A1" w:rsidRDefault="007A6FFD" w:rsidP="00B928A1">
      <w:pPr>
        <w:pStyle w:val="21"/>
        <w:numPr>
          <w:ilvl w:val="0"/>
          <w:numId w:val="12"/>
        </w:numPr>
        <w:shd w:val="clear" w:color="auto" w:fill="auto"/>
        <w:tabs>
          <w:tab w:val="left" w:pos="1074"/>
        </w:tabs>
        <w:spacing w:before="0" w:after="0" w:line="307" w:lineRule="exact"/>
        <w:ind w:firstLine="740"/>
        <w:rPr>
          <w:rFonts w:ascii="Times New Roman" w:hAnsi="Times New Roman"/>
          <w:sz w:val="26"/>
          <w:szCs w:val="26"/>
        </w:rPr>
      </w:pPr>
      <w:r w:rsidRPr="00B928A1">
        <w:rPr>
          <w:rStyle w:val="20"/>
          <w:rFonts w:ascii="Times New Roman" w:hAnsi="Times New Roman"/>
          <w:color w:val="000000"/>
          <w:sz w:val="26"/>
          <w:szCs w:val="26"/>
        </w:rPr>
        <w:t xml:space="preserve">Опубликовать настоящее решение в порядке, установленном Уставом </w:t>
      </w:r>
      <w:r>
        <w:rPr>
          <w:rStyle w:val="20"/>
          <w:rFonts w:ascii="Times New Roman" w:hAnsi="Times New Roman"/>
          <w:color w:val="000000"/>
          <w:sz w:val="26"/>
          <w:szCs w:val="26"/>
        </w:rPr>
        <w:t>С</w:t>
      </w:r>
      <w:r w:rsidRPr="00B928A1">
        <w:rPr>
          <w:rStyle w:val="20"/>
          <w:rFonts w:ascii="Times New Roman" w:hAnsi="Times New Roman"/>
          <w:color w:val="000000"/>
          <w:sz w:val="26"/>
          <w:szCs w:val="26"/>
        </w:rPr>
        <w:t>оветского района, и разместить на официальном сайте Советского района.</w:t>
      </w:r>
    </w:p>
    <w:p w:rsidR="007A6FFD" w:rsidRPr="00B928A1" w:rsidRDefault="007A6FFD" w:rsidP="00B928A1">
      <w:pPr>
        <w:pStyle w:val="21"/>
        <w:numPr>
          <w:ilvl w:val="0"/>
          <w:numId w:val="12"/>
        </w:numPr>
        <w:shd w:val="clear" w:color="auto" w:fill="auto"/>
        <w:tabs>
          <w:tab w:val="left" w:pos="1108"/>
        </w:tabs>
        <w:spacing w:before="0" w:after="0" w:line="307" w:lineRule="exact"/>
        <w:ind w:left="740"/>
        <w:rPr>
          <w:rFonts w:ascii="Times New Roman" w:hAnsi="Times New Roman"/>
          <w:sz w:val="26"/>
          <w:szCs w:val="26"/>
        </w:rPr>
      </w:pPr>
      <w:r w:rsidRPr="00B928A1">
        <w:rPr>
          <w:rStyle w:val="20"/>
          <w:rFonts w:ascii="Times New Roman" w:hAnsi="Times New Roman"/>
          <w:color w:val="000000"/>
          <w:sz w:val="26"/>
          <w:szCs w:val="26"/>
        </w:rPr>
        <w:t>Настоящее решение вступает в силу после его официального опубликования.</w:t>
      </w:r>
    </w:p>
    <w:p w:rsidR="007A6FFD" w:rsidRDefault="007A6FFD" w:rsidP="00B928A1">
      <w:pPr>
        <w:pStyle w:val="21"/>
        <w:shd w:val="clear" w:color="auto" w:fill="auto"/>
        <w:tabs>
          <w:tab w:val="left" w:leader="underscore" w:pos="1963"/>
        </w:tabs>
        <w:spacing w:before="0" w:after="0" w:line="610" w:lineRule="exact"/>
        <w:ind w:left="5" w:right="5228"/>
        <w:rPr>
          <w:rStyle w:val="20"/>
          <w:color w:val="000000"/>
        </w:rPr>
      </w:pPr>
    </w:p>
    <w:p w:rsidR="007A6FFD" w:rsidRPr="00CF3CB3" w:rsidRDefault="007A6FFD" w:rsidP="00B928A1">
      <w:pPr>
        <w:rPr>
          <w:color w:val="000000"/>
          <w:spacing w:val="-6"/>
          <w:sz w:val="26"/>
          <w:szCs w:val="26"/>
        </w:rPr>
      </w:pPr>
      <w:r w:rsidRPr="00CF3CB3">
        <w:rPr>
          <w:sz w:val="26"/>
          <w:szCs w:val="26"/>
        </w:rPr>
        <w:t>Предсе</w:t>
      </w:r>
      <w:r>
        <w:rPr>
          <w:sz w:val="26"/>
          <w:szCs w:val="26"/>
        </w:rPr>
        <w:t>датель Думы Советского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F3CB3">
        <w:rPr>
          <w:sz w:val="26"/>
          <w:szCs w:val="26"/>
        </w:rPr>
        <w:t>Глава Советского района</w:t>
      </w:r>
      <w:r w:rsidRPr="00CF3CB3">
        <w:rPr>
          <w:sz w:val="26"/>
          <w:szCs w:val="26"/>
        </w:rPr>
        <w:tab/>
        <w:t xml:space="preserve">   </w:t>
      </w:r>
    </w:p>
    <w:p w:rsidR="007A6FFD" w:rsidRPr="00CF3CB3" w:rsidRDefault="007A6FFD" w:rsidP="00B928A1">
      <w:pPr>
        <w:shd w:val="clear" w:color="auto" w:fill="FFFFFF"/>
        <w:tabs>
          <w:tab w:val="left" w:pos="352"/>
        </w:tabs>
        <w:rPr>
          <w:color w:val="000000"/>
          <w:spacing w:val="-6"/>
          <w:sz w:val="26"/>
          <w:szCs w:val="26"/>
        </w:rPr>
      </w:pPr>
      <w:r w:rsidRPr="00CF3CB3">
        <w:rPr>
          <w:color w:val="000000"/>
          <w:spacing w:val="-6"/>
          <w:sz w:val="26"/>
          <w:szCs w:val="26"/>
        </w:rPr>
        <w:t>____________(С.Э. Озорнина)</w:t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  <w:t>________________( И.А. Набатов)</w:t>
      </w:r>
    </w:p>
    <w:p w:rsidR="007A6FFD" w:rsidRPr="00CF3CB3" w:rsidRDefault="007A6FFD" w:rsidP="00B928A1">
      <w:pPr>
        <w:shd w:val="clear" w:color="auto" w:fill="FFFFFF"/>
        <w:tabs>
          <w:tab w:val="left" w:pos="352"/>
        </w:tabs>
        <w:rPr>
          <w:color w:val="000000"/>
          <w:spacing w:val="-6"/>
          <w:sz w:val="26"/>
          <w:szCs w:val="26"/>
        </w:rPr>
      </w:pPr>
      <w:r w:rsidRPr="00CF3CB3">
        <w:rPr>
          <w:color w:val="000000"/>
          <w:spacing w:val="-6"/>
          <w:sz w:val="26"/>
          <w:szCs w:val="26"/>
        </w:rPr>
        <w:t xml:space="preserve"> </w:t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</w:r>
    </w:p>
    <w:p w:rsidR="007A6FFD" w:rsidRPr="00CF3CB3" w:rsidRDefault="007A6FFD" w:rsidP="00B928A1">
      <w:pPr>
        <w:shd w:val="clear" w:color="auto" w:fill="FFFFFF"/>
        <w:tabs>
          <w:tab w:val="left" w:pos="352"/>
        </w:tabs>
        <w:rPr>
          <w:color w:val="000000"/>
          <w:spacing w:val="-6"/>
          <w:sz w:val="26"/>
          <w:szCs w:val="26"/>
        </w:rPr>
      </w:pPr>
      <w:r w:rsidRPr="00CF3CB3">
        <w:rPr>
          <w:sz w:val="26"/>
          <w:szCs w:val="26"/>
        </w:rPr>
        <w:t>Дата принятия решения:</w:t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</w:r>
      <w:r w:rsidRPr="00CF3CB3">
        <w:rPr>
          <w:color w:val="000000"/>
          <w:spacing w:val="-6"/>
          <w:sz w:val="26"/>
          <w:szCs w:val="26"/>
        </w:rPr>
        <w:tab/>
        <w:t xml:space="preserve">Дата подписания </w:t>
      </w:r>
    </w:p>
    <w:p w:rsidR="007A6FFD" w:rsidRPr="00CF3CB3" w:rsidRDefault="007A6FFD" w:rsidP="00B928A1">
      <w:pPr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«29</w:t>
      </w:r>
      <w:r w:rsidRPr="00CF3CB3">
        <w:rPr>
          <w:color w:val="000000"/>
          <w:spacing w:val="-6"/>
          <w:sz w:val="26"/>
          <w:szCs w:val="26"/>
        </w:rPr>
        <w:t>»</w:t>
      </w:r>
      <w:r>
        <w:rPr>
          <w:color w:val="000000"/>
          <w:spacing w:val="-6"/>
          <w:sz w:val="26"/>
          <w:szCs w:val="26"/>
        </w:rPr>
        <w:t xml:space="preserve"> июня </w:t>
      </w:r>
      <w:r w:rsidRPr="00CF3CB3">
        <w:rPr>
          <w:color w:val="000000"/>
          <w:spacing w:val="-6"/>
          <w:sz w:val="26"/>
          <w:szCs w:val="26"/>
        </w:rPr>
        <w:t>20</w:t>
      </w:r>
      <w:r>
        <w:rPr>
          <w:color w:val="000000"/>
          <w:spacing w:val="-6"/>
          <w:sz w:val="26"/>
          <w:szCs w:val="26"/>
        </w:rPr>
        <w:t>21</w:t>
      </w:r>
      <w:r w:rsidRPr="00CF3CB3">
        <w:rPr>
          <w:color w:val="000000"/>
          <w:spacing w:val="-6"/>
          <w:sz w:val="26"/>
          <w:szCs w:val="26"/>
        </w:rPr>
        <w:t xml:space="preserve"> г.</w:t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 «29» июня </w:t>
      </w:r>
      <w:r w:rsidRPr="00CF3CB3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Pr="00CF3CB3">
        <w:rPr>
          <w:sz w:val="26"/>
          <w:szCs w:val="26"/>
        </w:rPr>
        <w:t xml:space="preserve">г. </w:t>
      </w:r>
    </w:p>
    <w:p w:rsidR="007A6FFD" w:rsidRDefault="007A6FFD" w:rsidP="00B928A1"/>
    <w:p w:rsidR="007A6FFD" w:rsidRDefault="007A6FFD" w:rsidP="00B928A1">
      <w:pPr>
        <w:pStyle w:val="21"/>
        <w:shd w:val="clear" w:color="auto" w:fill="auto"/>
        <w:tabs>
          <w:tab w:val="left" w:leader="underscore" w:pos="1963"/>
        </w:tabs>
        <w:spacing w:before="0" w:after="0" w:line="610" w:lineRule="exact"/>
        <w:ind w:left="5" w:right="5228"/>
        <w:rPr>
          <w:rStyle w:val="20"/>
          <w:color w:val="000000"/>
        </w:rPr>
      </w:pPr>
    </w:p>
    <w:p w:rsidR="007A6FFD" w:rsidRDefault="007A6FFD" w:rsidP="00B928A1">
      <w:pPr>
        <w:pStyle w:val="21"/>
        <w:shd w:val="clear" w:color="auto" w:fill="auto"/>
        <w:tabs>
          <w:tab w:val="left" w:leader="underscore" w:pos="1963"/>
        </w:tabs>
        <w:spacing w:before="0" w:after="0" w:line="610" w:lineRule="exact"/>
        <w:ind w:left="5" w:right="5228"/>
        <w:rPr>
          <w:rStyle w:val="20"/>
          <w:color w:val="000000"/>
        </w:rPr>
      </w:pPr>
    </w:p>
    <w:sectPr w:rsidR="007A6FFD" w:rsidSect="0011465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9D6E0B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6841B7"/>
    <w:multiLevelType w:val="hybridMultilevel"/>
    <w:tmpl w:val="B1D6F5E2"/>
    <w:lvl w:ilvl="0" w:tplc="FE86DE5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9A0E7C3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243009A"/>
    <w:multiLevelType w:val="hybridMultilevel"/>
    <w:tmpl w:val="81D4074E"/>
    <w:lvl w:ilvl="0" w:tplc="C9B0F55E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 w:tplc="B2341B4C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A702482"/>
    <w:multiLevelType w:val="hybridMultilevel"/>
    <w:tmpl w:val="4D588E02"/>
    <w:lvl w:ilvl="0" w:tplc="CCE6196A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  <w:color w:val="auto"/>
      </w:rPr>
    </w:lvl>
    <w:lvl w:ilvl="1" w:tplc="629C7798">
      <w:start w:val="1"/>
      <w:numFmt w:val="decimal"/>
      <w:lvlText w:val="%2)"/>
      <w:lvlJc w:val="left"/>
      <w:pPr>
        <w:tabs>
          <w:tab w:val="num" w:pos="1695"/>
        </w:tabs>
        <w:ind w:left="1695" w:hanging="975"/>
      </w:pPr>
      <w:rPr>
        <w:rFonts w:cs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0B1D7616"/>
    <w:multiLevelType w:val="hybridMultilevel"/>
    <w:tmpl w:val="F850B180"/>
    <w:lvl w:ilvl="0" w:tplc="1952B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B65E97"/>
    <w:multiLevelType w:val="hybridMultilevel"/>
    <w:tmpl w:val="A72CDF16"/>
    <w:lvl w:ilvl="0" w:tplc="4D484EB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1130C3D4">
      <w:start w:val="1"/>
      <w:numFmt w:val="decimal"/>
      <w:lvlText w:val="%2.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36FF0E84"/>
    <w:multiLevelType w:val="hybridMultilevel"/>
    <w:tmpl w:val="B2BED652"/>
    <w:lvl w:ilvl="0" w:tplc="1482161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A3A80D1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B916D2B"/>
    <w:multiLevelType w:val="hybridMultilevel"/>
    <w:tmpl w:val="AB6AB43A"/>
    <w:lvl w:ilvl="0" w:tplc="ADE0E6C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  <w:i w:val="0"/>
      </w:rPr>
    </w:lvl>
    <w:lvl w:ilvl="1" w:tplc="7D162DC4">
      <w:start w:val="1"/>
      <w:numFmt w:val="decimal"/>
      <w:lvlText w:val="%2."/>
      <w:lvlJc w:val="left"/>
      <w:pPr>
        <w:tabs>
          <w:tab w:val="num" w:pos="2160"/>
        </w:tabs>
        <w:ind w:left="2160" w:hanging="900"/>
      </w:pPr>
      <w:rPr>
        <w:rFonts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41797078"/>
    <w:multiLevelType w:val="hybridMultilevel"/>
    <w:tmpl w:val="42DAF36E"/>
    <w:lvl w:ilvl="0" w:tplc="87DCA5E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57023229"/>
    <w:multiLevelType w:val="hybridMultilevel"/>
    <w:tmpl w:val="3446CBB2"/>
    <w:lvl w:ilvl="0" w:tplc="8674AEC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23AE579E">
      <w:start w:val="1"/>
      <w:numFmt w:val="decimal"/>
      <w:lvlText w:val="%2."/>
      <w:lvlJc w:val="left"/>
      <w:pPr>
        <w:tabs>
          <w:tab w:val="num" w:pos="2295"/>
        </w:tabs>
        <w:ind w:left="2295" w:hanging="10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65E70FBD"/>
    <w:multiLevelType w:val="hybridMultilevel"/>
    <w:tmpl w:val="2A8CA736"/>
    <w:lvl w:ilvl="0" w:tplc="C5CC9644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72C36F97"/>
    <w:multiLevelType w:val="hybridMultilevel"/>
    <w:tmpl w:val="B89AA5D8"/>
    <w:lvl w:ilvl="0" w:tplc="DA661402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  <w:i w:val="0"/>
      </w:rPr>
    </w:lvl>
    <w:lvl w:ilvl="1" w:tplc="90E6310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11"/>
  </w:num>
  <w:num w:numId="7">
    <w:abstractNumId w:val="6"/>
  </w:num>
  <w:num w:numId="8">
    <w:abstractNumId w:val="3"/>
  </w:num>
  <w:num w:numId="9">
    <w:abstractNumId w:val="7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949"/>
    <w:rsid w:val="000705EF"/>
    <w:rsid w:val="0011465F"/>
    <w:rsid w:val="00146EC9"/>
    <w:rsid w:val="00195293"/>
    <w:rsid w:val="00195454"/>
    <w:rsid w:val="001B4545"/>
    <w:rsid w:val="00272FF8"/>
    <w:rsid w:val="003D6718"/>
    <w:rsid w:val="00550949"/>
    <w:rsid w:val="005603F3"/>
    <w:rsid w:val="006F0D0A"/>
    <w:rsid w:val="00722D8E"/>
    <w:rsid w:val="007A6FFD"/>
    <w:rsid w:val="009C78E1"/>
    <w:rsid w:val="00A425B7"/>
    <w:rsid w:val="00B928A1"/>
    <w:rsid w:val="00CF3CB3"/>
    <w:rsid w:val="00D90680"/>
    <w:rsid w:val="00DB024F"/>
    <w:rsid w:val="00E66E87"/>
    <w:rsid w:val="00F43B1F"/>
    <w:rsid w:val="00F8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5F"/>
    <w:pPr>
      <w:ind w:firstLine="539"/>
      <w:jc w:val="both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6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1465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FR4">
    <w:name w:val="FR4"/>
    <w:uiPriority w:val="99"/>
    <w:rsid w:val="0011465F"/>
    <w:pPr>
      <w:widowControl w:val="0"/>
      <w:spacing w:before="220" w:after="300" w:line="260" w:lineRule="auto"/>
      <w:ind w:left="40" w:right="200" w:firstLine="539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">
    <w:name w:val="Стиль"/>
    <w:basedOn w:val="Normal"/>
    <w:next w:val="Title"/>
    <w:link w:val="a0"/>
    <w:uiPriority w:val="99"/>
    <w:rsid w:val="0011465F"/>
    <w:pPr>
      <w:jc w:val="center"/>
    </w:pPr>
    <w:rPr>
      <w:rFonts w:ascii="Calibri" w:eastAsia="Calibri" w:hAnsi="Calibri"/>
      <w:b/>
      <w:szCs w:val="22"/>
      <w:lang w:eastAsia="en-US"/>
    </w:rPr>
  </w:style>
  <w:style w:type="character" w:customStyle="1" w:styleId="a0">
    <w:name w:val="Название Знак"/>
    <w:basedOn w:val="DefaultParagraphFont"/>
    <w:link w:val="a"/>
    <w:uiPriority w:val="99"/>
    <w:locked/>
    <w:rsid w:val="0011465F"/>
    <w:rPr>
      <w:rFonts w:cs="Times New Roman"/>
      <w:b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11465F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11465F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paragraph" w:customStyle="1" w:styleId="ConsNormal">
    <w:name w:val="ConsNormal"/>
    <w:uiPriority w:val="99"/>
    <w:rsid w:val="00A425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22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2D8E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B928A1"/>
    <w:rPr>
      <w:rFonts w:ascii="Palatino Linotype" w:hAnsi="Palatino Linotype" w:cs="Times New Roman"/>
      <w:sz w:val="22"/>
      <w:szCs w:val="22"/>
      <w:lang w:bidi="ar-SA"/>
    </w:rPr>
  </w:style>
  <w:style w:type="character" w:customStyle="1" w:styleId="20">
    <w:name w:val="Основной текст (2)"/>
    <w:basedOn w:val="2"/>
    <w:uiPriority w:val="99"/>
    <w:rsid w:val="00B928A1"/>
  </w:style>
  <w:style w:type="character" w:customStyle="1" w:styleId="22">
    <w:name w:val="Основной текст (2)2"/>
    <w:basedOn w:val="2"/>
    <w:uiPriority w:val="99"/>
    <w:rsid w:val="00B928A1"/>
  </w:style>
  <w:style w:type="character" w:customStyle="1" w:styleId="21pt">
    <w:name w:val="Основной текст (2) + Интервал 1 pt"/>
    <w:basedOn w:val="2"/>
    <w:uiPriority w:val="99"/>
    <w:rsid w:val="00B928A1"/>
    <w:rPr>
      <w:spacing w:val="30"/>
    </w:rPr>
  </w:style>
  <w:style w:type="character" w:customStyle="1" w:styleId="4">
    <w:name w:val="Основной текст (4)_"/>
    <w:basedOn w:val="DefaultParagraphFont"/>
    <w:link w:val="41"/>
    <w:uiPriority w:val="99"/>
    <w:locked/>
    <w:rsid w:val="00B928A1"/>
    <w:rPr>
      <w:rFonts w:ascii="Palatino Linotype" w:hAnsi="Palatino Linotype" w:cs="Times New Roman"/>
      <w:b/>
      <w:bCs/>
      <w:sz w:val="17"/>
      <w:szCs w:val="17"/>
      <w:lang w:bidi="ar-SA"/>
    </w:rPr>
  </w:style>
  <w:style w:type="character" w:customStyle="1" w:styleId="40">
    <w:name w:val="Основной текст (4)"/>
    <w:basedOn w:val="4"/>
    <w:uiPriority w:val="99"/>
    <w:rsid w:val="00B928A1"/>
  </w:style>
  <w:style w:type="character" w:customStyle="1" w:styleId="42">
    <w:name w:val="Основной текст (4)2"/>
    <w:basedOn w:val="4"/>
    <w:uiPriority w:val="99"/>
    <w:rsid w:val="00B928A1"/>
  </w:style>
  <w:style w:type="paragraph" w:customStyle="1" w:styleId="21">
    <w:name w:val="Основной текст (2)1"/>
    <w:basedOn w:val="Normal"/>
    <w:link w:val="2"/>
    <w:uiPriority w:val="99"/>
    <w:rsid w:val="00B928A1"/>
    <w:pPr>
      <w:widowControl w:val="0"/>
      <w:shd w:val="clear" w:color="auto" w:fill="FFFFFF"/>
      <w:spacing w:before="360" w:after="120" w:line="240" w:lineRule="atLeast"/>
      <w:ind w:firstLine="0"/>
    </w:pPr>
    <w:rPr>
      <w:rFonts w:ascii="Palatino Linotype" w:eastAsia="Calibri" w:hAnsi="Palatino Linotype"/>
      <w:noProof/>
      <w:sz w:val="22"/>
      <w:szCs w:val="22"/>
    </w:rPr>
  </w:style>
  <w:style w:type="paragraph" w:customStyle="1" w:styleId="41">
    <w:name w:val="Основной текст (4)1"/>
    <w:basedOn w:val="Normal"/>
    <w:link w:val="4"/>
    <w:uiPriority w:val="99"/>
    <w:rsid w:val="00B928A1"/>
    <w:pPr>
      <w:widowControl w:val="0"/>
      <w:shd w:val="clear" w:color="auto" w:fill="FFFFFF"/>
      <w:spacing w:after="60" w:line="240" w:lineRule="atLeast"/>
      <w:ind w:firstLine="0"/>
    </w:pPr>
    <w:rPr>
      <w:rFonts w:ascii="Palatino Linotype" w:eastAsia="Calibri" w:hAnsi="Palatino Linotype"/>
      <w:b/>
      <w:bCs/>
      <w:noProof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95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2</Pages>
  <Words>272</Words>
  <Characters>1556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Мельников</dc:creator>
  <cp:keywords/>
  <dc:description/>
  <cp:lastModifiedBy>FuckYouBill</cp:lastModifiedBy>
  <cp:revision>5</cp:revision>
  <cp:lastPrinted>2021-06-29T09:02:00Z</cp:lastPrinted>
  <dcterms:created xsi:type="dcterms:W3CDTF">2019-07-29T04:33:00Z</dcterms:created>
  <dcterms:modified xsi:type="dcterms:W3CDTF">2021-06-30T05:32:00Z</dcterms:modified>
</cp:coreProperties>
</file>